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048"/>
        <w:gridCol w:w="4250"/>
      </w:tblGrid>
      <w:tr w:rsidR="00105351" w:rsidRPr="002D50EC" w:rsidTr="00C45E86">
        <w:trPr>
          <w:jc w:val="center"/>
        </w:trPr>
        <w:tc>
          <w:tcPr>
            <w:tcW w:w="708" w:type="dxa"/>
          </w:tcPr>
          <w:p w:rsidR="00105351" w:rsidRPr="00C45E86" w:rsidRDefault="00105351" w:rsidP="00C05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E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E86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 xml:space="preserve">Номинация </w:t>
            </w:r>
          </w:p>
        </w:tc>
        <w:tc>
          <w:tcPr>
            <w:tcW w:w="4250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Номинация 1.</w:t>
            </w:r>
            <w:r w:rsidRPr="00555EB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2D50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D50EC">
              <w:rPr>
                <w:rFonts w:ascii="Times New Roman" w:hAnsi="Times New Roman"/>
                <w:sz w:val="24"/>
                <w:szCs w:val="24"/>
              </w:rPr>
              <w:t xml:space="preserve"> Урок с использованием электронных ресурсов Президентской Библиотеки им. Б.Н.Ельцина, в т.ч. с учетом работы в центре удаленного доступа к ресурсам библиотеки.</w:t>
            </w:r>
          </w:p>
        </w:tc>
      </w:tr>
      <w:tr w:rsidR="00105351" w:rsidRPr="002D50EC" w:rsidTr="00C45E86">
        <w:trPr>
          <w:jc w:val="center"/>
        </w:trPr>
        <w:tc>
          <w:tcPr>
            <w:tcW w:w="708" w:type="dxa"/>
          </w:tcPr>
          <w:p w:rsidR="00105351" w:rsidRPr="00C45E86" w:rsidRDefault="00105351" w:rsidP="00C05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E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E86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4250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50EC">
              <w:rPr>
                <w:rFonts w:ascii="Times New Roman" w:hAnsi="Times New Roman"/>
                <w:color w:val="FF0000"/>
                <w:sz w:val="24"/>
                <w:szCs w:val="24"/>
              </w:rPr>
              <w:t>Белозерцева Анастасия Васильевна, учитель русского языка и литературы</w:t>
            </w:r>
          </w:p>
        </w:tc>
      </w:tr>
      <w:tr w:rsidR="00105351" w:rsidRPr="002D50EC" w:rsidTr="00C45E86">
        <w:trPr>
          <w:jc w:val="center"/>
        </w:trPr>
        <w:tc>
          <w:tcPr>
            <w:tcW w:w="708" w:type="dxa"/>
          </w:tcPr>
          <w:p w:rsidR="00105351" w:rsidRPr="00C45E86" w:rsidRDefault="00105351" w:rsidP="00C05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E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E86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0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«СОШ№3»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филиал МАОУ «СОШ №2</w:t>
            </w:r>
            <w:r w:rsidRPr="002D50EC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05351" w:rsidRPr="002D50EC" w:rsidTr="00C45E86">
        <w:trPr>
          <w:jc w:val="center"/>
        </w:trPr>
        <w:tc>
          <w:tcPr>
            <w:tcW w:w="708" w:type="dxa"/>
          </w:tcPr>
          <w:p w:rsidR="00105351" w:rsidRPr="00C45E86" w:rsidRDefault="00105351" w:rsidP="00C05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E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E86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250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50EC">
              <w:rPr>
                <w:rFonts w:ascii="Times New Roman" w:hAnsi="Times New Roman"/>
                <w:color w:val="000000"/>
              </w:rPr>
              <w:t>Конспект урока литературы на тему: «</w:t>
            </w:r>
            <w:r>
              <w:rPr>
                <w:rFonts w:ascii="Times New Roman" w:hAnsi="Times New Roman"/>
                <w:sz w:val="24"/>
                <w:szCs w:val="24"/>
              </w:rPr>
              <w:t>Поэты пушкинского круга</w:t>
            </w:r>
            <w:r w:rsidRPr="002D50E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05351" w:rsidRPr="002D50EC" w:rsidTr="00C45E86">
        <w:trPr>
          <w:jc w:val="center"/>
        </w:trPr>
        <w:tc>
          <w:tcPr>
            <w:tcW w:w="708" w:type="dxa"/>
          </w:tcPr>
          <w:p w:rsidR="00105351" w:rsidRPr="00C45E86" w:rsidRDefault="00105351" w:rsidP="00C05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105351" w:rsidRPr="00C45E86" w:rsidRDefault="00105351" w:rsidP="00C054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E86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4250" w:type="dxa"/>
          </w:tcPr>
          <w:p w:rsidR="00105351" w:rsidRPr="006D49E0" w:rsidRDefault="00105351" w:rsidP="00C05405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4" w:history="1">
              <w:r w:rsidRPr="006D49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https://www.prlib.ru/</w:t>
              </w:r>
            </w:hyperlink>
          </w:p>
          <w:p w:rsidR="00105351" w:rsidRPr="006D49E0" w:rsidRDefault="00105351" w:rsidP="00A27FFE">
            <w:pPr>
              <w:pStyle w:val="NormalWeb"/>
              <w:shd w:val="clear" w:color="auto" w:fill="FFFFFF"/>
              <w:spacing w:before="0" w:beforeAutospacing="0" w:after="135" w:afterAutospacing="0"/>
              <w:rPr>
                <w:b/>
                <w:color w:val="0000FF"/>
              </w:rPr>
            </w:pPr>
            <w:hyperlink r:id="rId5" w:history="1">
              <w:r w:rsidRPr="006D49E0">
                <w:rPr>
                  <w:rStyle w:val="Hyperlink"/>
                  <w:b/>
                </w:rPr>
                <w:t>https://resh.edu.ru</w:t>
              </w:r>
            </w:hyperlink>
          </w:p>
          <w:p w:rsidR="00105351" w:rsidRPr="006D49E0" w:rsidRDefault="00105351" w:rsidP="00C05405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D49E0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программы </w:t>
            </w:r>
            <w:r w:rsidRPr="006D49E0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Qrafter</w:t>
            </w:r>
            <w:r w:rsidRPr="006D49E0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и </w:t>
            </w:r>
            <w:r w:rsidRPr="006D49E0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Sketchbook</w:t>
            </w:r>
          </w:p>
          <w:p w:rsidR="00105351" w:rsidRPr="006D49E0" w:rsidRDefault="00105351" w:rsidP="00C05405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D49E0">
              <w:rPr>
                <w:rFonts w:ascii="Times New Roman" w:hAnsi="Times New Roman"/>
                <w:color w:val="0000FF"/>
                <w:sz w:val="24"/>
                <w:szCs w:val="24"/>
              </w:rPr>
              <w:t>приложение 2ГИС</w:t>
            </w:r>
          </w:p>
          <w:p w:rsidR="00105351" w:rsidRPr="00555EB8" w:rsidRDefault="00105351" w:rsidP="00C05405">
            <w:pPr>
              <w:jc w:val="both"/>
              <w:rPr>
                <w:rFonts w:ascii="Times New Roman" w:hAnsi="Times New Roman"/>
                <w:color w:val="003366"/>
                <w:sz w:val="24"/>
                <w:szCs w:val="24"/>
              </w:rPr>
            </w:pPr>
          </w:p>
        </w:tc>
      </w:tr>
    </w:tbl>
    <w:p w:rsidR="00105351" w:rsidRDefault="00105351" w:rsidP="00C45E86">
      <w:pPr>
        <w:ind w:hanging="851"/>
      </w:pPr>
    </w:p>
    <w:sectPr w:rsidR="00105351" w:rsidSect="00C45E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E86"/>
    <w:rsid w:val="00105351"/>
    <w:rsid w:val="002D50EC"/>
    <w:rsid w:val="002E5ADF"/>
    <w:rsid w:val="00425073"/>
    <w:rsid w:val="00555EB8"/>
    <w:rsid w:val="00557CE6"/>
    <w:rsid w:val="006D49E0"/>
    <w:rsid w:val="00717AC9"/>
    <w:rsid w:val="00732F9B"/>
    <w:rsid w:val="008157BF"/>
    <w:rsid w:val="008563D6"/>
    <w:rsid w:val="00893FC0"/>
    <w:rsid w:val="009116C8"/>
    <w:rsid w:val="00925F8E"/>
    <w:rsid w:val="00A27FFE"/>
    <w:rsid w:val="00AB7F81"/>
    <w:rsid w:val="00B67C78"/>
    <w:rsid w:val="00C05405"/>
    <w:rsid w:val="00C3730A"/>
    <w:rsid w:val="00C45E86"/>
    <w:rsid w:val="00DA30E5"/>
    <w:rsid w:val="00E62D7F"/>
    <w:rsid w:val="00EB404C"/>
    <w:rsid w:val="00ED52BC"/>
    <w:rsid w:val="00F20DE3"/>
    <w:rsid w:val="00F261C5"/>
    <w:rsid w:val="00F3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45E86"/>
    <w:rPr>
      <w:rFonts w:cs="Times New Roman"/>
      <w:b/>
      <w:color w:val="555555"/>
    </w:rPr>
  </w:style>
  <w:style w:type="paragraph" w:customStyle="1" w:styleId="2">
    <w:name w:val="Знак Знак2"/>
    <w:basedOn w:val="Normal"/>
    <w:uiPriority w:val="99"/>
    <w:rsid w:val="00C45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893F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93FC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27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hyperlink" Target="https://www.pr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103</Words>
  <Characters>592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Девайс</cp:lastModifiedBy>
  <cp:revision>8</cp:revision>
  <dcterms:created xsi:type="dcterms:W3CDTF">2019-11-12T05:10:00Z</dcterms:created>
  <dcterms:modified xsi:type="dcterms:W3CDTF">2022-11-13T14:49:00Z</dcterms:modified>
</cp:coreProperties>
</file>