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66" w:rsidRDefault="003C5E8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26" type="#_x0000_t202" style="position:absolute;left:0;text-align:left;margin-left:0;margin-top:0;width:560.15pt;height:650.75pt;z-index:1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131"/>
                    <w:gridCol w:w="5807"/>
                  </w:tblGrid>
                  <w:tr w:rsidR="006E53C4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:rsidR="006E53C4" w:rsidRDefault="003C5E8F">
                        <w:pPr>
                          <w:jc w:val="center"/>
                        </w:pPr>
                        <w:r>
                          <w:rPr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13.15pt;height:198.25pt">
                              <v:imagedata r:id="rId8" o:title=""/>
                            </v:shape>
                          </w:pict>
                        </w:r>
                      </w:p>
                      <w:p w:rsidR="006E53C4" w:rsidRDefault="006E53C4">
                        <w:pPr>
                          <w:ind w:firstLine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:rsidR="006E53C4" w:rsidRPr="00CE0935" w:rsidRDefault="006E53C4">
                        <w:pPr>
                          <w:pStyle w:val="aff0"/>
                          <w:rPr>
                            <w:rFonts w:eastAsia="Times New Roman"/>
                            <w:sz w:val="32"/>
                            <w:szCs w:val="26"/>
                            <w:lang w:eastAsia="en-US"/>
                          </w:rPr>
                        </w:pPr>
                        <w:r w:rsidRPr="00CE0935">
                          <w:rPr>
                            <w:rFonts w:eastAsia="Times New Roman"/>
                            <w:sz w:val="32"/>
                            <w:szCs w:val="26"/>
                            <w:lang w:eastAsia="en-US"/>
                          </w:rPr>
                          <w:t>итоговый отчет</w:t>
                        </w:r>
                      </w:p>
                      <w:p w:rsidR="006E53C4" w:rsidRPr="00CE0935" w:rsidRDefault="006E53C4">
                        <w:pPr>
                          <w:pStyle w:val="afe"/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Style w:val="aff1"/>
                            <w:sz w:val="32"/>
                            <w:szCs w:val="26"/>
                          </w:rPr>
                          <w:t>о результатах анализа состояния и перспектив развития системы образования Заводоуковского ГОРОДСКОго округа за 2023 год</w:t>
                        </w:r>
                      </w:p>
                    </w:tc>
                  </w:tr>
                </w:tbl>
                <w:p w:rsidR="006E53C4" w:rsidRDefault="006E53C4"/>
              </w:txbxContent>
            </v:textbox>
            <w10:wrap anchorx="page" anchory="page"/>
          </v:shape>
        </w:pict>
      </w:r>
      <w:r w:rsidR="00FD0066">
        <w:br w:type="page"/>
      </w:r>
    </w:p>
    <w:p w:rsidR="00FD0066" w:rsidRDefault="00FD0066">
      <w:pPr>
        <w:pStyle w:val="12"/>
      </w:pPr>
      <w:r>
        <w:rPr>
          <w:b w:val="0"/>
          <w:sz w:val="24"/>
          <w:szCs w:val="22"/>
          <w:lang w:eastAsia="en-US"/>
        </w:rPr>
        <w:t xml:space="preserve">           </w:t>
      </w:r>
      <w:r>
        <w:t>Оглавление</w:t>
      </w:r>
    </w:p>
    <w:p w:rsidR="00FD0066" w:rsidRDefault="00FD0066">
      <w:pPr>
        <w:pStyle w:val="1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6713376" w:history="1">
        <w:r>
          <w:rPr>
            <w:rStyle w:val="a5"/>
          </w:rPr>
          <w:t>Перечень сокращений</w:t>
        </w:r>
        <w:r>
          <w:tab/>
        </w:r>
        <w:r>
          <w:fldChar w:fldCharType="begin"/>
        </w:r>
        <w:r>
          <w:instrText xml:space="preserve"> PAGEREF _Toc496713376 \h </w:instrText>
        </w:r>
        <w:r>
          <w:fldChar w:fldCharType="separate"/>
        </w:r>
        <w:r w:rsidR="00074E5D">
          <w:rPr>
            <w:noProof/>
          </w:rPr>
          <w:t>3</w:t>
        </w:r>
        <w:r>
          <w:fldChar w:fldCharType="end"/>
        </w:r>
      </w:hyperlink>
    </w:p>
    <w:p w:rsidR="00FD0066" w:rsidRDefault="003C5E8F">
      <w:pPr>
        <w:pStyle w:val="1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hyperlink w:anchor="_Toc496713377" w:history="1">
        <w:r w:rsidR="00FD0066">
          <w:rPr>
            <w:rStyle w:val="a5"/>
            <w:lang w:val="en-US"/>
          </w:rPr>
          <w:t>I</w:t>
        </w:r>
        <w:r w:rsidR="00FD0066">
          <w:rPr>
            <w:rStyle w:val="a5"/>
          </w:rPr>
          <w:t>. Анализ состояния и перспектив развития системы образования</w:t>
        </w:r>
        <w:r w:rsidR="00FD0066">
          <w:tab/>
        </w:r>
        <w:r w:rsidR="00FD0066">
          <w:fldChar w:fldCharType="begin"/>
        </w:r>
        <w:r w:rsidR="00FD0066">
          <w:instrText xml:space="preserve"> PAGEREF _Toc496713377 \h </w:instrText>
        </w:r>
        <w:r w:rsidR="00FD0066">
          <w:fldChar w:fldCharType="separate"/>
        </w:r>
        <w:r w:rsidR="00074E5D">
          <w:rPr>
            <w:noProof/>
          </w:rPr>
          <w:t>4</w:t>
        </w:r>
        <w:r w:rsidR="00FD0066">
          <w:fldChar w:fldCharType="end"/>
        </w:r>
      </w:hyperlink>
    </w:p>
    <w:p w:rsidR="00FD0066" w:rsidRDefault="003C5E8F">
      <w:pPr>
        <w:pStyle w:val="2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hyperlink w:anchor="_Toc496713378" w:history="1">
        <w:r w:rsidR="00FD0066">
          <w:rPr>
            <w:rStyle w:val="a5"/>
          </w:rPr>
          <w:t>1. Вводная часть</w:t>
        </w:r>
        <w:r w:rsidR="00FD0066">
          <w:tab/>
        </w:r>
        <w:r w:rsidR="00FD0066">
          <w:fldChar w:fldCharType="begin"/>
        </w:r>
        <w:r w:rsidR="00FD0066">
          <w:instrText xml:space="preserve"> PAGEREF _Toc496713378 \h </w:instrText>
        </w:r>
        <w:r w:rsidR="00FD0066">
          <w:fldChar w:fldCharType="separate"/>
        </w:r>
        <w:r w:rsidR="00074E5D">
          <w:rPr>
            <w:noProof/>
          </w:rPr>
          <w:t>4</w:t>
        </w:r>
        <w:r w:rsidR="00FD0066">
          <w:fldChar w:fldCharType="end"/>
        </w:r>
      </w:hyperlink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79" w:history="1">
        <w:r w:rsidR="00FD0066">
          <w:rPr>
            <w:rStyle w:val="a5"/>
            <w:i w:val="0"/>
          </w:rPr>
          <w:t>1.1. Аннотация</w:t>
        </w:r>
        <w:r w:rsidR="00FD0066">
          <w:rPr>
            <w:i w:val="0"/>
          </w:rPr>
          <w:tab/>
        </w:r>
        <w:r w:rsidR="00FD0066">
          <w:rPr>
            <w:i w:val="0"/>
          </w:rPr>
          <w:fldChar w:fldCharType="begin"/>
        </w:r>
        <w:r w:rsidR="00FD0066">
          <w:rPr>
            <w:i w:val="0"/>
          </w:rPr>
          <w:instrText xml:space="preserve"> PAGEREF _Toc496713379 \h </w:instrText>
        </w:r>
        <w:r w:rsidR="00FD0066">
          <w:rPr>
            <w:i w:val="0"/>
          </w:rPr>
        </w:r>
        <w:r w:rsidR="00FD0066">
          <w:rPr>
            <w:i w:val="0"/>
          </w:rPr>
          <w:fldChar w:fldCharType="separate"/>
        </w:r>
        <w:r w:rsidR="00074E5D">
          <w:rPr>
            <w:i w:val="0"/>
            <w:noProof/>
          </w:rPr>
          <w:t>4</w:t>
        </w:r>
        <w:r w:rsidR="00FD0066">
          <w:rPr>
            <w:i w:val="0"/>
          </w:rPr>
          <w:fldChar w:fldCharType="end"/>
        </w:r>
      </w:hyperlink>
    </w:p>
    <w:p w:rsidR="00FD0066" w:rsidRDefault="003C5E8F">
      <w:pPr>
        <w:pStyle w:val="31"/>
        <w:rPr>
          <w:i w:val="0"/>
        </w:rPr>
      </w:pPr>
      <w:hyperlink w:anchor="_Toc496713380" w:history="1">
        <w:r w:rsidR="00FD0066">
          <w:rPr>
            <w:rStyle w:val="a5"/>
            <w:i w:val="0"/>
          </w:rPr>
          <w:t>1.2. Ответственные за подготовку</w:t>
        </w:r>
        <w:r w:rsidR="00FD0066">
          <w:rPr>
            <w:i w:val="0"/>
          </w:rPr>
          <w:tab/>
        </w:r>
        <w:r w:rsidR="00FD0066">
          <w:rPr>
            <w:i w:val="0"/>
          </w:rPr>
          <w:fldChar w:fldCharType="begin"/>
        </w:r>
        <w:r w:rsidR="00FD0066">
          <w:rPr>
            <w:i w:val="0"/>
          </w:rPr>
          <w:instrText xml:space="preserve"> PAGEREF _Toc496713380 \h </w:instrText>
        </w:r>
        <w:r w:rsidR="00FD0066">
          <w:rPr>
            <w:i w:val="0"/>
          </w:rPr>
        </w:r>
        <w:r w:rsidR="00FD0066">
          <w:rPr>
            <w:i w:val="0"/>
          </w:rPr>
          <w:fldChar w:fldCharType="separate"/>
        </w:r>
        <w:r w:rsidR="00074E5D">
          <w:rPr>
            <w:i w:val="0"/>
            <w:noProof/>
          </w:rPr>
          <w:t>4</w:t>
        </w:r>
        <w:r w:rsidR="00FD0066">
          <w:rPr>
            <w:i w:val="0"/>
          </w:rPr>
          <w:fldChar w:fldCharType="end"/>
        </w:r>
      </w:hyperlink>
    </w:p>
    <w:p w:rsidR="00FD0066" w:rsidRDefault="00FD0066">
      <w:pPr>
        <w:pStyle w:val="31"/>
        <w:rPr>
          <w:i w:val="0"/>
        </w:rPr>
      </w:pPr>
      <w:r>
        <w:rPr>
          <w:i w:val="0"/>
        </w:rPr>
        <w:t>1.3. Контакты …………………………………………………………………………..4</w:t>
      </w:r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1" w:history="1">
        <w:r w:rsidR="00FD0066">
          <w:rPr>
            <w:rStyle w:val="a5"/>
            <w:i w:val="0"/>
          </w:rPr>
          <w:t>1.4. Источники данных</w:t>
        </w:r>
        <w:r w:rsidR="00FD0066">
          <w:rPr>
            <w:i w:val="0"/>
          </w:rPr>
          <w:tab/>
          <w:t>4</w:t>
        </w:r>
      </w:hyperlink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2" w:history="1">
        <w:r w:rsidR="00FD0066">
          <w:rPr>
            <w:rStyle w:val="a5"/>
            <w:i w:val="0"/>
          </w:rPr>
          <w:t xml:space="preserve">1.5. Паспорт образовательной системы </w:t>
        </w:r>
        <w:r w:rsidR="00FD0066">
          <w:rPr>
            <w:i w:val="0"/>
          </w:rPr>
          <w:tab/>
          <w:t>5</w:t>
        </w:r>
      </w:hyperlink>
    </w:p>
    <w:p w:rsidR="00FD0066" w:rsidRDefault="003C5E8F">
      <w:pPr>
        <w:pStyle w:val="31"/>
        <w:rPr>
          <w:i w:val="0"/>
        </w:rPr>
      </w:pPr>
      <w:hyperlink w:anchor="_Toc496713383" w:history="1">
        <w:r w:rsidR="00FD0066">
          <w:rPr>
            <w:rStyle w:val="a5"/>
            <w:i w:val="0"/>
          </w:rPr>
          <w:t>1.6. Образовательный контекст</w:t>
        </w:r>
        <w:r w:rsidR="00FD0066">
          <w:rPr>
            <w:i w:val="0"/>
          </w:rPr>
          <w:tab/>
          <w:t>6</w:t>
        </w:r>
      </w:hyperlink>
    </w:p>
    <w:p w:rsidR="00FD0066" w:rsidRDefault="00FD0066">
      <w:r>
        <w:t xml:space="preserve">        1.7. Особенности образовательной системы ………………………………………...6</w:t>
      </w:r>
    </w:p>
    <w:p w:rsidR="00FD0066" w:rsidRDefault="003C5E8F">
      <w:pPr>
        <w:pStyle w:val="2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hyperlink w:anchor="_Toc496713384" w:history="1">
        <w:r w:rsidR="00FD0066">
          <w:rPr>
            <w:rStyle w:val="a5"/>
          </w:rPr>
          <w:t>2. Анализ состояния и перспектив развития системы образования: основная часть...</w:t>
        </w:r>
        <w:r w:rsidR="00FD0066">
          <w:tab/>
        </w:r>
      </w:hyperlink>
      <w:r w:rsidR="00FD0066">
        <w:t>7</w:t>
      </w:r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5" w:history="1">
        <w:r w:rsidR="00FD0066">
          <w:rPr>
            <w:rStyle w:val="a5"/>
            <w:i w:val="0"/>
          </w:rPr>
          <w:t>2.1. Сведения о развитии дошкольного образования</w:t>
        </w:r>
        <w:r w:rsidR="00FD0066">
          <w:rPr>
            <w:i w:val="0"/>
          </w:rPr>
          <w:tab/>
        </w:r>
      </w:hyperlink>
      <w:r w:rsidR="00FD0066">
        <w:rPr>
          <w:i w:val="0"/>
        </w:rPr>
        <w:t>7</w:t>
      </w:r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6" w:history="1">
        <w:r w:rsidR="00FD0066">
          <w:rPr>
            <w:rStyle w:val="a5"/>
            <w:i w:val="0"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FD0066">
          <w:rPr>
            <w:i w:val="0"/>
          </w:rPr>
          <w:tab/>
        </w:r>
        <w:r w:rsidR="00FD0066">
          <w:rPr>
            <w:i w:val="0"/>
          </w:rPr>
          <w:fldChar w:fldCharType="begin"/>
        </w:r>
        <w:r w:rsidR="00FD0066">
          <w:rPr>
            <w:i w:val="0"/>
          </w:rPr>
          <w:instrText xml:space="preserve"> PAGEREF _Toc496713386 \h </w:instrText>
        </w:r>
        <w:r w:rsidR="00FD0066">
          <w:rPr>
            <w:i w:val="0"/>
          </w:rPr>
        </w:r>
        <w:r w:rsidR="00FD0066">
          <w:rPr>
            <w:i w:val="0"/>
          </w:rPr>
          <w:fldChar w:fldCharType="separate"/>
        </w:r>
        <w:r w:rsidR="00074E5D">
          <w:rPr>
            <w:i w:val="0"/>
            <w:noProof/>
          </w:rPr>
          <w:t>11</w:t>
        </w:r>
        <w:r w:rsidR="00FD0066">
          <w:rPr>
            <w:i w:val="0"/>
          </w:rPr>
          <w:fldChar w:fldCharType="end"/>
        </w:r>
      </w:hyperlink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7" w:history="1">
        <w:r w:rsidR="00FD0066">
          <w:rPr>
            <w:rStyle w:val="a5"/>
            <w:i w:val="0"/>
          </w:rPr>
          <w:t>2.3. Развитие системы оценки качества образования и информационной прозрачности системы образования</w:t>
        </w:r>
        <w:r w:rsidR="00FD0066">
          <w:rPr>
            <w:i w:val="0"/>
          </w:rPr>
          <w:tab/>
        </w:r>
      </w:hyperlink>
      <w:r w:rsidR="00C426C5">
        <w:rPr>
          <w:i w:val="0"/>
        </w:rPr>
        <w:t>19</w:t>
      </w:r>
    </w:p>
    <w:p w:rsidR="00FD0066" w:rsidRDefault="003C5E8F">
      <w:pPr>
        <w:pStyle w:val="31"/>
        <w:rPr>
          <w:rFonts w:ascii="Calibri" w:hAnsi="Calibri"/>
          <w:i w:val="0"/>
          <w:sz w:val="22"/>
          <w:lang w:eastAsia="ru-RU"/>
        </w:rPr>
      </w:pPr>
      <w:hyperlink w:anchor="_Toc496713388" w:history="1">
        <w:r w:rsidR="00FD0066">
          <w:rPr>
            <w:rStyle w:val="a5"/>
            <w:i w:val="0"/>
          </w:rPr>
          <w:t>2.4. Сведения о создании условий социализации и самореализации молодежи (в том числе лиц, обучающихся по уровням и видам образования)</w:t>
        </w:r>
        <w:r w:rsidR="00FD0066">
          <w:rPr>
            <w:i w:val="0"/>
          </w:rPr>
          <w:tab/>
        </w:r>
      </w:hyperlink>
      <w:r w:rsidR="00C426C5">
        <w:rPr>
          <w:i w:val="0"/>
        </w:rPr>
        <w:t>19</w:t>
      </w:r>
    </w:p>
    <w:p w:rsidR="00FD0066" w:rsidRDefault="003C5E8F">
      <w:pPr>
        <w:pStyle w:val="2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hyperlink w:anchor="_Toc496713389" w:history="1">
        <w:r w:rsidR="00FD0066">
          <w:rPr>
            <w:rStyle w:val="a5"/>
          </w:rPr>
          <w:t>3. Выводы и заключения</w:t>
        </w:r>
        <w:r w:rsidR="00FD0066">
          <w:tab/>
        </w:r>
        <w:r w:rsidR="00FD0066">
          <w:fldChar w:fldCharType="begin"/>
        </w:r>
        <w:r w:rsidR="00FD0066">
          <w:instrText xml:space="preserve"> PAGEREF _Toc496713389 \h </w:instrText>
        </w:r>
        <w:r w:rsidR="00FD0066">
          <w:fldChar w:fldCharType="separate"/>
        </w:r>
        <w:r w:rsidR="00074E5D">
          <w:rPr>
            <w:noProof/>
          </w:rPr>
          <w:t>23</w:t>
        </w:r>
        <w:r w:rsidR="00FD0066">
          <w:fldChar w:fldCharType="end"/>
        </w:r>
      </w:hyperlink>
    </w:p>
    <w:p w:rsidR="00FD0066" w:rsidRDefault="003C5E8F">
      <w:pPr>
        <w:pStyle w:val="31"/>
        <w:rPr>
          <w:i w:val="0"/>
        </w:rPr>
      </w:pPr>
      <w:hyperlink w:anchor="_Toc496713390" w:history="1">
        <w:r w:rsidR="00FD0066">
          <w:rPr>
            <w:rStyle w:val="a5"/>
            <w:i w:val="0"/>
          </w:rPr>
          <w:t>3.1. Выводы</w:t>
        </w:r>
        <w:r w:rsidR="00FD0066">
          <w:rPr>
            <w:i w:val="0"/>
          </w:rPr>
          <w:tab/>
        </w:r>
        <w:r w:rsidR="00FD0066">
          <w:rPr>
            <w:i w:val="0"/>
          </w:rPr>
          <w:fldChar w:fldCharType="begin"/>
        </w:r>
        <w:r w:rsidR="00FD0066">
          <w:rPr>
            <w:i w:val="0"/>
          </w:rPr>
          <w:instrText xml:space="preserve"> PAGEREF _Toc496713390 \h </w:instrText>
        </w:r>
        <w:r w:rsidR="00FD0066">
          <w:rPr>
            <w:i w:val="0"/>
          </w:rPr>
        </w:r>
        <w:r w:rsidR="00FD0066">
          <w:rPr>
            <w:i w:val="0"/>
          </w:rPr>
          <w:fldChar w:fldCharType="separate"/>
        </w:r>
        <w:r w:rsidR="00074E5D">
          <w:rPr>
            <w:i w:val="0"/>
            <w:noProof/>
          </w:rPr>
          <w:t>23</w:t>
        </w:r>
        <w:r w:rsidR="00FD0066">
          <w:rPr>
            <w:i w:val="0"/>
          </w:rPr>
          <w:fldChar w:fldCharType="end"/>
        </w:r>
      </w:hyperlink>
    </w:p>
    <w:p w:rsidR="00FD0066" w:rsidRDefault="00FD0066">
      <w:r>
        <w:t xml:space="preserve">         3.2. Планы и перспективы развития системы образования ………………………2</w:t>
      </w:r>
      <w:r w:rsidR="00C426C5">
        <w:t>4</w:t>
      </w:r>
    </w:p>
    <w:p w:rsidR="00FD0066" w:rsidRDefault="003C5E8F">
      <w:pPr>
        <w:pStyle w:val="11"/>
        <w:tabs>
          <w:tab w:val="right" w:leader="dot" w:pos="9628"/>
        </w:tabs>
        <w:rPr>
          <w:rFonts w:ascii="Calibri" w:hAnsi="Calibri"/>
          <w:sz w:val="22"/>
          <w:lang w:eastAsia="ru-RU"/>
        </w:rPr>
      </w:pPr>
      <w:hyperlink w:anchor="_Toc496713391" w:history="1">
        <w:r w:rsidR="00FD0066">
          <w:rPr>
            <w:rStyle w:val="a5"/>
            <w:lang w:val="en-US"/>
          </w:rPr>
          <w:t>II</w:t>
        </w:r>
        <w:r w:rsidR="00FD0066">
          <w:rPr>
            <w:rStyle w:val="a5"/>
          </w:rPr>
          <w:t>. Показатели мониторинга системы образования</w:t>
        </w:r>
        <w:r w:rsidR="00FD0066">
          <w:tab/>
        </w:r>
      </w:hyperlink>
      <w:r w:rsidR="00FD0066">
        <w:t>2</w:t>
      </w:r>
      <w:r w:rsidR="00C426C5">
        <w:t>6</w:t>
      </w:r>
    </w:p>
    <w:p w:rsidR="00FD0066" w:rsidRDefault="00FD0066">
      <w:pPr>
        <w:ind w:firstLine="0"/>
      </w:pPr>
      <w:r>
        <w:fldChar w:fldCharType="end"/>
      </w: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  <w:rPr>
          <w:b/>
          <w:sz w:val="32"/>
          <w:szCs w:val="32"/>
        </w:rPr>
      </w:pPr>
    </w:p>
    <w:p w:rsidR="00FD0066" w:rsidRDefault="00FD0066">
      <w:pPr>
        <w:pStyle w:val="1"/>
      </w:pPr>
      <w:bookmarkStart w:id="0" w:name="_Toc496713376"/>
      <w:r>
        <w:lastRenderedPageBreak/>
        <w:t>Перечень сокращений</w:t>
      </w:r>
      <w:bookmarkEnd w:id="0"/>
    </w:p>
    <w:p w:rsidR="00FD0066" w:rsidRDefault="00FD0066">
      <w:pPr>
        <w:spacing w:line="240" w:lineRule="auto"/>
        <w:rPr>
          <w:color w:val="A6A6A6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068"/>
      </w:tblGrid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АППГ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Аналогичный период прошлого года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АУП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Административно-управленческий персонал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ГКП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Группа кратковременного пребывания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ЕГЭ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Единый государственный экзамен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ЕМД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Единые методические дни</w:t>
            </w:r>
          </w:p>
        </w:tc>
      </w:tr>
      <w:tr w:rsidR="00FD0066">
        <w:trPr>
          <w:trHeight w:val="270"/>
        </w:trPr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ЕСИА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Cs w:val="24"/>
              </w:rPr>
              <w:t>Единая система идентификации и аутентификации</w:t>
            </w:r>
          </w:p>
        </w:tc>
      </w:tr>
      <w:tr w:rsidR="00FD0066">
        <w:trPr>
          <w:trHeight w:val="270"/>
        </w:trPr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ЕСПД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Единая система передачи данных</w:t>
            </w:r>
          </w:p>
        </w:tc>
      </w:tr>
      <w:tr w:rsidR="00FD0066">
        <w:tc>
          <w:tcPr>
            <w:tcW w:w="1560" w:type="dxa"/>
          </w:tcPr>
          <w:p w:rsidR="00FD0066" w:rsidRDefault="00C426C5">
            <w:pPr>
              <w:ind w:firstLine="0"/>
            </w:pPr>
            <w:r>
              <w:t>ИКОП</w:t>
            </w:r>
          </w:p>
        </w:tc>
        <w:tc>
          <w:tcPr>
            <w:tcW w:w="8068" w:type="dxa"/>
          </w:tcPr>
          <w:p w:rsidR="00FD0066" w:rsidRDefault="00C426C5">
            <w:pPr>
              <w:ind w:firstLine="0"/>
            </w:pPr>
            <w:r>
              <w:t>Информационно-коммуникационная образовательная платформа</w:t>
            </w:r>
          </w:p>
        </w:tc>
      </w:tr>
      <w:tr w:rsidR="00C426C5">
        <w:tc>
          <w:tcPr>
            <w:tcW w:w="1560" w:type="dxa"/>
          </w:tcPr>
          <w:p w:rsidR="00C426C5" w:rsidRDefault="00C426C5">
            <w:pPr>
              <w:ind w:firstLine="0"/>
            </w:pPr>
            <w:r>
              <w:t>ИП</w:t>
            </w:r>
          </w:p>
        </w:tc>
        <w:tc>
          <w:tcPr>
            <w:tcW w:w="8068" w:type="dxa"/>
          </w:tcPr>
          <w:p w:rsidR="00C426C5" w:rsidRDefault="00C426C5">
            <w:pPr>
              <w:ind w:firstLine="0"/>
            </w:pPr>
            <w:r>
              <w:t>Индивидуальный предприниматель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КМП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  <w:szCs w:val="24"/>
                <w:lang w:eastAsia="ru-RU"/>
              </w:rPr>
              <w:t>Консультационно-методический пункт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ОГЭ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Основной государственный экзамен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ОВЗ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Ограниченные возможности здоровья</w:t>
            </w:r>
          </w:p>
        </w:tc>
      </w:tr>
      <w:tr w:rsidR="00C426C5">
        <w:tc>
          <w:tcPr>
            <w:tcW w:w="1560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ПГС</w:t>
            </w:r>
          </w:p>
        </w:tc>
        <w:tc>
          <w:tcPr>
            <w:tcW w:w="8068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Платформа государственных сервисов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 xml:space="preserve">ПМПК 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Психолого-медико-педагогическая комиссия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РМО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Районное методическое объединение</w:t>
            </w:r>
          </w:p>
        </w:tc>
      </w:tr>
      <w:tr w:rsidR="00C426C5">
        <w:tc>
          <w:tcPr>
            <w:tcW w:w="1560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СВО</w:t>
            </w:r>
          </w:p>
        </w:tc>
        <w:tc>
          <w:tcPr>
            <w:tcW w:w="8068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Специальная военная операция</w:t>
            </w:r>
          </w:p>
        </w:tc>
      </w:tr>
      <w:tr w:rsidR="00C426C5">
        <w:tc>
          <w:tcPr>
            <w:tcW w:w="1560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СЭД</w:t>
            </w:r>
          </w:p>
        </w:tc>
        <w:tc>
          <w:tcPr>
            <w:tcW w:w="8068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Система электронного документооборота</w:t>
            </w:r>
          </w:p>
        </w:tc>
      </w:tr>
      <w:tr w:rsidR="00C426C5">
        <w:tc>
          <w:tcPr>
            <w:tcW w:w="1560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ФГИС</w:t>
            </w:r>
          </w:p>
        </w:tc>
        <w:tc>
          <w:tcPr>
            <w:tcW w:w="8068" w:type="dxa"/>
          </w:tcPr>
          <w:p w:rsidR="00C426C5" w:rsidRDefault="00C426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Федеральная государственная информационная система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ФГОС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Федеральный государственный образовательный стандарт</w:t>
            </w:r>
          </w:p>
        </w:tc>
      </w:tr>
      <w:tr w:rsidR="00FD0066">
        <w:tc>
          <w:tcPr>
            <w:tcW w:w="1560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ФЗ</w:t>
            </w:r>
          </w:p>
        </w:tc>
        <w:tc>
          <w:tcPr>
            <w:tcW w:w="8068" w:type="dxa"/>
          </w:tcPr>
          <w:p w:rsidR="00FD0066" w:rsidRDefault="00FD0066">
            <w:pPr>
              <w:ind w:firstLine="0"/>
            </w:pPr>
            <w:r>
              <w:rPr>
                <w:sz w:val="22"/>
              </w:rPr>
              <w:t>Федеральный закон</w:t>
            </w:r>
          </w:p>
        </w:tc>
      </w:tr>
    </w:tbl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</w:pPr>
    </w:p>
    <w:p w:rsidR="00FD0066" w:rsidRDefault="00FD0066">
      <w:pPr>
        <w:spacing w:after="160" w:line="259" w:lineRule="auto"/>
        <w:ind w:firstLine="0"/>
        <w:jc w:val="left"/>
        <w:rPr>
          <w:b/>
          <w:sz w:val="32"/>
          <w:szCs w:val="32"/>
        </w:rPr>
      </w:pPr>
    </w:p>
    <w:p w:rsidR="00FD0066" w:rsidRDefault="00FD0066">
      <w:pPr>
        <w:pStyle w:val="1"/>
      </w:pPr>
      <w:bookmarkStart w:id="1" w:name="_Toc496713377"/>
      <w:smartTag w:uri="urn:schemas-microsoft-com:office:smarttags" w:element="place">
        <w:r>
          <w:rPr>
            <w:lang w:val="en-US"/>
          </w:rPr>
          <w:lastRenderedPageBreak/>
          <w:t>I</w:t>
        </w:r>
        <w:r>
          <w:t>.</w:t>
        </w:r>
      </w:smartTag>
      <w:r>
        <w:t xml:space="preserve"> Анализ состояния и перспектив развития системы образования</w:t>
      </w:r>
      <w:bookmarkEnd w:id="1"/>
    </w:p>
    <w:p w:rsidR="00FD0066" w:rsidRDefault="00FD0066" w:rsidP="00837E6E">
      <w:pPr>
        <w:pStyle w:val="2"/>
      </w:pPr>
      <w:bookmarkStart w:id="2" w:name="_Toc496713378"/>
      <w:r>
        <w:t xml:space="preserve">           </w:t>
      </w:r>
      <w:r w:rsidR="003A451D">
        <w:t xml:space="preserve"> </w:t>
      </w:r>
      <w:r>
        <w:t>1. Вводная часть</w:t>
      </w:r>
      <w:bookmarkEnd w:id="2"/>
    </w:p>
    <w:p w:rsidR="00FD0066" w:rsidRDefault="00FD0066">
      <w:pPr>
        <w:pStyle w:val="3"/>
      </w:pPr>
      <w:bookmarkStart w:id="3" w:name="_Toc496713379"/>
      <w:r>
        <w:t>1.1. Аннотация</w:t>
      </w:r>
      <w:bookmarkEnd w:id="3"/>
    </w:p>
    <w:p w:rsidR="00FD0066" w:rsidRDefault="00FD0066">
      <w:pPr>
        <w:pStyle w:val="western"/>
        <w:spacing w:before="0" w:before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Представляемая информация является отчётом об основных итогах и перспективах развития муниципальной системы образования. </w:t>
      </w:r>
    </w:p>
    <w:p w:rsidR="00FD0066" w:rsidRDefault="00FD0066">
      <w:pPr>
        <w:pStyle w:val="western"/>
        <w:spacing w:before="0" w:before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Отчёт способствует формированию информационной открытости деятельности муниципального органа управления образованием, системы образования Заводоуковского городского округа, развитию информационного диалога и согласования интересов всех участников образовательного процесса, представителей общественности. </w:t>
      </w:r>
    </w:p>
    <w:p w:rsidR="00FD0066" w:rsidRDefault="00FD0066">
      <w:pPr>
        <w:pStyle w:val="western"/>
        <w:spacing w:before="0" w:beforeAutospacing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Текст отчёта адресован широкому кругу лиц: представителям органов законодательной и исполнительной власти, работникам системы образования, участникам образовательного процесса, представителям средств массовой информации, общественным организациям, иным заинтересованным лицам.</w:t>
      </w:r>
    </w:p>
    <w:p w:rsidR="00FD0066" w:rsidRDefault="00FD0066">
      <w:pPr>
        <w:pStyle w:val="3"/>
      </w:pPr>
    </w:p>
    <w:p w:rsidR="00FD0066" w:rsidRDefault="00FD0066">
      <w:pPr>
        <w:pStyle w:val="3"/>
      </w:pPr>
      <w:bookmarkStart w:id="4" w:name="_Toc496713380"/>
      <w:r>
        <w:t>1.2. Ответственные за подготовку</w:t>
      </w:r>
      <w:bookmarkEnd w:id="4"/>
    </w:p>
    <w:p w:rsidR="00FD0066" w:rsidRDefault="00FD0066">
      <w:pPr>
        <w:pStyle w:val="affa"/>
      </w:pPr>
      <w:r>
        <w:t xml:space="preserve">Муниципальное автономное учреждение Заводоуковского городского округа «Информационно-методический центр» (МАУ ЗГО «Информационно-методический центр») </w:t>
      </w:r>
    </w:p>
    <w:p w:rsidR="00FD0066" w:rsidRDefault="00FD0066">
      <w:pPr>
        <w:pStyle w:val="affa"/>
      </w:pPr>
    </w:p>
    <w:p w:rsidR="00FD0066" w:rsidRDefault="00FD0066">
      <w:pPr>
        <w:spacing w:line="240" w:lineRule="auto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           1.3. Контакты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Наименование учреждения: МАУ ЗГО «Информационно-методический центр» 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Адрес:</w:t>
      </w:r>
      <w:r>
        <w:rPr>
          <w:szCs w:val="24"/>
        </w:rPr>
        <w:t xml:space="preserve"> 627141, </w:t>
      </w:r>
      <w:r>
        <w:rPr>
          <w:rStyle w:val="aff5"/>
          <w:sz w:val="24"/>
          <w:szCs w:val="24"/>
        </w:rPr>
        <w:t>Тюменская область, г. Заводоуковск, ул. Парковая, д. 4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Руководитель:</w:t>
      </w:r>
      <w:r>
        <w:rPr>
          <w:szCs w:val="24"/>
        </w:rPr>
        <w:t xml:space="preserve"> </w:t>
      </w:r>
      <w:r>
        <w:rPr>
          <w:rStyle w:val="aff5"/>
          <w:sz w:val="24"/>
          <w:szCs w:val="24"/>
        </w:rPr>
        <w:t>Медведева Галина Прокопьевна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Контактное лицо: Подвальская Елена Александровна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Телефон:</w:t>
      </w:r>
      <w:r>
        <w:rPr>
          <w:szCs w:val="24"/>
        </w:rPr>
        <w:t xml:space="preserve"> </w:t>
      </w:r>
      <w:r>
        <w:rPr>
          <w:rStyle w:val="aff5"/>
          <w:sz w:val="24"/>
          <w:szCs w:val="24"/>
        </w:rPr>
        <w:t>8(34542) 9-01-37</w:t>
      </w:r>
    </w:p>
    <w:p w:rsidR="00FD0066" w:rsidRDefault="00FD0066">
      <w:pPr>
        <w:spacing w:line="240" w:lineRule="auto"/>
        <w:ind w:firstLine="567"/>
        <w:rPr>
          <w:rStyle w:val="aff5"/>
          <w:sz w:val="24"/>
          <w:szCs w:val="24"/>
        </w:rPr>
      </w:pPr>
      <w:r>
        <w:rPr>
          <w:rStyle w:val="aff5"/>
          <w:sz w:val="24"/>
          <w:szCs w:val="24"/>
        </w:rPr>
        <w:t xml:space="preserve"> Почта:</w:t>
      </w:r>
      <w:r>
        <w:rPr>
          <w:szCs w:val="24"/>
        </w:rPr>
        <w:t xml:space="preserve"> </w:t>
      </w:r>
      <w:hyperlink r:id="rId9" w:tgtFrame="_blank" w:history="1">
        <w:r>
          <w:rPr>
            <w:rStyle w:val="a7"/>
            <w:b w:val="0"/>
            <w:bCs/>
            <w:color w:val="0000FF"/>
            <w:szCs w:val="24"/>
            <w:u w:val="single"/>
            <w:shd w:val="clear" w:color="auto" w:fill="FFFFFF"/>
          </w:rPr>
          <w:t>zgo-imc@obl</w:t>
        </w:r>
      </w:hyperlink>
      <w:hyperlink r:id="rId10" w:tgtFrame="_blank" w:history="1">
        <w:r>
          <w:rPr>
            <w:rStyle w:val="a7"/>
            <w:b w:val="0"/>
            <w:bCs/>
            <w:color w:val="0000FF"/>
            <w:szCs w:val="24"/>
            <w:u w:val="single"/>
            <w:shd w:val="clear" w:color="auto" w:fill="FFFFFF"/>
          </w:rPr>
          <w:t>72.ru</w:t>
        </w:r>
      </w:hyperlink>
      <w:r>
        <w:rPr>
          <w:rStyle w:val="aff5"/>
          <w:sz w:val="24"/>
          <w:szCs w:val="24"/>
        </w:rPr>
        <w:t xml:space="preserve"> </w:t>
      </w:r>
    </w:p>
    <w:p w:rsidR="00FD0066" w:rsidRDefault="00FD0066">
      <w:pPr>
        <w:spacing w:line="240" w:lineRule="auto"/>
        <w:ind w:firstLine="567"/>
        <w:rPr>
          <w:szCs w:val="24"/>
        </w:rPr>
      </w:pPr>
    </w:p>
    <w:p w:rsidR="00FD0066" w:rsidRDefault="00FD0066">
      <w:pPr>
        <w:pStyle w:val="3"/>
      </w:pPr>
      <w:bookmarkStart w:id="5" w:name="_Toc496713381"/>
      <w:r>
        <w:t>1.4. Источники данных</w:t>
      </w:r>
      <w:bookmarkEnd w:id="5"/>
    </w:p>
    <w:p w:rsidR="00FD0066" w:rsidRDefault="00FD0066">
      <w:pPr>
        <w:shd w:val="clear" w:color="auto" w:fill="FFFFFF"/>
        <w:spacing w:line="240" w:lineRule="auto"/>
        <w:rPr>
          <w:szCs w:val="24"/>
        </w:rPr>
      </w:pPr>
      <w:r>
        <w:rPr>
          <w:szCs w:val="24"/>
        </w:rPr>
        <w:t xml:space="preserve">Итоговый отчёт о результатах анализа состояния и перспектив развития системы образования Заводоуковского городского округа за 2023 год (далее - итоговый отчёт) подготовлен в соответствии со ст. 97 Федерального закона от 29.12.2012 № 273-ФЗ «Об образовании в Российской Федерации», постановлением Правительства РФ от 05.08.2013 №662 «Об осуществлении мониторинга системы образования» (вместе с «Правилами осуществления мониторинга системы образования») в целях обеспечения открытости и доступности информации о системе образования Заводоуковского городского округа. </w:t>
      </w:r>
    </w:p>
    <w:p w:rsidR="00FD0066" w:rsidRDefault="00FD0066">
      <w:pPr>
        <w:pStyle w:val="affa"/>
      </w:pPr>
      <w:r>
        <w:t xml:space="preserve">Итоговый отчёт подготовлен на основании приказов Минобрнауки России от 22.09.2017 № 955 «Об утверждении показателей мониторинга системы образования», от 11.06.2014 № 657 «Об утверждении методики расчёта показателей мониторинга системы образования» в соответствии с перечнем обязательной информации о системе образования, подлежащей мониторингу (постановление Правительства Российской Федерации от 05.08.2013 № 662 «Об осуществлении мониторинга системы образования» </w:t>
      </w:r>
      <w:r>
        <w:rPr>
          <w:szCs w:val="24"/>
        </w:rPr>
        <w:t>(вместе с «Правилами осуществления мониторинга системы образования»)</w:t>
      </w:r>
      <w:r>
        <w:t>).</w:t>
      </w:r>
    </w:p>
    <w:p w:rsidR="00FD0066" w:rsidRDefault="00FD0066">
      <w:pPr>
        <w:pStyle w:val="affa"/>
      </w:pPr>
      <w:r>
        <w:t>Информация предоставляется в соответствии с формой итогового отчёта о результатах анализа состояния и перспектив развития системы образования, утверждённой приказом Минобрнауки России от 27.08.2014 № 1146.</w:t>
      </w:r>
    </w:p>
    <w:p w:rsidR="00FD0066" w:rsidRDefault="00FD0066">
      <w:pPr>
        <w:pStyle w:val="affa"/>
      </w:pPr>
      <w:r>
        <w:t xml:space="preserve">В качестве приоритетных источников информации для подготовки итогового отчёта используются отчёты, предоставляемые в соответствии с формами федерального статистического наблюдения, иные статистические ведомственные отчёты. </w:t>
      </w:r>
    </w:p>
    <w:p w:rsidR="00FD0066" w:rsidRDefault="00FD0066">
      <w:pPr>
        <w:rPr>
          <w:szCs w:val="24"/>
        </w:rPr>
      </w:pPr>
    </w:p>
    <w:p w:rsidR="00FD0066" w:rsidRDefault="00FD0066">
      <w:pPr>
        <w:pStyle w:val="3"/>
      </w:pPr>
      <w:bookmarkStart w:id="6" w:name="_Toc496713382"/>
      <w:r>
        <w:lastRenderedPageBreak/>
        <w:t xml:space="preserve">1.5. Паспорт образовательной системы </w:t>
      </w:r>
      <w:bookmarkEnd w:id="6"/>
    </w:p>
    <w:p w:rsidR="00FD0066" w:rsidRDefault="00FD0066">
      <w:pPr>
        <w:pStyle w:val="4"/>
        <w:rPr>
          <w:szCs w:val="24"/>
        </w:rPr>
      </w:pPr>
      <w:r>
        <w:rPr>
          <w:szCs w:val="24"/>
        </w:rPr>
        <w:t>Образовательная политика</w:t>
      </w:r>
    </w:p>
    <w:p w:rsidR="00FD0066" w:rsidRDefault="00FD0066">
      <w:pPr>
        <w:pStyle w:val="Default"/>
        <w:widowControl w:val="0"/>
        <w:ind w:right="-1"/>
        <w:contextualSpacing/>
        <w:jc w:val="both"/>
        <w:rPr>
          <w:bCs/>
        </w:rPr>
      </w:pPr>
      <w:r>
        <w:t xml:space="preserve">     </w:t>
      </w:r>
      <w:r>
        <w:tab/>
        <w:t>Деятельность системы образования Заводоуковского городского округа в 2023 году осуществлялась в соответствии с Федеральным законом от 29.12.2012 № 273-ФЗ «Об образовании в Российской Федерации», Указом Президента РФ от 07.05.2012 № 599 «О мерах по реализации государственной политики в области образования и науки»</w:t>
      </w:r>
      <w:r>
        <w:rPr>
          <w:bCs/>
        </w:rPr>
        <w:t>;  постановлением Правительства Тюменской области от 14.12.2018 № 479-п «Об утверждении государственной программы Тюменской области «Развитие образования и науки» и признании утратившими силу некоторых нормативных правовых актов».</w:t>
      </w:r>
    </w:p>
    <w:p w:rsidR="00FD0066" w:rsidRDefault="00FD0066" w:rsidP="00837E6E">
      <w:pPr>
        <w:pStyle w:val="14"/>
        <w:tabs>
          <w:tab w:val="left" w:pos="567"/>
        </w:tabs>
        <w:jc w:val="both"/>
      </w:pPr>
      <w:r>
        <w:t xml:space="preserve">          Основные направления деятельности организаций (учреждений) системы образования Заводоуковского городского округа, подведомственных департаменту по социальным вопросам администрации Заводоуковского городского округа, в отчётный период были определены муниципальной программой «Основные направления развития образования в Заводоуковском городском округе» на 2023 - 2025 годы, утверждённой постановлением администрации Заводоуковского городского округа от 21.12.2022 № 1957, разработанной с учётом приоритетных задач развития образования, определённых </w:t>
      </w:r>
      <w:r>
        <w:rPr>
          <w:bCs/>
        </w:rPr>
        <w:t xml:space="preserve">государственной программой Тюменской области «Развитие образования и науки». </w:t>
      </w:r>
      <w:r>
        <w:t xml:space="preserve"> </w:t>
      </w:r>
    </w:p>
    <w:p w:rsidR="00837E6E" w:rsidRDefault="00837E6E" w:rsidP="00837E6E">
      <w:pPr>
        <w:pStyle w:val="14"/>
        <w:tabs>
          <w:tab w:val="left" w:pos="567"/>
        </w:tabs>
        <w:jc w:val="both"/>
      </w:pPr>
    </w:p>
    <w:p w:rsidR="00FD0066" w:rsidRDefault="00FD0066">
      <w:pPr>
        <w:pStyle w:val="4"/>
        <w:rPr>
          <w:szCs w:val="24"/>
        </w:rPr>
      </w:pPr>
      <w:r>
        <w:rPr>
          <w:szCs w:val="24"/>
        </w:rPr>
        <w:t>Инфраструктура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>Развитие комплексной инфраструктуры системы образования Заводоуковского городского округа является одним из основных факторов успешного осуществления образовательного процесса. В 2023 году продолжалась деятельность по улучшению материально-технической базы образовательных учреждений, созданию комфортной и безопасной образовательной среды, соблюдению современных требований к организации образовательного процесса, выполнению требований доступности образования для всех лиц, проживающих на территории Заводоуковского городского округа и подлежащих обучению.</w:t>
      </w:r>
    </w:p>
    <w:p w:rsidR="00FD0066" w:rsidRDefault="00FD0066">
      <w:pPr>
        <w:pStyle w:val="affa"/>
      </w:pPr>
    </w:p>
    <w:p w:rsidR="00FD0066" w:rsidRDefault="00FD0066">
      <w:pPr>
        <w:pStyle w:val="4"/>
        <w:rPr>
          <w:szCs w:val="24"/>
        </w:rPr>
      </w:pPr>
      <w:r>
        <w:rPr>
          <w:szCs w:val="24"/>
        </w:rPr>
        <w:t>Общая характеристика сети образовательных организаций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>В 2023 году функционировала следующая сеть образовательных учреждений, подведомственных департаменту по социальным вопросам администрации Заводоуковского городского округа:</w:t>
      </w:r>
    </w:p>
    <w:p w:rsidR="00FD0066" w:rsidRDefault="00FD0066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>основные образовательные программы дошкольного образования реализовывали</w:t>
      </w:r>
      <w:r w:rsidR="006E53C4">
        <w:rPr>
          <w:szCs w:val="24"/>
        </w:rPr>
        <w:t>сь</w:t>
      </w:r>
      <w:r>
        <w:rPr>
          <w:szCs w:val="24"/>
        </w:rPr>
        <w:t xml:space="preserve"> 1 юридическ</w:t>
      </w:r>
      <w:r w:rsidR="006E53C4">
        <w:rPr>
          <w:szCs w:val="24"/>
        </w:rPr>
        <w:t>им</w:t>
      </w:r>
      <w:r>
        <w:rPr>
          <w:szCs w:val="24"/>
        </w:rPr>
        <w:t xml:space="preserve"> лицо</w:t>
      </w:r>
      <w:r w:rsidR="006E53C4">
        <w:rPr>
          <w:szCs w:val="24"/>
        </w:rPr>
        <w:t>м</w:t>
      </w:r>
      <w:r>
        <w:rPr>
          <w:szCs w:val="24"/>
        </w:rPr>
        <w:t>, 8 филиал</w:t>
      </w:r>
      <w:r w:rsidR="006E53C4">
        <w:rPr>
          <w:szCs w:val="24"/>
        </w:rPr>
        <w:t>ами</w:t>
      </w:r>
      <w:r>
        <w:rPr>
          <w:szCs w:val="24"/>
        </w:rPr>
        <w:t>, 10 структурны</w:t>
      </w:r>
      <w:r w:rsidR="006E53C4">
        <w:rPr>
          <w:szCs w:val="24"/>
        </w:rPr>
        <w:t>ми</w:t>
      </w:r>
      <w:r>
        <w:rPr>
          <w:szCs w:val="24"/>
        </w:rPr>
        <w:t xml:space="preserve"> подразделени</w:t>
      </w:r>
      <w:r w:rsidR="006E53C4">
        <w:rPr>
          <w:szCs w:val="24"/>
        </w:rPr>
        <w:t>ями, 7 отделениями</w:t>
      </w:r>
      <w:r>
        <w:rPr>
          <w:szCs w:val="24"/>
        </w:rPr>
        <w:t xml:space="preserve"> дошкольного образования;</w:t>
      </w:r>
    </w:p>
    <w:p w:rsidR="00FD0066" w:rsidRDefault="00FD0066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>основные образовательные программы общего образования реализовывали 6 общеобразовательных организаций, имеющих статус юридических лиц, 13 филиалов общеобразовательных организаций.</w:t>
      </w:r>
    </w:p>
    <w:p w:rsidR="00FD0066" w:rsidRDefault="00FD0066">
      <w:pPr>
        <w:widowControl w:val="0"/>
        <w:suppressAutoHyphens/>
        <w:spacing w:line="240" w:lineRule="auto"/>
        <w:rPr>
          <w:szCs w:val="24"/>
        </w:rPr>
      </w:pPr>
      <w:r>
        <w:rPr>
          <w:szCs w:val="24"/>
        </w:rPr>
        <w:t>Имеющаяся структура в полном объёме обеспечивает потребности граждан, проживающих (пребывающих) на территории Заводоуковского городского округа, в получении дошкольного, общего образования. В течение отчётного периода изменений сети образовательных учреждений, подведомственных департаменту по социальным вопросам администрации Заводоуковского городского округа, не было.</w:t>
      </w:r>
    </w:p>
    <w:p w:rsidR="00FD0066" w:rsidRDefault="00FD0066">
      <w:pPr>
        <w:widowControl w:val="0"/>
        <w:suppressAutoHyphens/>
        <w:spacing w:line="240" w:lineRule="auto"/>
        <w:rPr>
          <w:szCs w:val="24"/>
        </w:rPr>
      </w:pPr>
      <w:r>
        <w:rPr>
          <w:szCs w:val="24"/>
        </w:rPr>
        <w:t xml:space="preserve">МАОУ «СОШ № 2» имеет структурное подразделение – учебно-консультационный пункт (далее - УКП), созданное с целью предоставления осуждённым отряда хозяйственного обслуживания и несовершеннолетним подозреваемым, обвиняемым и осуждённым лицам, находящимся в следственном изоляторе, расположенном в г. Заводоуковске, возможности получения общего образования. </w:t>
      </w:r>
    </w:p>
    <w:p w:rsidR="00FD0066" w:rsidRDefault="00FD0066">
      <w:pPr>
        <w:pStyle w:val="3"/>
      </w:pPr>
      <w:bookmarkStart w:id="7" w:name="_Toc496713383"/>
      <w:r>
        <w:lastRenderedPageBreak/>
        <w:t>1.6. Образовательный контекст</w:t>
      </w:r>
      <w:bookmarkEnd w:id="7"/>
    </w:p>
    <w:p w:rsidR="00FD0066" w:rsidRDefault="00FD0066">
      <w:pPr>
        <w:pStyle w:val="4"/>
        <w:rPr>
          <w:szCs w:val="24"/>
        </w:rPr>
      </w:pPr>
      <w:r>
        <w:rPr>
          <w:szCs w:val="24"/>
        </w:rPr>
        <w:t>Экономические характеристики</w:t>
      </w:r>
    </w:p>
    <w:p w:rsidR="00FD0066" w:rsidRDefault="00FD0066">
      <w:pPr>
        <w:shd w:val="clear" w:color="auto" w:fill="FFFFFF"/>
        <w:spacing w:line="240" w:lineRule="auto"/>
        <w:ind w:firstLine="540"/>
        <w:rPr>
          <w:color w:val="FF0000"/>
          <w:spacing w:val="-7"/>
          <w:szCs w:val="24"/>
        </w:rPr>
      </w:pPr>
      <w:r>
        <w:rPr>
          <w:color w:val="000000"/>
          <w:spacing w:val="-7"/>
          <w:szCs w:val="24"/>
        </w:rPr>
        <w:t>Система образования занимает одну из приоритетных позиций в структуре Заводоуковского муниципального округа, о чём свидетельствуют следующие основные социально-экономические показатели:</w:t>
      </w:r>
    </w:p>
    <w:p w:rsidR="00FD0066" w:rsidRDefault="00FD0066">
      <w:pPr>
        <w:shd w:val="clear" w:color="auto" w:fill="FFFFFF"/>
        <w:spacing w:line="240" w:lineRule="auto"/>
        <w:ind w:firstLine="540"/>
        <w:rPr>
          <w:color w:val="FF0000"/>
          <w:spacing w:val="-7"/>
          <w:szCs w:val="24"/>
        </w:rPr>
      </w:pPr>
      <w:r>
        <w:rPr>
          <w:color w:val="000000"/>
          <w:spacing w:val="-7"/>
          <w:szCs w:val="24"/>
        </w:rPr>
        <w:t>1) доля работников отрасли «Образование» от общего числа работающих в структуре учреждений, предприятий, организаций составляет 15,1%</w:t>
      </w:r>
      <w:r>
        <w:rPr>
          <w:spacing w:val="-7"/>
          <w:szCs w:val="24"/>
        </w:rPr>
        <w:t>;</w:t>
      </w:r>
    </w:p>
    <w:p w:rsidR="00FD0066" w:rsidRDefault="00FD0066">
      <w:pPr>
        <w:shd w:val="clear" w:color="auto" w:fill="FFFFFF"/>
        <w:spacing w:line="240" w:lineRule="auto"/>
        <w:ind w:firstLine="540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2) доля работников отрасли «Образование» в структуре бюджетных учреждений – 42,4%;</w:t>
      </w:r>
    </w:p>
    <w:p w:rsidR="00FD0066" w:rsidRDefault="00FD0066">
      <w:pPr>
        <w:shd w:val="clear" w:color="auto" w:fill="FFFFFF"/>
        <w:spacing w:line="240" w:lineRule="auto"/>
        <w:ind w:firstLine="540"/>
        <w:rPr>
          <w:color w:val="FF0000"/>
          <w:spacing w:val="-7"/>
          <w:szCs w:val="24"/>
        </w:rPr>
      </w:pPr>
      <w:r>
        <w:rPr>
          <w:color w:val="000000"/>
          <w:spacing w:val="-7"/>
          <w:szCs w:val="24"/>
        </w:rPr>
        <w:t>3) фонд заработной платы работников отрасли «Образование» от фонда заработной платы работников учреждений, предприятий и организаций муниципального округа – 12,6%.</w:t>
      </w:r>
    </w:p>
    <w:p w:rsidR="00FD0066" w:rsidRDefault="00FD0066">
      <w:pPr>
        <w:shd w:val="clear" w:color="auto" w:fill="FFFFFF"/>
        <w:spacing w:line="240" w:lineRule="auto"/>
        <w:ind w:firstLine="539"/>
        <w:rPr>
          <w:szCs w:val="24"/>
        </w:rPr>
      </w:pPr>
    </w:p>
    <w:p w:rsidR="00FD0066" w:rsidRDefault="00FD0066">
      <w:pPr>
        <w:pStyle w:val="4"/>
        <w:rPr>
          <w:szCs w:val="24"/>
        </w:rPr>
      </w:pPr>
      <w:r>
        <w:rPr>
          <w:szCs w:val="24"/>
        </w:rPr>
        <w:t>Демографические характеристики</w:t>
      </w:r>
    </w:p>
    <w:p w:rsidR="00FD0066" w:rsidRDefault="00FD0066">
      <w:pPr>
        <w:pStyle w:val="af0"/>
        <w:tabs>
          <w:tab w:val="left" w:pos="720"/>
        </w:tabs>
        <w:spacing w:after="0"/>
        <w:ind w:firstLine="567"/>
        <w:jc w:val="both"/>
        <w:rPr>
          <w:bCs/>
        </w:rPr>
      </w:pPr>
      <w:r>
        <w:rPr>
          <w:bCs/>
        </w:rPr>
        <w:t xml:space="preserve"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округу, численность населения Заводоуковского городского округа на 01.01.2024 составляла 47 394 человека (АППГ – 47 461 человек; уменьшение на 67 человек); из них городское население – 27 266 человек (57,5%) (АППГ – 27 132 человека; увеличение на 134 человека); сельское – 20 128 человек (42,5%) (АППГ – 20 329 человек; уменьшение на 201 человека). </w:t>
      </w:r>
    </w:p>
    <w:p w:rsidR="00FD0066" w:rsidRDefault="00FD0066">
      <w:pPr>
        <w:pStyle w:val="af0"/>
        <w:tabs>
          <w:tab w:val="left" w:pos="720"/>
        </w:tabs>
        <w:spacing w:after="0"/>
        <w:ind w:firstLine="567"/>
        <w:jc w:val="both"/>
      </w:pPr>
      <w:r>
        <w:t>На начало 2023 года на территории округа проживал 26 461 человек трудоспособного возраста (55,8% от общей численности населения) (АППГ – 25 967 (54,7%); увеличение – на 1,1 процентного пункта).</w:t>
      </w:r>
    </w:p>
    <w:p w:rsidR="00FD0066" w:rsidRDefault="00FD0066">
      <w:pPr>
        <w:pStyle w:val="af0"/>
        <w:spacing w:after="0"/>
        <w:ind w:firstLine="567"/>
        <w:jc w:val="both"/>
      </w:pPr>
      <w:r>
        <w:t xml:space="preserve">Численность несовершеннолетних граждан в возрасте от 0 до 17 лет, проживающих на территории Заводоуковского городского округа, на 01.01.2024 составляла 10 878 человек (на 01.01.2023 численность несовершеннолетних составляла 10 908 человек); уменьшение контингента детей </w:t>
      </w:r>
      <w:r w:rsidR="006E53C4">
        <w:t>составило</w:t>
      </w:r>
      <w:r>
        <w:t xml:space="preserve"> 30 человек.</w:t>
      </w:r>
    </w:p>
    <w:p w:rsidR="00FD0066" w:rsidRDefault="00FD0066">
      <w:pPr>
        <w:pStyle w:val="af0"/>
        <w:spacing w:after="0"/>
        <w:jc w:val="both"/>
      </w:pPr>
    </w:p>
    <w:p w:rsidR="00FD0066" w:rsidRDefault="00FD0066">
      <w:pPr>
        <w:spacing w:line="240" w:lineRule="auto"/>
        <w:jc w:val="left"/>
        <w:rPr>
          <w:b/>
        </w:rPr>
      </w:pPr>
      <w:r>
        <w:rPr>
          <w:b/>
        </w:rPr>
        <w:t>1.7. Особенности образовательной системы</w:t>
      </w:r>
    </w:p>
    <w:p w:rsidR="00FD0066" w:rsidRDefault="00FD0066" w:rsidP="00C426C5">
      <w:pPr>
        <w:pStyle w:val="afe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территории округа 19 общеобразовательных учреждений, из них 4 учреждения расположены в городе, 15 учреждений - в сельской местности. В целях обеспечения территориальной доступности общеобразовательных учреждений для 1158 детей школьного возраста организованы ежедневные перевозки до учреждений и обратно. В организации перевозок задействованы 26 автобусов.</w:t>
      </w:r>
      <w:r w:rsidR="00C426C5">
        <w:rPr>
          <w:i/>
          <w:sz w:val="24"/>
          <w:szCs w:val="24"/>
        </w:rPr>
        <w:t xml:space="preserve"> </w:t>
      </w:r>
    </w:p>
    <w:p w:rsidR="00FD0066" w:rsidRDefault="00FD0066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Особенностями образовательной системы Заводоуковского городского округа являются следующие:</w:t>
      </w:r>
    </w:p>
    <w:p w:rsidR="00FD0066" w:rsidRDefault="00FD0066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МАОУ «СОШ № 2» имеется учебно-консультационный пункт (далее – УКП), созданный с целью предоставления осуждённым отряда хозяйственного обслуживания и несовершеннолетним подозреваемым, обвиняемым и осуждённым лицам, находящимся в следственном изоляторе, расположенном в г. Заводоуковске, возможности получить общее образование. МАОУ «СОШ № 2» имеет лицензию на осуществление образовательной деятельности по адресу: Тюменская </w:t>
      </w:r>
      <w:r>
        <w:rPr>
          <w:color w:val="000000"/>
          <w:sz w:val="24"/>
          <w:szCs w:val="24"/>
          <w:shd w:val="clear" w:color="auto" w:fill="FFFFFF"/>
        </w:rPr>
        <w:t>область</w:t>
      </w:r>
      <w:r>
        <w:rPr>
          <w:sz w:val="24"/>
          <w:szCs w:val="24"/>
        </w:rPr>
        <w:t xml:space="preserve">, г. Заводоуковск, ул. Братьев Перевозкиных, д.29, строение 2, - месту расположения учебно-консультационного пункта. </w:t>
      </w:r>
    </w:p>
    <w:p w:rsidR="00FD0066" w:rsidRDefault="00FD0066">
      <w:pPr>
        <w:widowControl w:val="0"/>
        <w:suppressAutoHyphens/>
        <w:spacing w:line="240" w:lineRule="auto"/>
      </w:pPr>
      <w:r>
        <w:rPr>
          <w:color w:val="000000"/>
          <w:shd w:val="clear" w:color="auto" w:fill="FFFFFF"/>
        </w:rPr>
        <w:t>2. Педагоги Комсомольской СОШ, филиала МАОУ «СОШ № 4», на базе Автономного стационарного учреждения социального обслуживания населения Тюменской области «Щучинский психоневрологический интернат» (далее - интернат) обучают воспитанников (совершеннолетнего возраста) по адаптированной образовательной программе начального общего образования - учащихся с выраженными нарушениями интеллекта, ранее не получавших образование. МАОУ «СОШ № 4» имеет лицензию на осуществление образовательной деятельности по адресу: Тюменская область, Заводоуковский район, деревня Щучье, ул. Приозёрная, д. 8, - по месту расположения интерната.  </w:t>
      </w:r>
    </w:p>
    <w:p w:rsidR="00FD0066" w:rsidRDefault="00FD0066">
      <w:pPr>
        <w:pStyle w:val="afe"/>
        <w:ind w:firstLine="708"/>
        <w:jc w:val="both"/>
        <w:rPr>
          <w:sz w:val="24"/>
          <w:szCs w:val="24"/>
        </w:rPr>
      </w:pPr>
    </w:p>
    <w:p w:rsidR="00FD0066" w:rsidRDefault="00FD0066">
      <w:pPr>
        <w:pStyle w:val="afe"/>
        <w:jc w:val="both"/>
        <w:rPr>
          <w:sz w:val="24"/>
          <w:szCs w:val="24"/>
        </w:rPr>
      </w:pPr>
    </w:p>
    <w:p w:rsidR="00FD0066" w:rsidRDefault="00FD0066" w:rsidP="00837E6E">
      <w:pPr>
        <w:pStyle w:val="2"/>
      </w:pPr>
      <w:bookmarkStart w:id="8" w:name="_Toc496713384"/>
      <w:r>
        <w:t>2. Анализ состояния и перспектив развития системы образования: основная часть.</w:t>
      </w:r>
      <w:bookmarkEnd w:id="8"/>
    </w:p>
    <w:p w:rsidR="00FD0066" w:rsidRDefault="00FD0066">
      <w:pPr>
        <w:pStyle w:val="3"/>
      </w:pPr>
      <w:bookmarkStart w:id="9" w:name="_Toc496713385"/>
      <w:r>
        <w:t>2.1. Сведения о развитии дошкольного образования</w:t>
      </w:r>
      <w:bookmarkEnd w:id="9"/>
    </w:p>
    <w:p w:rsidR="00FD0066" w:rsidRDefault="00FD0066">
      <w:pPr>
        <w:pStyle w:val="4"/>
      </w:pPr>
      <w:r>
        <w:t>Контингент</w:t>
      </w:r>
    </w:p>
    <w:p w:rsidR="00FD0066" w:rsidRDefault="00FD0066">
      <w:pPr>
        <w:spacing w:line="240" w:lineRule="auto"/>
        <w:ind w:firstLine="567"/>
        <w:rPr>
          <w:szCs w:val="24"/>
        </w:rPr>
      </w:pPr>
      <w:r>
        <w:rPr>
          <w:szCs w:val="24"/>
        </w:rPr>
        <w:t xml:space="preserve"> В 2023 году проведён комплекс мер по организации образовательного процесса в учреждениях, реализующих образовательные программы дошкольного образования, в соответствии с требованиями законодательства по соблюдению конституционного права граждан на общедоступность образования; с учётом потребности организован образовательный процесс в разных формах. 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 xml:space="preserve"> В 2023 году сохранён максимальный показатель доступности дошкольного образования для детей в возрасте до трёх лет – 100% (2022 г. - 100%, 2021 г. - 100%).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 xml:space="preserve"> Очередь в детские сады отсутствует, доступность дошкольного образования в Заводоуковском городском округе для детей в возрасте от 1,5 до 3 лет и от 3 до 7 лет составляет 100%. Актуального спроса на зачисление детей в возрасте от 1,5 до 3 лет в детские сады округа нет. </w:t>
      </w:r>
    </w:p>
    <w:p w:rsidR="00FD0066" w:rsidRDefault="00FD0066">
      <w:pPr>
        <w:spacing w:line="240" w:lineRule="auto"/>
        <w:ind w:firstLine="567"/>
        <w:rPr>
          <w:color w:val="000000"/>
        </w:rPr>
      </w:pPr>
      <w:r>
        <w:rPr>
          <w:szCs w:val="24"/>
          <w:lang w:eastAsia="ru-RU"/>
        </w:rPr>
        <w:t xml:space="preserve"> С целью обеспечения максимального охвата детей дошкольным образованием в дошкольных образовательных организациях функционируют 110 групп. Из них 109 групп «полного дня» и группа кратковременного пребывания в Новолыбаевском отделении дошкольного образования МАОУ «СОШ № 1». Из общего количества групп 19 групп организованы для детей в возрасте до 3 лет, 91 группа - для детей в возрасте от 3 до 7 лет, из них 28 групп являются разновозрастными. </w:t>
      </w:r>
    </w:p>
    <w:p w:rsidR="00FD0066" w:rsidRDefault="00FD0066">
      <w:pPr>
        <w:spacing w:line="240" w:lineRule="auto"/>
        <w:ind w:firstLine="567"/>
        <w:rPr>
          <w:color w:val="000000"/>
        </w:rPr>
      </w:pPr>
      <w:r>
        <w:rPr>
          <w:szCs w:val="24"/>
          <w:lang w:eastAsia="ru-RU"/>
        </w:rPr>
        <w:t xml:space="preserve"> Информация о контингенте воспитанников детских садов (в динамике за три учебных года):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FD0066" w:rsidTr="00C426C5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– 2022 уч. год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– 2023 уч. год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– 2024 уч. год</w:t>
            </w:r>
          </w:p>
        </w:tc>
      </w:tr>
      <w:tr w:rsidR="00FD0066" w:rsidTr="00C426C5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3138 чел.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2965 чел.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2954 чел.</w:t>
            </w:r>
          </w:p>
        </w:tc>
      </w:tr>
    </w:tbl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Показатели численности детей в возрасте от 0 до 7 лет, проживающих на территории Заводоуковского городского округа: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– 2022 уч. год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– 2023 уч. год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– 2024 уч. год</w:t>
            </w:r>
          </w:p>
        </w:tc>
      </w:tr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3643 чел.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3591 чел.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3376 чел.</w:t>
            </w:r>
          </w:p>
        </w:tc>
      </w:tr>
    </w:tbl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 xml:space="preserve">При работе с родителями (законными представителями) детей в возрасте от 2 месяцев до 1,5 лет основной задачей является оказание психолого-педагогической, диагностической и консультационной помощи родителям в вопросах воспитания, обучения и развития детей, осуществления присмотра и ухода за детьми. 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>Информация об охвате детей в возрасте от 2 месяцев до 3 лет дошкольным образованием за последние три года: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177"/>
      </w:tblGrid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г., чел.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г., чел.</w:t>
            </w:r>
          </w:p>
        </w:tc>
        <w:tc>
          <w:tcPr>
            <w:tcW w:w="3177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г., чел.</w:t>
            </w:r>
          </w:p>
        </w:tc>
      </w:tr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804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810</w:t>
            </w:r>
          </w:p>
        </w:tc>
        <w:tc>
          <w:tcPr>
            <w:tcW w:w="3177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866</w:t>
            </w:r>
          </w:p>
        </w:tc>
      </w:tr>
    </w:tbl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>Для детей, не получающих дошкольное образование в рамках полного дня, с целью оказания помощи родителям (законным представителям) по вопросам воспитания детей во всех учреждениях, реализующих программы дошкольного образования, действуют консультационно-методические пункты.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>Информация о численности детей в возрасте от 0 до 7 лет, охваченных вариативными формами дошкольного образования: консультационно-методический пункт (КМП), группа кратковременного пребывания (ГКП):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</w:p>
    <w:p w:rsidR="00B43370" w:rsidRDefault="00B43370">
      <w:pPr>
        <w:spacing w:line="240" w:lineRule="auto"/>
        <w:ind w:firstLine="567"/>
        <w:rPr>
          <w:szCs w:val="24"/>
          <w:lang w:eastAsia="ru-RU"/>
        </w:rPr>
      </w:pPr>
    </w:p>
    <w:p w:rsidR="00C426C5" w:rsidRDefault="00C426C5">
      <w:pPr>
        <w:spacing w:line="240" w:lineRule="auto"/>
        <w:ind w:firstLine="567"/>
        <w:rPr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641"/>
        <w:gridCol w:w="1641"/>
        <w:gridCol w:w="1642"/>
        <w:gridCol w:w="1642"/>
        <w:gridCol w:w="1642"/>
        <w:gridCol w:w="1533"/>
      </w:tblGrid>
      <w:tr w:rsidR="00FD0066">
        <w:tc>
          <w:tcPr>
            <w:tcW w:w="3288" w:type="dxa"/>
            <w:gridSpan w:val="3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2021 – 2022 уч. год</w:t>
            </w:r>
          </w:p>
        </w:tc>
        <w:tc>
          <w:tcPr>
            <w:tcW w:w="3284" w:type="dxa"/>
            <w:gridSpan w:val="2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– 2023 уч. год</w:t>
            </w:r>
          </w:p>
        </w:tc>
        <w:tc>
          <w:tcPr>
            <w:tcW w:w="3175" w:type="dxa"/>
            <w:gridSpan w:val="2"/>
          </w:tcPr>
          <w:p w:rsidR="00FD0066" w:rsidRDefault="00FD0066" w:rsidP="00AE7A39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– 2024 уч. год</w:t>
            </w:r>
          </w:p>
        </w:tc>
      </w:tr>
      <w:tr w:rsidR="00FD0066">
        <w:trPr>
          <w:gridBefore w:val="1"/>
          <w:wBefore w:w="6" w:type="dxa"/>
        </w:trPr>
        <w:tc>
          <w:tcPr>
            <w:tcW w:w="164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КМП</w:t>
            </w:r>
          </w:p>
        </w:tc>
        <w:tc>
          <w:tcPr>
            <w:tcW w:w="164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ГКП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КМП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ГКП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КМП</w:t>
            </w:r>
          </w:p>
        </w:tc>
        <w:tc>
          <w:tcPr>
            <w:tcW w:w="153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ГКП</w:t>
            </w:r>
          </w:p>
        </w:tc>
      </w:tr>
      <w:tr w:rsidR="00FD0066">
        <w:trPr>
          <w:gridBefore w:val="1"/>
          <w:wBefore w:w="6" w:type="dxa"/>
        </w:trPr>
        <w:tc>
          <w:tcPr>
            <w:tcW w:w="164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512 чел.</w:t>
            </w:r>
          </w:p>
        </w:tc>
        <w:tc>
          <w:tcPr>
            <w:tcW w:w="164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 чел.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409 чел.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чел.</w:t>
            </w:r>
          </w:p>
        </w:tc>
        <w:tc>
          <w:tcPr>
            <w:tcW w:w="16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562 чел.</w:t>
            </w:r>
          </w:p>
        </w:tc>
        <w:tc>
          <w:tcPr>
            <w:tcW w:w="153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 чел.</w:t>
            </w:r>
          </w:p>
        </w:tc>
      </w:tr>
    </w:tbl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szCs w:val="24"/>
          <w:lang w:eastAsia="ru-RU"/>
        </w:rPr>
        <w:t xml:space="preserve">Информация об охвате детей дошкольным образованием по возрастам в динамике за последние три года, </w:t>
      </w:r>
      <w:r>
        <w:rPr>
          <w:i/>
          <w:szCs w:val="24"/>
          <w:lang w:eastAsia="ru-RU"/>
        </w:rPr>
        <w:t>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126"/>
        <w:gridCol w:w="2126"/>
        <w:gridCol w:w="2126"/>
      </w:tblGrid>
      <w:tr w:rsidR="00FD0066">
        <w:tc>
          <w:tcPr>
            <w:tcW w:w="336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возраст детей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г.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г.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г.</w:t>
            </w:r>
          </w:p>
        </w:tc>
      </w:tr>
      <w:tr w:rsidR="00FD0066">
        <w:tc>
          <w:tcPr>
            <w:tcW w:w="3369" w:type="dxa"/>
          </w:tcPr>
          <w:p w:rsidR="00FD0066" w:rsidRDefault="00FD0066">
            <w:pPr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возрасте от 2 мес. до 7 лет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86,1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82,6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87,5</w:t>
            </w:r>
          </w:p>
        </w:tc>
      </w:tr>
      <w:tr w:rsidR="00FD0066">
        <w:tc>
          <w:tcPr>
            <w:tcW w:w="3369" w:type="dxa"/>
          </w:tcPr>
          <w:p w:rsidR="00FD0066" w:rsidRDefault="00FD0066">
            <w:pPr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возрасте от 2 мес. до 3 лет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61,4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56,4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67,2</w:t>
            </w:r>
          </w:p>
        </w:tc>
      </w:tr>
      <w:tr w:rsidR="00FD0066">
        <w:tc>
          <w:tcPr>
            <w:tcW w:w="3369" w:type="dxa"/>
          </w:tcPr>
          <w:p w:rsidR="00FD0066" w:rsidRDefault="00FD0066">
            <w:pPr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возрасте от 3 до 7 лет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</w:tbl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</w:p>
    <w:p w:rsidR="00FD0066" w:rsidRDefault="00FD0066">
      <w:pPr>
        <w:spacing w:line="240" w:lineRule="auto"/>
        <w:ind w:firstLine="567"/>
        <w:rPr>
          <w:szCs w:val="24"/>
        </w:rPr>
      </w:pPr>
      <w:r>
        <w:rPr>
          <w:szCs w:val="24"/>
          <w:lang w:eastAsia="ru-RU"/>
        </w:rPr>
        <w:t xml:space="preserve">Установлено снижение контингента воспитанников детских садов, что объясняется состоянием демографической ситуации. Удовлетворение социальной потребности в местах в детских садах составляет 100%. </w:t>
      </w:r>
      <w:r>
        <w:rPr>
          <w:szCs w:val="24"/>
        </w:rPr>
        <w:t xml:space="preserve">Максимальный показатель охвата детей в возрасте от 3 до 7 лет остаётся стабильным. </w:t>
      </w:r>
    </w:p>
    <w:p w:rsidR="00FD0066" w:rsidRDefault="00FD0066">
      <w:pPr>
        <w:spacing w:line="240" w:lineRule="auto"/>
        <w:ind w:firstLine="567"/>
        <w:rPr>
          <w:i/>
          <w:szCs w:val="24"/>
        </w:rPr>
      </w:pPr>
      <w:r>
        <w:rPr>
          <w:szCs w:val="24"/>
        </w:rPr>
        <w:t xml:space="preserve">Информация о наполняемости групп в организациях, осуществляющих деятельность по образовательным программам дошкольного образования, </w:t>
      </w:r>
      <w:r>
        <w:rPr>
          <w:i/>
          <w:szCs w:val="24"/>
        </w:rPr>
        <w:t>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666"/>
        <w:gridCol w:w="1666"/>
      </w:tblGrid>
      <w:tr w:rsidR="00FD0066">
        <w:tc>
          <w:tcPr>
            <w:tcW w:w="478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формы получения образования</w:t>
            </w:r>
          </w:p>
        </w:tc>
        <w:tc>
          <w:tcPr>
            <w:tcW w:w="170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г.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г.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г.</w:t>
            </w:r>
          </w:p>
        </w:tc>
      </w:tr>
      <w:tr w:rsidR="00FD0066">
        <w:tc>
          <w:tcPr>
            <w:tcW w:w="4786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группы полного дня</w:t>
            </w:r>
          </w:p>
        </w:tc>
        <w:tc>
          <w:tcPr>
            <w:tcW w:w="170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23,9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23,3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21,</w:t>
            </w:r>
            <w:r>
              <w:rPr>
                <w:szCs w:val="24"/>
                <w:lang w:val="en-US" w:eastAsia="ru-RU"/>
              </w:rPr>
              <w:t>8</w:t>
            </w:r>
          </w:p>
        </w:tc>
      </w:tr>
      <w:tr w:rsidR="00FD0066">
        <w:tc>
          <w:tcPr>
            <w:tcW w:w="4786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консультационно-методические пункты</w:t>
            </w:r>
          </w:p>
        </w:tc>
        <w:tc>
          <w:tcPr>
            <w:tcW w:w="170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19,7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15,7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21,6</w:t>
            </w:r>
          </w:p>
        </w:tc>
      </w:tr>
      <w:tr w:rsidR="00FD0066">
        <w:tc>
          <w:tcPr>
            <w:tcW w:w="4786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группы кратковременного пребывания</w:t>
            </w:r>
          </w:p>
        </w:tc>
        <w:tc>
          <w:tcPr>
            <w:tcW w:w="170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11</w:t>
            </w:r>
          </w:p>
        </w:tc>
        <w:tc>
          <w:tcPr>
            <w:tcW w:w="166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13</w:t>
            </w:r>
          </w:p>
        </w:tc>
      </w:tr>
    </w:tbl>
    <w:p w:rsidR="00FD0066" w:rsidRDefault="00FD0066">
      <w:pPr>
        <w:spacing w:line="240" w:lineRule="auto"/>
        <w:ind w:firstLine="0"/>
        <w:rPr>
          <w:szCs w:val="24"/>
        </w:rPr>
      </w:pPr>
      <w:r>
        <w:rPr>
          <w:rFonts w:ascii="Calibri" w:hAnsi="Calibri"/>
          <w:sz w:val="26"/>
          <w:szCs w:val="26"/>
        </w:rPr>
        <w:t xml:space="preserve">          </w:t>
      </w:r>
    </w:p>
    <w:p w:rsidR="00FD0066" w:rsidRDefault="00FD0066">
      <w:pPr>
        <w:pStyle w:val="4"/>
      </w:pPr>
      <w:r>
        <w:t>Кадровое обеспечение</w:t>
      </w:r>
    </w:p>
    <w:p w:rsidR="00FD0066" w:rsidRDefault="00FD0066">
      <w:pPr>
        <w:pStyle w:val="af0"/>
        <w:spacing w:after="0"/>
        <w:jc w:val="both"/>
        <w:rPr>
          <w:i/>
        </w:rPr>
      </w:pPr>
      <w:r>
        <w:t xml:space="preserve">           Информация о распределении работников дошкольных образовательных учреждений по должностям, </w:t>
      </w:r>
      <w:r>
        <w:rPr>
          <w:i/>
        </w:rPr>
        <w:t>чел./ %: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1533"/>
        <w:gridCol w:w="1700"/>
        <w:gridCol w:w="1842"/>
        <w:gridCol w:w="1842"/>
        <w:gridCol w:w="1983"/>
      </w:tblGrid>
      <w:tr w:rsidR="00FD0066">
        <w:trPr>
          <w:trHeight w:val="352"/>
        </w:trPr>
        <w:tc>
          <w:tcPr>
            <w:tcW w:w="985" w:type="dxa"/>
            <w:vMerge w:val="restart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год</w:t>
            </w:r>
          </w:p>
        </w:tc>
        <w:tc>
          <w:tcPr>
            <w:tcW w:w="1533" w:type="dxa"/>
            <w:vMerge w:val="restart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7367" w:type="dxa"/>
            <w:gridSpan w:val="4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педагогические работники </w:t>
            </w:r>
          </w:p>
        </w:tc>
      </w:tr>
      <w:tr w:rsidR="00FD0066">
        <w:trPr>
          <w:trHeight w:val="144"/>
        </w:trPr>
        <w:tc>
          <w:tcPr>
            <w:tcW w:w="985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33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учитель-логопед</w:t>
            </w:r>
          </w:p>
        </w:tc>
        <w:tc>
          <w:tcPr>
            <w:tcW w:w="198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музыкальный руководитель</w:t>
            </w:r>
          </w:p>
        </w:tc>
      </w:tr>
      <w:tr w:rsidR="00FD0066">
        <w:trPr>
          <w:trHeight w:val="245"/>
        </w:trPr>
        <w:tc>
          <w:tcPr>
            <w:tcW w:w="985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2021 </w:t>
            </w:r>
          </w:p>
        </w:tc>
        <w:tc>
          <w:tcPr>
            <w:tcW w:w="153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</w:t>
            </w:r>
          </w:p>
        </w:tc>
        <w:tc>
          <w:tcPr>
            <w:tcW w:w="170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17/ 8,4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165/ 81,7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7/ 3,5</w:t>
            </w:r>
          </w:p>
        </w:tc>
        <w:tc>
          <w:tcPr>
            <w:tcW w:w="198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13/ 6,4</w:t>
            </w:r>
          </w:p>
        </w:tc>
      </w:tr>
      <w:tr w:rsidR="00FD0066">
        <w:trPr>
          <w:trHeight w:val="245"/>
        </w:trPr>
        <w:tc>
          <w:tcPr>
            <w:tcW w:w="985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2022 </w:t>
            </w:r>
          </w:p>
        </w:tc>
        <w:tc>
          <w:tcPr>
            <w:tcW w:w="153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194</w:t>
            </w:r>
          </w:p>
        </w:tc>
        <w:tc>
          <w:tcPr>
            <w:tcW w:w="170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18/ 9,</w:t>
            </w:r>
            <w:r>
              <w:rPr>
                <w:szCs w:val="24"/>
                <w:lang w:val="en-US" w:eastAsia="ru-RU"/>
              </w:rPr>
              <w:t>3</w:t>
            </w:r>
          </w:p>
        </w:tc>
        <w:tc>
          <w:tcPr>
            <w:tcW w:w="1842" w:type="dxa"/>
          </w:tcPr>
          <w:p w:rsidR="00FD0066" w:rsidRPr="00C6493F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157/ 81</w:t>
            </w:r>
          </w:p>
        </w:tc>
        <w:tc>
          <w:tcPr>
            <w:tcW w:w="1842" w:type="dxa"/>
          </w:tcPr>
          <w:p w:rsidR="00FD0066" w:rsidRPr="00C6493F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6/ 3</w:t>
            </w:r>
          </w:p>
        </w:tc>
        <w:tc>
          <w:tcPr>
            <w:tcW w:w="198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13/ 6,7</w:t>
            </w:r>
          </w:p>
        </w:tc>
      </w:tr>
      <w:tr w:rsidR="00FD0066">
        <w:trPr>
          <w:trHeight w:val="245"/>
        </w:trPr>
        <w:tc>
          <w:tcPr>
            <w:tcW w:w="985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2023 </w:t>
            </w:r>
          </w:p>
        </w:tc>
        <w:tc>
          <w:tcPr>
            <w:tcW w:w="153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185</w:t>
            </w:r>
          </w:p>
        </w:tc>
        <w:tc>
          <w:tcPr>
            <w:tcW w:w="170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17/ 9,2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148/ 80</w:t>
            </w:r>
          </w:p>
        </w:tc>
        <w:tc>
          <w:tcPr>
            <w:tcW w:w="1842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7/ 3,8</w:t>
            </w:r>
          </w:p>
        </w:tc>
        <w:tc>
          <w:tcPr>
            <w:tcW w:w="198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13/ 7</w:t>
            </w:r>
          </w:p>
        </w:tc>
      </w:tr>
    </w:tbl>
    <w:p w:rsidR="00FD0066" w:rsidRDefault="00FD0066">
      <w:pPr>
        <w:pStyle w:val="af0"/>
        <w:spacing w:after="0"/>
        <w:rPr>
          <w:lang w:eastAsia="ar-SA"/>
        </w:rPr>
      </w:pPr>
    </w:p>
    <w:p w:rsidR="00FD0066" w:rsidRDefault="00FD0066">
      <w:pPr>
        <w:pStyle w:val="af0"/>
        <w:spacing w:after="0"/>
        <w:jc w:val="both"/>
        <w:rPr>
          <w:i/>
        </w:rPr>
      </w:pPr>
      <w:r>
        <w:t xml:space="preserve">           Информация о распределении педагогических работников по уровню образования, за последние три года, </w:t>
      </w:r>
      <w:r>
        <w:rPr>
          <w:i/>
        </w:rPr>
        <w:t>чел.: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1589"/>
        <w:gridCol w:w="3119"/>
        <w:gridCol w:w="3260"/>
      </w:tblGrid>
      <w:tr w:rsidR="00FD0066">
        <w:tc>
          <w:tcPr>
            <w:tcW w:w="1921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год</w:t>
            </w:r>
          </w:p>
        </w:tc>
        <w:tc>
          <w:tcPr>
            <w:tcW w:w="158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311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высшее образование</w:t>
            </w:r>
          </w:p>
        </w:tc>
        <w:tc>
          <w:tcPr>
            <w:tcW w:w="326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FD0066">
        <w:tc>
          <w:tcPr>
            <w:tcW w:w="1921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2021 </w:t>
            </w:r>
          </w:p>
        </w:tc>
        <w:tc>
          <w:tcPr>
            <w:tcW w:w="158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</w:t>
            </w:r>
          </w:p>
        </w:tc>
        <w:tc>
          <w:tcPr>
            <w:tcW w:w="311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104</w:t>
            </w:r>
          </w:p>
        </w:tc>
        <w:tc>
          <w:tcPr>
            <w:tcW w:w="326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98</w:t>
            </w:r>
          </w:p>
        </w:tc>
      </w:tr>
      <w:tr w:rsidR="00FD0066">
        <w:tc>
          <w:tcPr>
            <w:tcW w:w="1921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2022 </w:t>
            </w:r>
          </w:p>
        </w:tc>
        <w:tc>
          <w:tcPr>
            <w:tcW w:w="158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194</w:t>
            </w:r>
          </w:p>
        </w:tc>
        <w:tc>
          <w:tcPr>
            <w:tcW w:w="311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109</w:t>
            </w:r>
          </w:p>
        </w:tc>
        <w:tc>
          <w:tcPr>
            <w:tcW w:w="326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85</w:t>
            </w:r>
          </w:p>
        </w:tc>
      </w:tr>
      <w:tr w:rsidR="00FD0066">
        <w:tc>
          <w:tcPr>
            <w:tcW w:w="1921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2023 </w:t>
            </w:r>
          </w:p>
        </w:tc>
        <w:tc>
          <w:tcPr>
            <w:tcW w:w="158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185</w:t>
            </w:r>
          </w:p>
        </w:tc>
        <w:tc>
          <w:tcPr>
            <w:tcW w:w="3119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</w:t>
            </w:r>
          </w:p>
        </w:tc>
        <w:tc>
          <w:tcPr>
            <w:tcW w:w="326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78</w:t>
            </w:r>
          </w:p>
        </w:tc>
      </w:tr>
    </w:tbl>
    <w:p w:rsidR="00FD0066" w:rsidRDefault="00FD0066">
      <w:pPr>
        <w:pStyle w:val="af0"/>
        <w:spacing w:after="0"/>
        <w:rPr>
          <w:lang w:eastAsia="ar-SA"/>
        </w:rPr>
      </w:pPr>
    </w:p>
    <w:p w:rsidR="00FD0066" w:rsidRDefault="00FD0066">
      <w:pPr>
        <w:pStyle w:val="af0"/>
        <w:spacing w:after="0"/>
        <w:ind w:firstLine="708"/>
        <w:jc w:val="both"/>
      </w:pPr>
      <w:r>
        <w:t>Прослеживается положительная динамика в части количества педагогов, имеющих высшее образование: 2021 г. - 51,5%, 2022 г. - 56,1 %, 2023 г. - 57,8%.</w:t>
      </w:r>
    </w:p>
    <w:p w:rsidR="00FD0066" w:rsidRDefault="00FD0066">
      <w:pPr>
        <w:spacing w:line="240" w:lineRule="auto"/>
        <w:ind w:firstLine="708"/>
        <w:rPr>
          <w:i/>
          <w:szCs w:val="24"/>
        </w:rPr>
      </w:pPr>
      <w:r>
        <w:rPr>
          <w:szCs w:val="24"/>
        </w:rPr>
        <w:t xml:space="preserve">За счёт уменьшения количества педагогических работников произошло увеличение  численности воспитанников организаций дошкольного образования в расчёте на одного педагогического работника, </w:t>
      </w:r>
      <w:r>
        <w:rPr>
          <w:i/>
          <w:szCs w:val="24"/>
        </w:rPr>
        <w:t>чел.: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г.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г.</w:t>
            </w:r>
          </w:p>
        </w:tc>
      </w:tr>
      <w:tr w:rsidR="00FD0066"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3285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</w:tr>
    </w:tbl>
    <w:p w:rsidR="00FD0066" w:rsidRDefault="00FD0066">
      <w:pPr>
        <w:spacing w:line="240" w:lineRule="auto"/>
        <w:ind w:firstLine="567"/>
        <w:rPr>
          <w:szCs w:val="24"/>
        </w:rPr>
      </w:pPr>
    </w:p>
    <w:p w:rsidR="00FD0066" w:rsidRDefault="00FD0066">
      <w:pPr>
        <w:spacing w:line="240" w:lineRule="auto"/>
        <w:rPr>
          <w:color w:val="000000"/>
        </w:rPr>
      </w:pPr>
      <w:r>
        <w:rPr>
          <w:color w:val="000000"/>
          <w:szCs w:val="24"/>
        </w:rPr>
        <w:t>Средний возраст педагогических работников дошкольного образования составил в 2023 году</w:t>
      </w:r>
      <w:r>
        <w:rPr>
          <w:color w:val="000000"/>
        </w:rPr>
        <w:t xml:space="preserve"> 45 лет (2022 г. - 44 года, 2021 г. - 42 года). Таким образом, наблюдается </w:t>
      </w:r>
      <w:r>
        <w:rPr>
          <w:color w:val="000000"/>
        </w:rPr>
        <w:lastRenderedPageBreak/>
        <w:t xml:space="preserve">увеличение показателя «Средний возраст </w:t>
      </w:r>
      <w:r>
        <w:rPr>
          <w:color w:val="000000"/>
          <w:szCs w:val="24"/>
        </w:rPr>
        <w:t>педагогических работников дошкольного образования».</w:t>
      </w:r>
      <w:r>
        <w:rPr>
          <w:color w:val="000000"/>
        </w:rPr>
        <w:t xml:space="preserve">        </w:t>
      </w:r>
    </w:p>
    <w:p w:rsidR="00FD0066" w:rsidRDefault="00FD0066">
      <w:pPr>
        <w:pStyle w:val="affa"/>
      </w:pPr>
    </w:p>
    <w:p w:rsidR="00FD0066" w:rsidRDefault="00FD0066">
      <w:pPr>
        <w:pStyle w:val="4"/>
      </w:pPr>
      <w:r>
        <w:t>Сеть дошкольных образовательных организаций</w:t>
      </w:r>
    </w:p>
    <w:p w:rsidR="00FD0066" w:rsidRDefault="00FD0066">
      <w:pPr>
        <w:spacing w:line="100" w:lineRule="atLeast"/>
        <w:ind w:firstLine="708"/>
      </w:pPr>
      <w:r>
        <w:rPr>
          <w:szCs w:val="24"/>
        </w:rPr>
        <w:t xml:space="preserve">В 2023 году </w:t>
      </w:r>
      <w:r>
        <w:t>основные образовательные программы дошкольного образования реализовывали</w:t>
      </w:r>
      <w:r w:rsidR="00B43370">
        <w:t>сь</w:t>
      </w:r>
      <w:r>
        <w:t xml:space="preserve"> 1 юридическ</w:t>
      </w:r>
      <w:r w:rsidR="00B43370">
        <w:t>им</w:t>
      </w:r>
      <w:r>
        <w:t xml:space="preserve"> лицо</w:t>
      </w:r>
      <w:r w:rsidR="00B43370">
        <w:t>м</w:t>
      </w:r>
      <w:r>
        <w:t>, 8 филиал</w:t>
      </w:r>
      <w:r w:rsidR="00B43370">
        <w:t>ами</w:t>
      </w:r>
      <w:r>
        <w:t>, 10 структурны</w:t>
      </w:r>
      <w:r w:rsidR="00B43370">
        <w:t>ми</w:t>
      </w:r>
      <w:r>
        <w:t xml:space="preserve"> подразделени</w:t>
      </w:r>
      <w:r w:rsidR="00B43370">
        <w:t>ями</w:t>
      </w:r>
      <w:r>
        <w:t>, 7 отделени</w:t>
      </w:r>
      <w:r w:rsidR="00B43370">
        <w:t>ями</w:t>
      </w:r>
      <w:r>
        <w:t xml:space="preserve"> дошкольного образования.</w:t>
      </w:r>
    </w:p>
    <w:p w:rsidR="00FD0066" w:rsidRDefault="00FD0066">
      <w:pPr>
        <w:spacing w:line="100" w:lineRule="atLeast"/>
        <w:ind w:firstLine="708"/>
      </w:pPr>
      <w:r>
        <w:rPr>
          <w:szCs w:val="24"/>
        </w:rPr>
        <w:t xml:space="preserve">Техническое состояние зданий и сооружений дошкольных образовательных организаций соответствует нормам. На территории округа нет зданий детских садов, находящихся в аварийном состоянии. </w:t>
      </w:r>
    </w:p>
    <w:p w:rsidR="00FD0066" w:rsidRDefault="00FD0066">
      <w:pPr>
        <w:spacing w:line="240" w:lineRule="auto"/>
        <w:ind w:firstLine="0"/>
      </w:pPr>
    </w:p>
    <w:p w:rsidR="00FD0066" w:rsidRDefault="00FD0066">
      <w:pPr>
        <w:pStyle w:val="4"/>
      </w:pPr>
      <w:r>
        <w:t>Материально-техническое и информационное обеспечение</w:t>
      </w:r>
    </w:p>
    <w:p w:rsidR="00FD0066" w:rsidRDefault="00FD0066">
      <w:pPr>
        <w:spacing w:line="100" w:lineRule="atLeast"/>
        <w:rPr>
          <w:szCs w:val="24"/>
        </w:rPr>
      </w:pPr>
      <w:r>
        <w:rPr>
          <w:szCs w:val="24"/>
        </w:rPr>
        <w:t>В детских садах округа эффективно осуществляется информатизация образовательного процесса: дошкольные образовательные организации оснащаются компьютерами, ноутбуками, электронными досками, проекторами, планшетами, интерактивными столами, комплектами робототехники (конструкторы: ТиКо, Полидрон, Фанкластик).</w:t>
      </w:r>
    </w:p>
    <w:p w:rsidR="00FD0066" w:rsidRDefault="00FD0066">
      <w:pPr>
        <w:spacing w:line="100" w:lineRule="atLeast"/>
        <w:ind w:firstLine="708"/>
        <w:rPr>
          <w:spacing w:val="3"/>
          <w:szCs w:val="24"/>
        </w:rPr>
      </w:pPr>
      <w:r>
        <w:rPr>
          <w:szCs w:val="24"/>
        </w:rPr>
        <w:t>С целью внедрения современных информационных технологий и реализации задач по развитию элементарных математических представлений педагоги детских садов округа активно используют интерактивную онлайн-платформу Учи.ру, счётные палочки Кюизенера, блоки Дьенеша.</w:t>
      </w:r>
    </w:p>
    <w:p w:rsidR="00FD0066" w:rsidRDefault="00FD0066">
      <w:pPr>
        <w:pStyle w:val="affa"/>
      </w:pPr>
    </w:p>
    <w:p w:rsidR="00FD0066" w:rsidRDefault="00FD0066">
      <w:pPr>
        <w:pStyle w:val="4"/>
        <w:spacing w:before="0" w:line="240" w:lineRule="auto"/>
      </w:pPr>
      <w:r>
        <w:t>Условия получения дошкольного образования лицами с ограниченными возможностями здоровья и инвалидами</w:t>
      </w: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В реестр приоритетных объектов по формированию безбарьерной среды для лиц с ограниченными возможностями здоровья включены следующие образовательные организации, реализующие программы дошкольного образования:</w:t>
      </w: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1. Детский сад «Алёнушка», филиал Детского сада «Светлячок».</w:t>
      </w: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2. Детский сад «Сказка», филиал Детского сада «Светлячок».</w:t>
      </w: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3. Детский сад «Чебурашка», филиал Детского сада «Светлячок».</w:t>
      </w: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На данные объекты разработаны паспорта доступности, откорректированы учётные записи, информация внесена в модуль «Объекты социальной инфраструктуры» (карту доступности).</w:t>
      </w:r>
    </w:p>
    <w:p w:rsidR="00FD0066" w:rsidRDefault="00FD0066">
      <w:pPr>
        <w:spacing w:line="100" w:lineRule="atLeast"/>
        <w:ind w:firstLine="708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Пандусами и поручнями оборудованы 9 учреждений, в которых реализуются программы дошкольного образования: Горюновское, Дроновское отделения дошкольного образования МАОУ «Бигилинская СОШ»; Боровинское, Шестаковское отделения дошкольного образования МАОУ «Боровинская СОШ»; </w:t>
      </w:r>
      <w:r>
        <w:rPr>
          <w:color w:val="000000"/>
        </w:rPr>
        <w:t xml:space="preserve">Старозаимское отделение дошкольного образования МАОУ «Новозаимская СОШ»; </w:t>
      </w:r>
      <w:r>
        <w:rPr>
          <w:color w:val="000000"/>
          <w:szCs w:val="24"/>
        </w:rPr>
        <w:t>Детские сады: «Чебурашка», «Алёнушка», «Сказка», - филиалы Детского сада «Светлячок»; Детский сад «Паровозик», структурное подразделение МАОУ «Бигилинская СОШ».</w:t>
      </w:r>
    </w:p>
    <w:p w:rsidR="00FD0066" w:rsidRDefault="00FD0066">
      <w:pPr>
        <w:spacing w:line="100" w:lineRule="atLeast"/>
        <w:ind w:firstLine="708"/>
        <w:rPr>
          <w:color w:val="000000"/>
          <w:szCs w:val="24"/>
        </w:rPr>
      </w:pPr>
      <w:r>
        <w:rPr>
          <w:color w:val="000000"/>
          <w:szCs w:val="24"/>
        </w:rPr>
        <w:t>Имеются съёмные пандусы в Тумашовском отделении дошкольного образования, филиале МАОУ «СОШ № 4»; Детских садах: «Чебурашка», «Алёнушка», «Сказка», - филиалах Детского сада «Светлячок».</w:t>
      </w:r>
    </w:p>
    <w:p w:rsidR="00FD0066" w:rsidRDefault="00FD0066">
      <w:pPr>
        <w:spacing w:line="100" w:lineRule="atLeast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Во всех образовательных организациях установлены кнопки вызова персонала для инвалидов, на прозрачных полотнах дверей предусмотрена яркая контрастная маркировка в виде жёлтого круга, на входе в здания верхние и нижние ступени выделены контрастным цветом для предупреждения инвалидов по зрению, установлены вывески со шрифтом Брайля и тактильные таблички.          </w:t>
      </w:r>
    </w:p>
    <w:p w:rsidR="00FD0066" w:rsidRDefault="00FD0066">
      <w:pPr>
        <w:spacing w:line="100" w:lineRule="atLeast"/>
        <w:ind w:firstLine="708"/>
        <w:rPr>
          <w:color w:val="000000"/>
          <w:szCs w:val="24"/>
        </w:rPr>
      </w:pPr>
      <w:r>
        <w:rPr>
          <w:color w:val="000000"/>
          <w:szCs w:val="24"/>
        </w:rPr>
        <w:t>Здания детских садов оборудованы наружным освещением, территории оборудованы пешеходными дорожками и подъездными путями, ограждением. Территория вокруг зданий учреждений асфальтирована, преград и перепада высот на пути следования нет.</w:t>
      </w:r>
    </w:p>
    <w:p w:rsidR="00FD0066" w:rsidRDefault="00FD0066">
      <w:pPr>
        <w:spacing w:line="100" w:lineRule="atLeast"/>
        <w:ind w:firstLine="708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Официальные сайты образовательных учреждений адаптированы для лиц с нарушением зрения.</w:t>
      </w:r>
    </w:p>
    <w:p w:rsidR="00FD0066" w:rsidRDefault="00FD0066">
      <w:pPr>
        <w:spacing w:line="100" w:lineRule="atLeast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Для детей с ограниченными возможностями здоровья (ОВЗ) и детей-инвалидов  разработаны адаптированные образовательные программы дошкольного образования: для детей с нарушением речи, с тяжёлыми нарушениями речи, с нарушением опорно-двигательного аппарата и нарушением речи, с тяжёлыми нарушениями речи и задержкой психического развития. </w:t>
      </w:r>
    </w:p>
    <w:p w:rsidR="00FD0066" w:rsidRDefault="00FD0066">
      <w:pPr>
        <w:spacing w:line="100" w:lineRule="atLeast"/>
        <w:ind w:firstLine="708"/>
        <w:rPr>
          <w:rStyle w:val="c0"/>
          <w:color w:val="000000"/>
        </w:rPr>
      </w:pPr>
      <w:r>
        <w:rPr>
          <w:color w:val="000000"/>
          <w:szCs w:val="24"/>
        </w:rPr>
        <w:t>На основании заключения территориальной психолого-методико-педагогической комиссии для каждого ребёнка разработан индивидуальный коррекционно-образовательный маршрут.</w:t>
      </w:r>
    </w:p>
    <w:p w:rsidR="00FD0066" w:rsidRDefault="00FD006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Осуществляют работу психолого-педагогические консилиумы, на основании заключений которых даются рекомендации для воспитателей и родителей.</w:t>
      </w:r>
    </w:p>
    <w:p w:rsidR="00FD0066" w:rsidRDefault="00FD0066">
      <w:pPr>
        <w:spacing w:line="240" w:lineRule="auto"/>
        <w:ind w:firstLine="0"/>
        <w:rPr>
          <w:szCs w:val="24"/>
        </w:rPr>
      </w:pPr>
    </w:p>
    <w:p w:rsidR="00FD0066" w:rsidRPr="00B43370" w:rsidRDefault="00FD0066">
      <w:pPr>
        <w:pStyle w:val="4"/>
        <w:rPr>
          <w:bCs/>
        </w:rPr>
      </w:pPr>
      <w:r w:rsidRPr="00B43370">
        <w:rPr>
          <w:bCs/>
        </w:rPr>
        <w:t>Финансово-экономическая деятельность</w:t>
      </w:r>
    </w:p>
    <w:p w:rsidR="00FD0066" w:rsidRDefault="00FD0066">
      <w:pPr>
        <w:spacing w:line="240" w:lineRule="auto"/>
        <w:ind w:firstLine="708"/>
        <w:rPr>
          <w:color w:val="00000A"/>
          <w:szCs w:val="24"/>
          <w:lang w:eastAsia="ru-RU"/>
        </w:rPr>
      </w:pPr>
      <w:r>
        <w:rPr>
          <w:color w:val="00000A"/>
          <w:szCs w:val="24"/>
          <w:lang w:eastAsia="ru-RU"/>
        </w:rPr>
        <w:t>В части дошкольного образования финансирование осуществляется на основании расчётных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организациях.</w:t>
      </w:r>
    </w:p>
    <w:p w:rsidR="00FD0066" w:rsidRDefault="00FD0066">
      <w:pPr>
        <w:spacing w:line="240" w:lineRule="auto"/>
        <w:ind w:firstLine="708"/>
        <w:rPr>
          <w:i/>
          <w:color w:val="00000A"/>
          <w:szCs w:val="24"/>
          <w:lang w:eastAsia="ru-RU"/>
        </w:rPr>
      </w:pPr>
      <w:r>
        <w:rPr>
          <w:color w:val="00000A"/>
          <w:szCs w:val="24"/>
          <w:lang w:eastAsia="ru-RU"/>
        </w:rPr>
        <w:t xml:space="preserve">Информация о расчётных нормативах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</w:t>
      </w:r>
      <w:r>
        <w:rPr>
          <w:i/>
          <w:color w:val="00000A"/>
          <w:szCs w:val="24"/>
          <w:lang w:eastAsia="ru-RU"/>
        </w:rPr>
        <w:t>тыс. руб.:</w:t>
      </w:r>
    </w:p>
    <w:p w:rsidR="00FD0066" w:rsidRDefault="00FD0066">
      <w:pPr>
        <w:spacing w:line="240" w:lineRule="auto"/>
        <w:ind w:firstLine="708"/>
        <w:rPr>
          <w:i/>
          <w:color w:val="00000A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540"/>
        <w:gridCol w:w="1560"/>
        <w:gridCol w:w="1559"/>
        <w:gridCol w:w="1459"/>
        <w:gridCol w:w="1528"/>
        <w:gridCol w:w="1407"/>
      </w:tblGrid>
      <w:tr w:rsidR="00FD0066">
        <w:tc>
          <w:tcPr>
            <w:tcW w:w="697" w:type="dxa"/>
            <w:vMerge w:val="restart"/>
          </w:tcPr>
          <w:p w:rsidR="00FD0066" w:rsidRDefault="00FD0066">
            <w:pPr>
              <w:spacing w:line="240" w:lineRule="auto"/>
              <w:ind w:firstLine="0"/>
              <w:rPr>
                <w:color w:val="00000A"/>
                <w:sz w:val="18"/>
                <w:szCs w:val="18"/>
                <w:lang w:eastAsia="ru-RU"/>
              </w:rPr>
            </w:pPr>
          </w:p>
          <w:p w:rsidR="00FD0066" w:rsidRDefault="00FD0066">
            <w:pPr>
              <w:spacing w:line="240" w:lineRule="auto"/>
              <w:ind w:firstLine="0"/>
              <w:rPr>
                <w:color w:val="00000A"/>
                <w:sz w:val="18"/>
                <w:szCs w:val="18"/>
                <w:lang w:eastAsia="ru-RU"/>
              </w:rPr>
            </w:pPr>
          </w:p>
          <w:p w:rsidR="00FD0066" w:rsidRDefault="00FD0066">
            <w:pPr>
              <w:spacing w:line="240" w:lineRule="auto"/>
              <w:ind w:firstLine="0"/>
              <w:rPr>
                <w:color w:val="00000A"/>
                <w:sz w:val="18"/>
                <w:szCs w:val="18"/>
                <w:lang w:eastAsia="ru-RU"/>
              </w:rPr>
            </w:pPr>
          </w:p>
          <w:p w:rsidR="00FD0066" w:rsidRDefault="00FD0066">
            <w:pPr>
              <w:spacing w:line="240" w:lineRule="auto"/>
              <w:ind w:firstLine="0"/>
              <w:rPr>
                <w:color w:val="00000A"/>
                <w:sz w:val="18"/>
                <w:szCs w:val="18"/>
                <w:lang w:eastAsia="ru-RU"/>
              </w:rPr>
            </w:pPr>
          </w:p>
          <w:p w:rsidR="00FD0066" w:rsidRDefault="00FD0066">
            <w:pPr>
              <w:spacing w:line="240" w:lineRule="auto"/>
              <w:ind w:firstLine="0"/>
              <w:rPr>
                <w:color w:val="00000A"/>
                <w:sz w:val="18"/>
                <w:szCs w:val="18"/>
                <w:lang w:eastAsia="ru-RU"/>
              </w:rPr>
            </w:pPr>
          </w:p>
          <w:p w:rsidR="00FD0066" w:rsidRDefault="00FD0066">
            <w:pPr>
              <w:spacing w:line="240" w:lineRule="auto"/>
              <w:ind w:firstLine="0"/>
              <w:rPr>
                <w:color w:val="00000A"/>
                <w:lang w:eastAsia="ru-RU"/>
              </w:rPr>
            </w:pPr>
            <w:r>
              <w:rPr>
                <w:color w:val="00000A"/>
                <w:sz w:val="22"/>
                <w:lang w:eastAsia="ru-RU"/>
              </w:rPr>
              <w:t>год</w:t>
            </w:r>
          </w:p>
        </w:tc>
        <w:tc>
          <w:tcPr>
            <w:tcW w:w="3100" w:type="dxa"/>
            <w:gridSpan w:val="2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  <w:r>
              <w:rPr>
                <w:color w:val="00000A"/>
                <w:sz w:val="16"/>
                <w:szCs w:val="16"/>
                <w:lang w:eastAsia="ru-RU"/>
              </w:rPr>
              <w:t xml:space="preserve">Норматив для интегрированного кратковременного пребывания </w:t>
            </w:r>
          </w:p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A"/>
                <w:sz w:val="16"/>
                <w:szCs w:val="16"/>
                <w:lang w:eastAsia="ru-RU"/>
              </w:rPr>
              <w:t>и получения образования в консультационно-методических пунктах</w:t>
            </w:r>
          </w:p>
        </w:tc>
        <w:tc>
          <w:tcPr>
            <w:tcW w:w="3018" w:type="dxa"/>
            <w:gridSpan w:val="2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A"/>
                <w:sz w:val="16"/>
                <w:szCs w:val="16"/>
                <w:lang w:eastAsia="ru-RU"/>
              </w:rPr>
              <w:t>Норматив для кратковременного пребывания</w:t>
            </w:r>
          </w:p>
        </w:tc>
        <w:tc>
          <w:tcPr>
            <w:tcW w:w="2935" w:type="dxa"/>
            <w:gridSpan w:val="2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A"/>
                <w:sz w:val="16"/>
                <w:szCs w:val="16"/>
                <w:lang w:eastAsia="ru-RU"/>
              </w:rPr>
              <w:t>Норматив для пребывания в группе полного дня</w:t>
            </w:r>
          </w:p>
        </w:tc>
      </w:tr>
      <w:tr w:rsidR="00FD0066">
        <w:tc>
          <w:tcPr>
            <w:tcW w:w="697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color w:val="00000A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</w:p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 исключением обучающихся по адаптированным образовательным программам</w:t>
            </w:r>
          </w:p>
        </w:tc>
        <w:tc>
          <w:tcPr>
            <w:tcW w:w="156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обучающиеся по адаптированным образовательным программам</w:t>
            </w:r>
          </w:p>
        </w:tc>
        <w:tc>
          <w:tcPr>
            <w:tcW w:w="15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</w:p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 исключением обучающихся по адаптированным образовательным программам</w:t>
            </w:r>
          </w:p>
        </w:tc>
        <w:tc>
          <w:tcPr>
            <w:tcW w:w="14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обучающиеся по адаптированным образовательным программам</w:t>
            </w:r>
          </w:p>
        </w:tc>
        <w:tc>
          <w:tcPr>
            <w:tcW w:w="1528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обучающиеся </w:t>
            </w:r>
          </w:p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 исключением обучающихся по адаптированным образовательным программам</w:t>
            </w:r>
          </w:p>
        </w:tc>
        <w:tc>
          <w:tcPr>
            <w:tcW w:w="140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обучающиеся по адаптированным образовательным программам</w:t>
            </w:r>
          </w:p>
        </w:tc>
      </w:tr>
      <w:tr w:rsidR="00FD0066">
        <w:tc>
          <w:tcPr>
            <w:tcW w:w="69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2021</w:t>
            </w:r>
          </w:p>
        </w:tc>
        <w:tc>
          <w:tcPr>
            <w:tcW w:w="154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7 545</w:t>
            </w:r>
          </w:p>
        </w:tc>
        <w:tc>
          <w:tcPr>
            <w:tcW w:w="156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15 090</w:t>
            </w:r>
          </w:p>
        </w:tc>
        <w:tc>
          <w:tcPr>
            <w:tcW w:w="15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11 370</w:t>
            </w:r>
          </w:p>
        </w:tc>
        <w:tc>
          <w:tcPr>
            <w:tcW w:w="14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22 735</w:t>
            </w:r>
          </w:p>
        </w:tc>
        <w:tc>
          <w:tcPr>
            <w:tcW w:w="1528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18 915</w:t>
            </w:r>
          </w:p>
        </w:tc>
        <w:tc>
          <w:tcPr>
            <w:tcW w:w="140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37 825</w:t>
            </w:r>
          </w:p>
        </w:tc>
      </w:tr>
      <w:tr w:rsidR="00FD0066">
        <w:tc>
          <w:tcPr>
            <w:tcW w:w="69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2022</w:t>
            </w:r>
          </w:p>
        </w:tc>
        <w:tc>
          <w:tcPr>
            <w:tcW w:w="154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7 550</w:t>
            </w:r>
          </w:p>
        </w:tc>
        <w:tc>
          <w:tcPr>
            <w:tcW w:w="156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15 095</w:t>
            </w:r>
          </w:p>
        </w:tc>
        <w:tc>
          <w:tcPr>
            <w:tcW w:w="15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11 370</w:t>
            </w:r>
          </w:p>
        </w:tc>
        <w:tc>
          <w:tcPr>
            <w:tcW w:w="14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22 735</w:t>
            </w:r>
          </w:p>
        </w:tc>
        <w:tc>
          <w:tcPr>
            <w:tcW w:w="1528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18 920</w:t>
            </w:r>
          </w:p>
        </w:tc>
        <w:tc>
          <w:tcPr>
            <w:tcW w:w="140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37 840</w:t>
            </w:r>
          </w:p>
        </w:tc>
      </w:tr>
      <w:tr w:rsidR="00FD0066">
        <w:tc>
          <w:tcPr>
            <w:tcW w:w="69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val="en-US" w:eastAsia="ru-RU"/>
              </w:rPr>
            </w:pPr>
            <w:r>
              <w:rPr>
                <w:color w:val="00000A"/>
                <w:szCs w:val="24"/>
                <w:lang w:val="en-US" w:eastAsia="ru-RU"/>
              </w:rPr>
              <w:t>2023</w:t>
            </w:r>
          </w:p>
        </w:tc>
        <w:tc>
          <w:tcPr>
            <w:tcW w:w="154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7 570</w:t>
            </w:r>
          </w:p>
        </w:tc>
        <w:tc>
          <w:tcPr>
            <w:tcW w:w="156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15 140</w:t>
            </w:r>
          </w:p>
        </w:tc>
        <w:tc>
          <w:tcPr>
            <w:tcW w:w="15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11 405</w:t>
            </w:r>
          </w:p>
        </w:tc>
        <w:tc>
          <w:tcPr>
            <w:tcW w:w="1459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22 815</w:t>
            </w:r>
          </w:p>
        </w:tc>
        <w:tc>
          <w:tcPr>
            <w:tcW w:w="1528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18 980</w:t>
            </w:r>
          </w:p>
        </w:tc>
        <w:tc>
          <w:tcPr>
            <w:tcW w:w="140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37 955</w:t>
            </w:r>
          </w:p>
        </w:tc>
      </w:tr>
    </w:tbl>
    <w:p w:rsidR="00FD0066" w:rsidRDefault="00FD0066">
      <w:pPr>
        <w:spacing w:before="100" w:beforeAutospacing="1" w:line="240" w:lineRule="auto"/>
        <w:ind w:firstLine="0"/>
        <w:rPr>
          <w:color w:val="00000A"/>
          <w:szCs w:val="24"/>
          <w:lang w:eastAsia="ru-RU"/>
        </w:rPr>
      </w:pPr>
      <w:r>
        <w:rPr>
          <w:color w:val="00000A"/>
          <w:szCs w:val="24"/>
          <w:lang w:eastAsia="ru-RU"/>
        </w:rPr>
        <w:t>Объём бюджетных средств по образовательным учреждениям дошкольного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410"/>
        <w:gridCol w:w="3454"/>
        <w:gridCol w:w="2357"/>
      </w:tblGrid>
      <w:tr w:rsidR="00FD0066">
        <w:tc>
          <w:tcPr>
            <w:tcW w:w="1526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Бюджет,</w:t>
            </w:r>
          </w:p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тыс. рублей</w:t>
            </w:r>
          </w:p>
        </w:tc>
        <w:tc>
          <w:tcPr>
            <w:tcW w:w="3454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Динамика бюджетных средств (по отношению к уровню прошлого года), %</w:t>
            </w:r>
          </w:p>
        </w:tc>
        <w:tc>
          <w:tcPr>
            <w:tcW w:w="2357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Доля внебюджетных средств, %</w:t>
            </w:r>
          </w:p>
        </w:tc>
      </w:tr>
      <w:tr w:rsidR="00FD0066">
        <w:tc>
          <w:tcPr>
            <w:tcW w:w="15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343 389</w:t>
            </w:r>
          </w:p>
        </w:tc>
        <w:tc>
          <w:tcPr>
            <w:tcW w:w="3454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- 4,4</w:t>
            </w:r>
          </w:p>
        </w:tc>
        <w:tc>
          <w:tcPr>
            <w:tcW w:w="2357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6,3</w:t>
            </w:r>
          </w:p>
        </w:tc>
      </w:tr>
      <w:tr w:rsidR="00FD0066">
        <w:tc>
          <w:tcPr>
            <w:tcW w:w="15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343 863</w:t>
            </w:r>
          </w:p>
        </w:tc>
        <w:tc>
          <w:tcPr>
            <w:tcW w:w="3454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+ 0,1</w:t>
            </w:r>
          </w:p>
        </w:tc>
        <w:tc>
          <w:tcPr>
            <w:tcW w:w="2357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6,8</w:t>
            </w:r>
          </w:p>
        </w:tc>
      </w:tr>
      <w:tr w:rsidR="00FD0066">
        <w:tc>
          <w:tcPr>
            <w:tcW w:w="1526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val="en-US" w:eastAsia="ru-RU"/>
              </w:rPr>
            </w:pPr>
            <w:r>
              <w:rPr>
                <w:color w:val="00000A"/>
                <w:szCs w:val="24"/>
                <w:lang w:val="en-US" w:eastAsia="ru-RU"/>
              </w:rPr>
              <w:t>2023</w:t>
            </w:r>
          </w:p>
        </w:tc>
        <w:tc>
          <w:tcPr>
            <w:tcW w:w="2410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354 174</w:t>
            </w:r>
          </w:p>
        </w:tc>
        <w:tc>
          <w:tcPr>
            <w:tcW w:w="3454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+ 3</w:t>
            </w:r>
          </w:p>
        </w:tc>
        <w:tc>
          <w:tcPr>
            <w:tcW w:w="2357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6,5</w:t>
            </w:r>
          </w:p>
        </w:tc>
      </w:tr>
    </w:tbl>
    <w:p w:rsidR="00FD0066" w:rsidRDefault="00FD0066">
      <w:pPr>
        <w:spacing w:before="100" w:beforeAutospacing="1" w:line="240" w:lineRule="auto"/>
        <w:ind w:firstLine="0"/>
        <w:rPr>
          <w:i/>
          <w:color w:val="00000A"/>
          <w:szCs w:val="24"/>
          <w:lang w:eastAsia="ru-RU"/>
        </w:rPr>
      </w:pPr>
      <w:r>
        <w:rPr>
          <w:color w:val="00000A"/>
          <w:szCs w:val="24"/>
          <w:lang w:eastAsia="ru-RU"/>
        </w:rPr>
        <w:t>Объём среднемесячной заработной платы воспитателей в</w:t>
      </w:r>
      <w:r w:rsidRPr="00E63AA6">
        <w:rPr>
          <w:color w:val="00000A"/>
          <w:szCs w:val="24"/>
          <w:lang w:eastAsia="ru-RU"/>
        </w:rPr>
        <w:t xml:space="preserve"> </w:t>
      </w:r>
      <w:r>
        <w:rPr>
          <w:color w:val="00000A"/>
          <w:szCs w:val="24"/>
          <w:lang w:eastAsia="ru-RU"/>
        </w:rPr>
        <w:t xml:space="preserve">сфере дошкольного образования, </w:t>
      </w:r>
      <w:r>
        <w:rPr>
          <w:i/>
          <w:color w:val="00000A"/>
          <w:szCs w:val="24"/>
          <w:lang w:eastAsia="ru-RU"/>
        </w:rPr>
        <w:t>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463"/>
      </w:tblGrid>
      <w:tr w:rsidR="00FD0066">
        <w:tc>
          <w:tcPr>
            <w:tcW w:w="3284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год</w:t>
            </w:r>
          </w:p>
        </w:tc>
        <w:tc>
          <w:tcPr>
            <w:tcW w:w="6463" w:type="dxa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Объём среднемесячной заработной платы</w:t>
            </w:r>
          </w:p>
        </w:tc>
      </w:tr>
      <w:tr w:rsidR="00FD0066">
        <w:trPr>
          <w:trHeight w:val="256"/>
        </w:trPr>
        <w:tc>
          <w:tcPr>
            <w:tcW w:w="3284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 xml:space="preserve">2021 </w:t>
            </w:r>
          </w:p>
        </w:tc>
        <w:tc>
          <w:tcPr>
            <w:tcW w:w="6463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41 200</w:t>
            </w:r>
          </w:p>
        </w:tc>
      </w:tr>
      <w:tr w:rsidR="00FD0066">
        <w:trPr>
          <w:trHeight w:val="256"/>
        </w:trPr>
        <w:tc>
          <w:tcPr>
            <w:tcW w:w="3284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2022</w:t>
            </w:r>
          </w:p>
        </w:tc>
        <w:tc>
          <w:tcPr>
            <w:tcW w:w="6463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41 500</w:t>
            </w:r>
          </w:p>
        </w:tc>
      </w:tr>
      <w:tr w:rsidR="00FD0066">
        <w:trPr>
          <w:trHeight w:val="256"/>
        </w:trPr>
        <w:tc>
          <w:tcPr>
            <w:tcW w:w="3284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val="en-US" w:eastAsia="ru-RU"/>
              </w:rPr>
            </w:pPr>
            <w:r>
              <w:rPr>
                <w:color w:val="00000A"/>
                <w:szCs w:val="24"/>
                <w:lang w:val="en-US" w:eastAsia="ru-RU"/>
              </w:rPr>
              <w:t>2023</w:t>
            </w:r>
          </w:p>
        </w:tc>
        <w:tc>
          <w:tcPr>
            <w:tcW w:w="6463" w:type="dxa"/>
            <w:vAlign w:val="center"/>
          </w:tcPr>
          <w:p w:rsidR="00FD0066" w:rsidRDefault="00FD0066">
            <w:pPr>
              <w:spacing w:line="240" w:lineRule="auto"/>
              <w:ind w:firstLine="0"/>
              <w:jc w:val="center"/>
              <w:rPr>
                <w:color w:val="00000A"/>
                <w:szCs w:val="24"/>
                <w:lang w:eastAsia="ru-RU"/>
              </w:rPr>
            </w:pPr>
            <w:r>
              <w:rPr>
                <w:color w:val="00000A"/>
                <w:szCs w:val="24"/>
                <w:lang w:eastAsia="ru-RU"/>
              </w:rPr>
              <w:t>43 600</w:t>
            </w:r>
          </w:p>
        </w:tc>
      </w:tr>
    </w:tbl>
    <w:p w:rsidR="00FD0066" w:rsidRDefault="00FD0066">
      <w:pPr>
        <w:pStyle w:val="4"/>
        <w:ind w:firstLine="567"/>
      </w:pPr>
    </w:p>
    <w:p w:rsidR="00FD0066" w:rsidRDefault="00FD0066">
      <w:pPr>
        <w:pStyle w:val="4"/>
        <w:ind w:firstLine="567"/>
      </w:pPr>
      <w:r>
        <w:t>Выводы</w:t>
      </w:r>
    </w:p>
    <w:p w:rsidR="00FD0066" w:rsidRDefault="00FD0066">
      <w:pPr>
        <w:spacing w:line="100" w:lineRule="atLeast"/>
        <w:ind w:firstLine="540"/>
        <w:rPr>
          <w:szCs w:val="24"/>
        </w:rPr>
      </w:pPr>
      <w:r>
        <w:rPr>
          <w:szCs w:val="24"/>
        </w:rPr>
        <w:t xml:space="preserve">Во всех образовательных учреждениях округа созданы условия, соответствующие федеральным требованиям к реализации образовательной программы, обеспечено создание безопасной комфортной среды развития детей дошкольного возраста. </w:t>
      </w:r>
    </w:p>
    <w:p w:rsidR="00FD0066" w:rsidRDefault="00FD0066">
      <w:pPr>
        <w:suppressAutoHyphens/>
        <w:spacing w:line="240" w:lineRule="auto"/>
        <w:ind w:firstLine="540"/>
        <w:rPr>
          <w:color w:val="000000"/>
          <w:szCs w:val="24"/>
        </w:rPr>
      </w:pPr>
      <w:r>
        <w:rPr>
          <w:color w:val="000000"/>
          <w:szCs w:val="24"/>
        </w:rPr>
        <w:t>В системе дошкольного образования реализуется федеральный государственный образовательный стандарт, во всех дошкольных учреждениях разработаны образовательные программы, соответствующие новым государственным требованиям. Программы предусматривают внедрение единых подходов к организации образовательного процесса в детском саду в соответствии с запросами родителей, решение образовательных задач через различные виды детской деятельности и двигательной активности, расширение форм взаимодействия с семьёй, обеспечение преемственности дошкольного и общего образования в условиях внедрения новых федеральных государственных образовательных стандартов.</w:t>
      </w:r>
    </w:p>
    <w:p w:rsidR="00FD0066" w:rsidRDefault="00FD0066">
      <w:pPr>
        <w:ind w:firstLine="0"/>
        <w:rPr>
          <w:lang w:eastAsia="ru-RU"/>
        </w:rPr>
      </w:pPr>
    </w:p>
    <w:p w:rsidR="00FD0066" w:rsidRDefault="00FD0066">
      <w:pPr>
        <w:pStyle w:val="3"/>
      </w:pPr>
      <w:bookmarkStart w:id="10" w:name="_Toc496713386"/>
      <w:r>
        <w:t>2.2. Сведения о развитии начального общего образования, основного общего образования и среднего общего образования</w:t>
      </w:r>
      <w:bookmarkEnd w:id="10"/>
      <w:r>
        <w:t>.</w:t>
      </w:r>
    </w:p>
    <w:p w:rsidR="00FD0066" w:rsidRDefault="00FD0066">
      <w:pPr>
        <w:rPr>
          <w:b/>
          <w:bCs/>
        </w:rPr>
      </w:pPr>
      <w:r>
        <w:rPr>
          <w:b/>
          <w:bCs/>
        </w:rPr>
        <w:t>Особенности организации методической работы на муниципальном уровне</w:t>
      </w:r>
    </w:p>
    <w:p w:rsidR="00FD0066" w:rsidRDefault="00FD0066">
      <w:pPr>
        <w:pStyle w:val="4"/>
        <w:ind w:firstLine="567"/>
      </w:pPr>
      <w:r>
        <w:t>Контингент</w:t>
      </w:r>
    </w:p>
    <w:p w:rsidR="00FD0066" w:rsidRDefault="00FD0066">
      <w:pPr>
        <w:tabs>
          <w:tab w:val="left" w:pos="720"/>
        </w:tabs>
        <w:spacing w:line="240" w:lineRule="auto"/>
        <w:ind w:firstLine="540"/>
        <w:rPr>
          <w:color w:val="FF0000"/>
          <w:szCs w:val="24"/>
        </w:rPr>
      </w:pPr>
      <w:r>
        <w:rPr>
          <w:szCs w:val="24"/>
        </w:rPr>
        <w:t xml:space="preserve">Контингент обучающихся общеобразовательных учреждений на 01.09.2023 составил  7205 человек (на 01.09.2022 – </w:t>
      </w:r>
      <w:r>
        <w:rPr>
          <w:szCs w:val="24"/>
          <w:lang w:eastAsia="ru-RU"/>
        </w:rPr>
        <w:t>7240</w:t>
      </w:r>
      <w:r>
        <w:rPr>
          <w:szCs w:val="24"/>
        </w:rPr>
        <w:t xml:space="preserve"> человек); уменьшение – на 35 человек.  </w:t>
      </w:r>
    </w:p>
    <w:p w:rsidR="00FD0066" w:rsidRPr="003B705C" w:rsidRDefault="00FD0066">
      <w:pPr>
        <w:tabs>
          <w:tab w:val="left" w:pos="507"/>
        </w:tabs>
        <w:spacing w:line="240" w:lineRule="auto"/>
        <w:ind w:firstLine="432"/>
        <w:rPr>
          <w:bCs/>
          <w:iCs/>
          <w:szCs w:val="24"/>
        </w:rPr>
      </w:pPr>
      <w:r>
        <w:rPr>
          <w:szCs w:val="24"/>
        </w:rPr>
        <w:t xml:space="preserve">  В 1 классы в 2023 г. зачислен 591 человек (в 202</w:t>
      </w:r>
      <w:r w:rsidR="003B705C">
        <w:rPr>
          <w:szCs w:val="24"/>
        </w:rPr>
        <w:t>2</w:t>
      </w:r>
      <w:r>
        <w:rPr>
          <w:szCs w:val="24"/>
        </w:rPr>
        <w:t xml:space="preserve"> г. - 701 человек; уменьшение на 110  человек), </w:t>
      </w:r>
      <w:r w:rsidRPr="007170AD">
        <w:rPr>
          <w:bCs/>
          <w:szCs w:val="24"/>
        </w:rPr>
        <w:t xml:space="preserve">в 10 классы – 394 человека (64,7% от потенциального контингента выпускников 9 классов, т.е. без учёта выпускников, обучавшихся по адаптированной основной образовательной программе) (в 2022 г. - 368 человек (66,2%); </w:t>
      </w:r>
      <w:r w:rsidRPr="007170AD">
        <w:rPr>
          <w:bCs/>
          <w:iCs/>
          <w:szCs w:val="24"/>
        </w:rPr>
        <w:t>уменьшение</w:t>
      </w:r>
      <w:r w:rsidRPr="007170AD">
        <w:rPr>
          <w:bCs/>
          <w:szCs w:val="24"/>
        </w:rPr>
        <w:t xml:space="preserve"> – на 1,5 </w:t>
      </w:r>
      <w:r w:rsidRPr="003B705C">
        <w:rPr>
          <w:bCs/>
          <w:iCs/>
          <w:szCs w:val="24"/>
        </w:rPr>
        <w:t>процентного пункта).</w:t>
      </w:r>
    </w:p>
    <w:p w:rsidR="00FD0066" w:rsidRDefault="00FD0066">
      <w:pPr>
        <w:spacing w:line="240" w:lineRule="auto"/>
        <w:ind w:firstLine="0"/>
      </w:pPr>
    </w:p>
    <w:p w:rsidR="00FD0066" w:rsidRDefault="00FD0066">
      <w:pPr>
        <w:pStyle w:val="4"/>
      </w:pPr>
      <w:r>
        <w:t>Кадровое обеспечение</w:t>
      </w:r>
    </w:p>
    <w:p w:rsidR="00FD0066" w:rsidRDefault="00FD0066">
      <w:pPr>
        <w:tabs>
          <w:tab w:val="left" w:pos="720"/>
        </w:tabs>
        <w:spacing w:line="240" w:lineRule="auto"/>
        <w:rPr>
          <w:szCs w:val="24"/>
        </w:rPr>
      </w:pPr>
      <w:r>
        <w:rPr>
          <w:szCs w:val="24"/>
        </w:rPr>
        <w:t>Обеспеченность педагогическими кадрами общеобразовательных учреждений Заводоуковского городского округа, подведомственных департаменту по социальным вопросам администрации Заводоуковского городского округа, в 2023 - 2024 учебном году представлена следующими статистическими показателями.</w:t>
      </w:r>
    </w:p>
    <w:p w:rsidR="00FD0066" w:rsidRDefault="00FD0066">
      <w:pPr>
        <w:spacing w:line="240" w:lineRule="auto"/>
        <w:ind w:firstLine="708"/>
        <w:rPr>
          <w:szCs w:val="24"/>
        </w:rPr>
      </w:pPr>
      <w:r>
        <w:rPr>
          <w:szCs w:val="24"/>
        </w:rPr>
        <w:t xml:space="preserve">На начало 2023 - 2024 учебного года количество педагогических работников общего образования – 421 человек, из них 375 учителей. 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>Информация о возрастном составе педагогических работников (за исключением представителей административно-управленческого персонала (АУП)):</w:t>
      </w:r>
    </w:p>
    <w:p w:rsidR="00FD0066" w:rsidRDefault="00FD0066">
      <w:pPr>
        <w:spacing w:line="240" w:lineRule="auto"/>
        <w:ind w:firstLine="0"/>
        <w:rPr>
          <w:szCs w:val="24"/>
        </w:rPr>
      </w:pP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2"/>
        <w:gridCol w:w="2091"/>
        <w:gridCol w:w="1276"/>
        <w:gridCol w:w="1417"/>
        <w:gridCol w:w="1464"/>
        <w:gridCol w:w="1175"/>
      </w:tblGrid>
      <w:tr w:rsidR="00FD0066">
        <w:trPr>
          <w:trHeight w:val="558"/>
        </w:trPr>
        <w:tc>
          <w:tcPr>
            <w:tcW w:w="2162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Тип образовательных организаций</w:t>
            </w:r>
          </w:p>
        </w:tc>
        <w:tc>
          <w:tcPr>
            <w:tcW w:w="2091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>Общая численность</w:t>
            </w:r>
          </w:p>
          <w:p w:rsidR="00FD0066" w:rsidRDefault="00FD006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педагогических работников</w:t>
            </w:r>
          </w:p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>(за исключением представителей АУП)</w:t>
            </w:r>
          </w:p>
        </w:tc>
        <w:tc>
          <w:tcPr>
            <w:tcW w:w="1276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до 30 лет (количест-во; %)</w:t>
            </w:r>
          </w:p>
        </w:tc>
        <w:tc>
          <w:tcPr>
            <w:tcW w:w="1417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от 30 до 45 лет </w:t>
            </w:r>
          </w:p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>(количест-во; %)</w:t>
            </w:r>
          </w:p>
        </w:tc>
        <w:tc>
          <w:tcPr>
            <w:tcW w:w="1464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от 45 до 55 лет </w:t>
            </w:r>
          </w:p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>(коли-чество; %)</w:t>
            </w:r>
          </w:p>
        </w:tc>
        <w:tc>
          <w:tcPr>
            <w:tcW w:w="1175" w:type="dxa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 xml:space="preserve">более 55 лет </w:t>
            </w:r>
          </w:p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(коли-чество; %)</w:t>
            </w:r>
          </w:p>
        </w:tc>
      </w:tr>
      <w:tr w:rsidR="00FD0066">
        <w:trPr>
          <w:trHeight w:val="560"/>
        </w:trPr>
        <w:tc>
          <w:tcPr>
            <w:tcW w:w="2162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Общеобразователь-ные организаций</w:t>
            </w:r>
          </w:p>
        </w:tc>
        <w:tc>
          <w:tcPr>
            <w:tcW w:w="2091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276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68/16,2%</w:t>
            </w:r>
          </w:p>
        </w:tc>
        <w:tc>
          <w:tcPr>
            <w:tcW w:w="1417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140/33,2%</w:t>
            </w:r>
          </w:p>
        </w:tc>
        <w:tc>
          <w:tcPr>
            <w:tcW w:w="1464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113/26,8%</w:t>
            </w:r>
          </w:p>
        </w:tc>
        <w:tc>
          <w:tcPr>
            <w:tcW w:w="1175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100/23,8%</w:t>
            </w:r>
          </w:p>
        </w:tc>
      </w:tr>
    </w:tbl>
    <w:p w:rsidR="00FD0066" w:rsidRDefault="00FD0066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</w:t>
      </w:r>
    </w:p>
    <w:p w:rsidR="00FD0066" w:rsidRDefault="00FD0066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2021 года по настоящее время в рамках реализации программы «Земский учитель», предусматривающей осуществление единовременной компенсационной выплаты в размере 1 </w:t>
      </w:r>
      <w:r>
        <w:rPr>
          <w:sz w:val="24"/>
          <w:szCs w:val="24"/>
        </w:rPr>
        <w:lastRenderedPageBreak/>
        <w:t>млн. рублей учителю, прибывшему (переехавшему) на работу в сельские населённые пункты, в МАОУ «Новозаимская СОШ» работает учитель английского языка, в Комсомольской СОШ, филиале МАОУ «СОШ № 4», - учитель математики, физики. В рамках реализации программы «Земский учитель» в 2023 году заключён договор с учителем математики в МАОУ «Новозаимская СОШ».</w:t>
      </w:r>
    </w:p>
    <w:p w:rsidR="00FD0066" w:rsidRDefault="00FD0066">
      <w:pPr>
        <w:spacing w:line="240" w:lineRule="auto"/>
        <w:ind w:firstLine="0"/>
        <w:rPr>
          <w:strike/>
          <w:szCs w:val="24"/>
        </w:rPr>
      </w:pPr>
    </w:p>
    <w:p w:rsidR="00FD0066" w:rsidRDefault="00FD0066" w:rsidP="00A81404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Статистический анализ кадрового состава педагогических работников </w:t>
      </w:r>
    </w:p>
    <w:p w:rsidR="00FD0066" w:rsidRDefault="00FD0066" w:rsidP="00A81404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(с учётом административно-управленческого персонала)</w:t>
      </w:r>
      <w:r>
        <w:rPr>
          <w:szCs w:val="24"/>
        </w:rPr>
        <w:t xml:space="preserve"> </w:t>
      </w:r>
      <w:r>
        <w:rPr>
          <w:b/>
          <w:szCs w:val="24"/>
        </w:rPr>
        <w:t xml:space="preserve">по стажу работы </w:t>
      </w:r>
    </w:p>
    <w:p w:rsidR="00FD0066" w:rsidRDefault="00FD0066">
      <w:pPr>
        <w:spacing w:line="240" w:lineRule="auto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0"/>
        <w:gridCol w:w="3436"/>
        <w:gridCol w:w="3527"/>
      </w:tblGrid>
      <w:tr w:rsidR="00FD0066">
        <w:trPr>
          <w:jc w:val="center"/>
        </w:trPr>
        <w:tc>
          <w:tcPr>
            <w:tcW w:w="2500" w:type="dxa"/>
          </w:tcPr>
          <w:p w:rsidR="00FD0066" w:rsidRDefault="00FD0066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b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 xml:space="preserve">Тип образовательных организаций/ </w:t>
            </w:r>
            <w:r>
              <w:rPr>
                <w:b/>
                <w:szCs w:val="24"/>
              </w:rPr>
              <w:t xml:space="preserve">общее количество человек </w:t>
            </w:r>
          </w:p>
        </w:tc>
        <w:tc>
          <w:tcPr>
            <w:tcW w:w="3436" w:type="dxa"/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b/>
                <w:kern w:val="2"/>
                <w:szCs w:val="24"/>
                <w:lang w:val="en-US"/>
              </w:rPr>
            </w:pPr>
            <w:r>
              <w:rPr>
                <w:b/>
                <w:szCs w:val="24"/>
              </w:rPr>
              <w:t>Стаж работы (общий)</w:t>
            </w:r>
          </w:p>
        </w:tc>
        <w:tc>
          <w:tcPr>
            <w:tcW w:w="3527" w:type="dxa"/>
          </w:tcPr>
          <w:p w:rsidR="00FD0066" w:rsidRDefault="00FD0066">
            <w:pPr>
              <w:widowControl w:val="0"/>
              <w:suppressAutoHyphens/>
              <w:spacing w:line="100" w:lineRule="atLeast"/>
              <w:ind w:firstLine="0"/>
              <w:rPr>
                <w:b/>
                <w:kern w:val="2"/>
                <w:szCs w:val="24"/>
                <w:lang w:val="en-US"/>
              </w:rPr>
            </w:pPr>
            <w:r>
              <w:rPr>
                <w:b/>
                <w:szCs w:val="24"/>
              </w:rPr>
              <w:t>Количество работников / %</w:t>
            </w:r>
          </w:p>
        </w:tc>
      </w:tr>
      <w:tr w:rsidR="00FD0066">
        <w:trPr>
          <w:trHeight w:val="177"/>
          <w:jc w:val="center"/>
        </w:trPr>
        <w:tc>
          <w:tcPr>
            <w:tcW w:w="2500" w:type="dxa"/>
            <w:vMerge w:val="restart"/>
          </w:tcPr>
          <w:p w:rsidR="00FD0066" w:rsidRDefault="00FD0066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>Общеобразователь-ные организаций</w:t>
            </w:r>
          </w:p>
        </w:tc>
        <w:tc>
          <w:tcPr>
            <w:tcW w:w="3436" w:type="dxa"/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до 3 лет</w:t>
            </w:r>
          </w:p>
        </w:tc>
        <w:tc>
          <w:tcPr>
            <w:tcW w:w="3527" w:type="dxa"/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28/ 6,7%</w:t>
            </w:r>
          </w:p>
        </w:tc>
      </w:tr>
      <w:tr w:rsidR="00FD0066">
        <w:trPr>
          <w:trHeight w:val="258"/>
          <w:jc w:val="center"/>
        </w:trPr>
        <w:tc>
          <w:tcPr>
            <w:tcW w:w="0" w:type="auto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от 3 до 5 лет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23/ 5,5%</w:t>
            </w:r>
          </w:p>
        </w:tc>
      </w:tr>
      <w:tr w:rsidR="00FD0066">
        <w:trPr>
          <w:trHeight w:val="213"/>
          <w:jc w:val="center"/>
        </w:trPr>
        <w:tc>
          <w:tcPr>
            <w:tcW w:w="0" w:type="auto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от 5 до 10 лет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44/ 10,4%</w:t>
            </w:r>
          </w:p>
        </w:tc>
      </w:tr>
      <w:tr w:rsidR="00FD0066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от 10 до 15 лет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64/ 15,2%</w:t>
            </w:r>
          </w:p>
        </w:tc>
      </w:tr>
      <w:tr w:rsidR="00FD0066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от 15 до 20 лет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38/ 9%</w:t>
            </w:r>
          </w:p>
        </w:tc>
      </w:tr>
      <w:tr w:rsidR="00FD0066">
        <w:trPr>
          <w:trHeight w:val="165"/>
          <w:jc w:val="center"/>
        </w:trPr>
        <w:tc>
          <w:tcPr>
            <w:tcW w:w="0" w:type="auto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3436" w:type="dxa"/>
          </w:tcPr>
          <w:p w:rsidR="00FD0066" w:rsidRDefault="00FD0066">
            <w:pPr>
              <w:widowControl w:val="0"/>
              <w:suppressAutoHyphens/>
              <w:spacing w:line="100" w:lineRule="atLeas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20  лет и более</w:t>
            </w:r>
          </w:p>
        </w:tc>
        <w:tc>
          <w:tcPr>
            <w:tcW w:w="3527" w:type="dxa"/>
          </w:tcPr>
          <w:p w:rsidR="00FD0066" w:rsidRDefault="00FD0066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224/ 53,2%</w:t>
            </w:r>
          </w:p>
        </w:tc>
      </w:tr>
    </w:tbl>
    <w:p w:rsidR="00FD0066" w:rsidRDefault="00FD0066">
      <w:pPr>
        <w:ind w:firstLine="0"/>
        <w:rPr>
          <w:b/>
          <w:szCs w:val="24"/>
        </w:rPr>
      </w:pPr>
      <w:r>
        <w:rPr>
          <w:b/>
          <w:szCs w:val="24"/>
        </w:rPr>
        <w:t xml:space="preserve">         </w:t>
      </w:r>
    </w:p>
    <w:p w:rsidR="00FD0066" w:rsidRDefault="00FD0066">
      <w:pPr>
        <w:spacing w:line="240" w:lineRule="auto"/>
        <w:ind w:firstLine="567"/>
        <w:rPr>
          <w:szCs w:val="24"/>
        </w:rPr>
      </w:pPr>
      <w:r>
        <w:rPr>
          <w:szCs w:val="24"/>
        </w:rPr>
        <w:t xml:space="preserve">Средний возраст педагогических работников общего образования составил в 2023 году 43 года (2022 г. – 43 года, 2021 г. - 43 года): установлено стабильное значение при расчёте среднего возраста.       </w:t>
      </w:r>
    </w:p>
    <w:p w:rsidR="00FD0066" w:rsidRDefault="00FD0066">
      <w:pPr>
        <w:spacing w:line="240" w:lineRule="auto"/>
        <w:ind w:firstLine="540"/>
        <w:rPr>
          <w:szCs w:val="24"/>
        </w:rPr>
      </w:pPr>
      <w:r>
        <w:rPr>
          <w:szCs w:val="24"/>
        </w:rPr>
        <w:t>Уровень образования и профессиональной компетентности педагогических работников общего образования представлен следующими показателями: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3"/>
        <w:gridCol w:w="1781"/>
        <w:gridCol w:w="1087"/>
        <w:gridCol w:w="1220"/>
        <w:gridCol w:w="1134"/>
        <w:gridCol w:w="1276"/>
        <w:gridCol w:w="1134"/>
        <w:gridCol w:w="1048"/>
      </w:tblGrid>
      <w:tr w:rsidR="00FD0066">
        <w:trPr>
          <w:trHeight w:val="179"/>
          <w:jc w:val="center"/>
        </w:trPr>
        <w:tc>
          <w:tcPr>
            <w:tcW w:w="1073" w:type="dxa"/>
            <w:vMerge w:val="restart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rPr>
                <w:kern w:val="2"/>
                <w:szCs w:val="24"/>
              </w:rPr>
            </w:pPr>
            <w:r>
              <w:rPr>
                <w:szCs w:val="24"/>
              </w:rPr>
              <w:t>Учеб-ные годы</w:t>
            </w:r>
          </w:p>
        </w:tc>
        <w:tc>
          <w:tcPr>
            <w:tcW w:w="1781" w:type="dxa"/>
            <w:vMerge w:val="restart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Всего  педагогичес-ких работников </w:t>
            </w:r>
          </w:p>
        </w:tc>
        <w:tc>
          <w:tcPr>
            <w:tcW w:w="2307" w:type="dxa"/>
            <w:gridSpan w:val="2"/>
            <w:vMerge w:val="restart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Уровень образования</w:t>
            </w:r>
          </w:p>
        </w:tc>
        <w:tc>
          <w:tcPr>
            <w:tcW w:w="1134" w:type="dxa"/>
            <w:vMerge w:val="restart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Коли-чество педагоги-ческих работни-ков </w:t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</w:tcBorders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 w:rsidRPr="00E63AA6">
              <w:rPr>
                <w:szCs w:val="24"/>
              </w:rPr>
              <w:t>Уровень квалификации</w:t>
            </w:r>
          </w:p>
        </w:tc>
      </w:tr>
      <w:tr w:rsidR="00FD0066">
        <w:trPr>
          <w:trHeight w:val="276"/>
          <w:jc w:val="center"/>
        </w:trPr>
        <w:tc>
          <w:tcPr>
            <w:tcW w:w="1073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2307" w:type="dxa"/>
            <w:gridSpan w:val="2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 w:rsidRPr="00E63AA6">
              <w:rPr>
                <w:szCs w:val="24"/>
              </w:rPr>
              <w:t>высшая квалифи-кацион-ная категория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 w:rsidRPr="00E63AA6">
              <w:rPr>
                <w:szCs w:val="24"/>
              </w:rPr>
              <w:t>первая квалифи-кацион-ная катего-рия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  <w:r w:rsidRPr="00E63AA6">
              <w:rPr>
                <w:szCs w:val="24"/>
              </w:rPr>
              <w:t>% от общего коли-чества педаго-гов</w:t>
            </w:r>
          </w:p>
        </w:tc>
      </w:tr>
      <w:tr w:rsidR="00FD0066">
        <w:trPr>
          <w:trHeight w:val="691"/>
          <w:jc w:val="center"/>
        </w:trPr>
        <w:tc>
          <w:tcPr>
            <w:tcW w:w="1073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087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220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>среднее специаль-ное</w:t>
            </w:r>
          </w:p>
        </w:tc>
        <w:tc>
          <w:tcPr>
            <w:tcW w:w="1134" w:type="dxa"/>
            <w:vMerge/>
            <w:vAlign w:val="center"/>
          </w:tcPr>
          <w:p w:rsidR="00FD006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066" w:rsidRPr="00E63AA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066" w:rsidRPr="00E63AA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</w:tcBorders>
            <w:vAlign w:val="center"/>
          </w:tcPr>
          <w:p w:rsidR="00FD0066" w:rsidRPr="00E63AA6" w:rsidRDefault="00FD0066">
            <w:pPr>
              <w:spacing w:line="240" w:lineRule="auto"/>
              <w:ind w:firstLine="0"/>
              <w:jc w:val="left"/>
              <w:rPr>
                <w:kern w:val="2"/>
                <w:szCs w:val="24"/>
              </w:rPr>
            </w:pPr>
          </w:p>
        </w:tc>
      </w:tr>
      <w:tr w:rsidR="00FD0066">
        <w:trPr>
          <w:trHeight w:val="366"/>
          <w:jc w:val="center"/>
        </w:trPr>
        <w:tc>
          <w:tcPr>
            <w:tcW w:w="1073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2"/>
                <w:szCs w:val="24"/>
                <w:lang w:val="en-US"/>
              </w:rPr>
            </w:pPr>
            <w:r>
              <w:rPr>
                <w:szCs w:val="24"/>
              </w:rPr>
              <w:t xml:space="preserve">2021-2022 </w:t>
            </w:r>
          </w:p>
        </w:tc>
        <w:tc>
          <w:tcPr>
            <w:tcW w:w="1781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441</w:t>
            </w:r>
          </w:p>
        </w:tc>
        <w:tc>
          <w:tcPr>
            <w:tcW w:w="1087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383</w:t>
            </w:r>
          </w:p>
        </w:tc>
        <w:tc>
          <w:tcPr>
            <w:tcW w:w="1220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58</w:t>
            </w:r>
          </w:p>
        </w:tc>
        <w:tc>
          <w:tcPr>
            <w:tcW w:w="1134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441</w:t>
            </w:r>
          </w:p>
        </w:tc>
        <w:tc>
          <w:tcPr>
            <w:tcW w:w="1276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 w:rsidRPr="00E63AA6">
              <w:rPr>
                <w:kern w:val="2"/>
                <w:szCs w:val="24"/>
              </w:rPr>
              <w:t>108</w:t>
            </w:r>
          </w:p>
        </w:tc>
        <w:tc>
          <w:tcPr>
            <w:tcW w:w="1134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 w:rsidRPr="00E63AA6">
              <w:rPr>
                <w:kern w:val="2"/>
                <w:szCs w:val="24"/>
              </w:rPr>
              <w:t>160</w:t>
            </w:r>
          </w:p>
        </w:tc>
        <w:tc>
          <w:tcPr>
            <w:tcW w:w="1048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2"/>
                <w:szCs w:val="24"/>
              </w:rPr>
            </w:pPr>
            <w:r w:rsidRPr="00E63AA6">
              <w:rPr>
                <w:kern w:val="2"/>
                <w:szCs w:val="24"/>
              </w:rPr>
              <w:t>60,8%</w:t>
            </w:r>
          </w:p>
        </w:tc>
      </w:tr>
      <w:tr w:rsidR="00FD0066">
        <w:trPr>
          <w:trHeight w:val="366"/>
          <w:jc w:val="center"/>
        </w:trPr>
        <w:tc>
          <w:tcPr>
            <w:tcW w:w="1073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781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087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220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34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276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E63AA6">
              <w:rPr>
                <w:szCs w:val="24"/>
              </w:rPr>
              <w:t>115</w:t>
            </w:r>
          </w:p>
        </w:tc>
        <w:tc>
          <w:tcPr>
            <w:tcW w:w="1134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E63AA6">
              <w:rPr>
                <w:szCs w:val="24"/>
              </w:rPr>
              <w:t>162</w:t>
            </w:r>
          </w:p>
        </w:tc>
        <w:tc>
          <w:tcPr>
            <w:tcW w:w="1048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E63AA6">
              <w:rPr>
                <w:szCs w:val="24"/>
              </w:rPr>
              <w:t>65%</w:t>
            </w:r>
          </w:p>
        </w:tc>
      </w:tr>
      <w:tr w:rsidR="00FD0066">
        <w:trPr>
          <w:trHeight w:val="489"/>
          <w:jc w:val="center"/>
        </w:trPr>
        <w:tc>
          <w:tcPr>
            <w:tcW w:w="1073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2023-2024</w:t>
            </w:r>
          </w:p>
        </w:tc>
        <w:tc>
          <w:tcPr>
            <w:tcW w:w="1781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087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220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34" w:type="dxa"/>
          </w:tcPr>
          <w:p w:rsidR="00FD006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276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154</w:t>
            </w:r>
          </w:p>
        </w:tc>
        <w:tc>
          <w:tcPr>
            <w:tcW w:w="1134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201</w:t>
            </w:r>
          </w:p>
        </w:tc>
        <w:tc>
          <w:tcPr>
            <w:tcW w:w="1048" w:type="dxa"/>
          </w:tcPr>
          <w:p w:rsidR="00FD0066" w:rsidRPr="00E63AA6" w:rsidRDefault="00FD006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77,8</w:t>
            </w:r>
            <w:r w:rsidRPr="00E63AA6">
              <w:rPr>
                <w:iCs/>
                <w:szCs w:val="24"/>
              </w:rPr>
              <w:t>%</w:t>
            </w:r>
          </w:p>
        </w:tc>
      </w:tr>
    </w:tbl>
    <w:p w:rsidR="00FD0066" w:rsidRDefault="00FD0066" w:rsidP="004A6D91">
      <w:pPr>
        <w:tabs>
          <w:tab w:val="left" w:pos="709"/>
        </w:tabs>
        <w:ind w:firstLine="0"/>
        <w:rPr>
          <w:rFonts w:ascii="Arial" w:hAnsi="Arial" w:cs="Arial"/>
          <w:bCs/>
        </w:rPr>
      </w:pPr>
    </w:p>
    <w:p w:rsidR="00FD0066" w:rsidRPr="004F5818" w:rsidRDefault="005D2D10" w:rsidP="005D2D10">
      <w:pPr>
        <w:spacing w:line="240" w:lineRule="auto"/>
        <w:ind w:firstLine="567"/>
        <w:rPr>
          <w:b/>
          <w:kern w:val="2"/>
          <w:szCs w:val="24"/>
        </w:rPr>
      </w:pPr>
      <w:r>
        <w:rPr>
          <w:bCs/>
        </w:rPr>
        <w:t xml:space="preserve">   У</w:t>
      </w:r>
      <w:r w:rsidR="00FD0066">
        <w:rPr>
          <w:bCs/>
        </w:rPr>
        <w:t xml:space="preserve">ровень квалификации педагогических работников образовательных </w:t>
      </w:r>
      <w:r w:rsidR="00FD0066" w:rsidRPr="004F5818">
        <w:rPr>
          <w:bCs/>
          <w:szCs w:val="24"/>
        </w:rPr>
        <w:t>учреждений округа характеризуется стабильностью.</w:t>
      </w:r>
    </w:p>
    <w:p w:rsidR="00FD0066" w:rsidRPr="004F5818" w:rsidRDefault="00FD0066" w:rsidP="004F5818">
      <w:pPr>
        <w:spacing w:line="240" w:lineRule="auto"/>
        <w:rPr>
          <w:szCs w:val="24"/>
        </w:rPr>
      </w:pPr>
      <w:r w:rsidRPr="004F5818">
        <w:rPr>
          <w:szCs w:val="24"/>
        </w:rPr>
        <w:t>Методическая работа в муниципальной системе образования организована в соответствии с приоритетами региональной политики по модернизации содержания  образования.</w:t>
      </w:r>
    </w:p>
    <w:p w:rsidR="00FD0066" w:rsidRPr="004F5818" w:rsidRDefault="00FD0066" w:rsidP="004F5818">
      <w:pPr>
        <w:spacing w:line="240" w:lineRule="auto"/>
        <w:ind w:firstLineChars="286" w:firstLine="686"/>
        <w:rPr>
          <w:szCs w:val="24"/>
        </w:rPr>
      </w:pPr>
      <w:r w:rsidRPr="004F5818">
        <w:rPr>
          <w:szCs w:val="24"/>
        </w:rPr>
        <w:t xml:space="preserve">В 2023 - 2024 учебном году функционировала муниципальная методическая сеть, которая представлена следующими структурными единицами: методический совет дошкольных образовательных учреждений; методический совет общеобразовательных учреждений; 19 районных методических объединений; творческие группы по темам: «Повышение мастерства педагогов дошкольного образования по вопросу физического развития детей дошкольного возраста», «Организация коррекционно-логопедической работы </w:t>
      </w:r>
      <w:r w:rsidRPr="004F5818">
        <w:rPr>
          <w:szCs w:val="24"/>
        </w:rPr>
        <w:lastRenderedPageBreak/>
        <w:t>с педагогами дошкольных образовательных учреждений», «</w:t>
      </w:r>
      <w:r w:rsidRPr="004F5818">
        <w:rPr>
          <w:bCs/>
          <w:szCs w:val="24"/>
        </w:rPr>
        <w:t>Использование робототехники в образовательном процессе дошкольных образовательных учреждений»</w:t>
      </w:r>
      <w:r w:rsidRPr="004F5818">
        <w:rPr>
          <w:szCs w:val="24"/>
        </w:rPr>
        <w:t xml:space="preserve">. </w:t>
      </w:r>
    </w:p>
    <w:p w:rsidR="00FD0066" w:rsidRPr="004F5818" w:rsidRDefault="005D2D10" w:rsidP="004F5818">
      <w:pPr>
        <w:spacing w:line="240" w:lineRule="auto"/>
        <w:ind w:firstLine="567"/>
        <w:rPr>
          <w:szCs w:val="24"/>
        </w:rPr>
      </w:pPr>
      <w:r>
        <w:rPr>
          <w:szCs w:val="24"/>
        </w:rPr>
        <w:t xml:space="preserve">  </w:t>
      </w:r>
      <w:r w:rsidR="00FD0066" w:rsidRPr="004F5818">
        <w:rPr>
          <w:szCs w:val="24"/>
        </w:rPr>
        <w:t>В основе организации методической работы в Заводоуковском городском округе - принцип сетевого взаимодействия, позволяющий формировать единое методическое пространство, единые подходы к организации методической работы с учётом региональной специфики.</w:t>
      </w:r>
    </w:p>
    <w:p w:rsidR="00FD0066" w:rsidRPr="004F5818" w:rsidRDefault="005D2D10" w:rsidP="004F5818">
      <w:pPr>
        <w:tabs>
          <w:tab w:val="left" w:pos="567"/>
        </w:tabs>
        <w:spacing w:line="240" w:lineRule="auto"/>
        <w:ind w:firstLineChars="250" w:firstLine="600"/>
        <w:rPr>
          <w:szCs w:val="24"/>
        </w:rPr>
      </w:pPr>
      <w:r>
        <w:rPr>
          <w:szCs w:val="24"/>
        </w:rPr>
        <w:t xml:space="preserve"> </w:t>
      </w:r>
      <w:r w:rsidR="00FD0066" w:rsidRPr="004F5818">
        <w:rPr>
          <w:szCs w:val="24"/>
        </w:rPr>
        <w:t>В рамках районной методической сети осуществляли деятельность постоянно действующие семинары: «Школа молодого учителя», «Школа директора», «Школа Минпросвещения России», «Школа классного руководителя», «Современный руководитель», «</w:t>
      </w:r>
      <w:r w:rsidR="00FD0066" w:rsidRPr="004F5818">
        <w:rPr>
          <w:bCs/>
          <w:szCs w:val="24"/>
        </w:rPr>
        <w:t>Методическая мастерская старшего воспитателя детского сада», «Наставник и молодой специалист: нам есть чему поучиться друг у друга!»,</w:t>
      </w:r>
      <w:r w:rsidR="00FD0066" w:rsidRPr="004F5818">
        <w:rPr>
          <w:szCs w:val="24"/>
        </w:rPr>
        <w:t xml:space="preserve"> «Методическое сопровождение педагогов по реализации раздела образовательной программы дошкольного образования по формированию элементарных математических представлений у детей дошкольного возраста».</w:t>
      </w:r>
    </w:p>
    <w:p w:rsidR="00FD0066" w:rsidRPr="004F5818" w:rsidRDefault="00FD0066" w:rsidP="004F5818">
      <w:pPr>
        <w:tabs>
          <w:tab w:val="left" w:pos="567"/>
          <w:tab w:val="left" w:pos="709"/>
        </w:tabs>
        <w:spacing w:line="240" w:lineRule="auto"/>
        <w:rPr>
          <w:szCs w:val="24"/>
        </w:rPr>
      </w:pPr>
      <w:r w:rsidRPr="004F5818">
        <w:rPr>
          <w:szCs w:val="24"/>
        </w:rPr>
        <w:t xml:space="preserve">С целью </w:t>
      </w:r>
      <w:r w:rsidRPr="004F5818">
        <w:rPr>
          <w:color w:val="000000"/>
          <w:szCs w:val="24"/>
        </w:rPr>
        <w:t xml:space="preserve">формирования единого методического сопровождения педагогических работников, развития партнёрских отношений в сфере наставничества в Заводоуковском городском округе функционирует Клуб наставников - </w:t>
      </w:r>
      <w:r w:rsidRPr="004F5818">
        <w:rPr>
          <w:szCs w:val="24"/>
        </w:rPr>
        <w:t>общественное объединение педагогов дошкольного и общего образования. Клуб наставников обеспечивает условия для успешной адаптации начинающих педагогов, самоутверждения, раскрытия творческих способностей и повышения профессиональной компетенции.</w:t>
      </w:r>
    </w:p>
    <w:p w:rsidR="00FD0066" w:rsidRPr="004F5818" w:rsidRDefault="005D2D10" w:rsidP="004F5818">
      <w:pPr>
        <w:pStyle w:val="afe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0066" w:rsidRPr="004F5818">
        <w:rPr>
          <w:sz w:val="24"/>
          <w:szCs w:val="24"/>
        </w:rPr>
        <w:t xml:space="preserve">В работе Клуба наставников в 2023- 2024 учебном году принимали активное участие ветераны педагогического труда, педагогические работники, имеющие большой стаж работы, и молодые педагоги. Педагогами представлен опыт по реализации разных форм наставничества: триада, флеш-наставничество, сторителлинг-наставничество, реверсивное наставничество, творческий тандем, «школа наставничества». </w:t>
      </w:r>
    </w:p>
    <w:p w:rsidR="00FD0066" w:rsidRPr="004F5818" w:rsidRDefault="005D2D10" w:rsidP="004F5818">
      <w:pPr>
        <w:pStyle w:val="afe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5029">
        <w:rPr>
          <w:sz w:val="24"/>
          <w:szCs w:val="24"/>
        </w:rPr>
        <w:t>Р</w:t>
      </w:r>
      <w:r w:rsidR="00D55029" w:rsidRPr="004F5818">
        <w:rPr>
          <w:sz w:val="24"/>
          <w:szCs w:val="24"/>
        </w:rPr>
        <w:t xml:space="preserve">азвитие системы наставничества в округе </w:t>
      </w:r>
      <w:r w:rsidR="00D55029">
        <w:rPr>
          <w:sz w:val="24"/>
          <w:szCs w:val="24"/>
        </w:rPr>
        <w:t>осуществляется через взаимодействие с</w:t>
      </w:r>
      <w:r w:rsidR="00FD0066" w:rsidRPr="004F5818">
        <w:rPr>
          <w:sz w:val="24"/>
          <w:szCs w:val="24"/>
        </w:rPr>
        <w:t xml:space="preserve"> Заводоуковск</w:t>
      </w:r>
      <w:r w:rsidR="00D55029">
        <w:rPr>
          <w:sz w:val="24"/>
          <w:szCs w:val="24"/>
        </w:rPr>
        <w:t>ой</w:t>
      </w:r>
      <w:r w:rsidR="00FD0066" w:rsidRPr="004F5818">
        <w:rPr>
          <w:sz w:val="24"/>
          <w:szCs w:val="24"/>
        </w:rPr>
        <w:t xml:space="preserve"> районн</w:t>
      </w:r>
      <w:r w:rsidR="00D55029">
        <w:rPr>
          <w:sz w:val="24"/>
          <w:szCs w:val="24"/>
        </w:rPr>
        <w:t>ой</w:t>
      </w:r>
      <w:r w:rsidR="00FD0066" w:rsidRPr="004F5818">
        <w:rPr>
          <w:sz w:val="24"/>
          <w:szCs w:val="24"/>
        </w:rPr>
        <w:t xml:space="preserve"> организаци</w:t>
      </w:r>
      <w:r w:rsidR="00D55029">
        <w:rPr>
          <w:sz w:val="24"/>
          <w:szCs w:val="24"/>
        </w:rPr>
        <w:t>ей</w:t>
      </w:r>
      <w:r w:rsidR="00FD0066" w:rsidRPr="004F5818">
        <w:rPr>
          <w:sz w:val="24"/>
          <w:szCs w:val="24"/>
        </w:rPr>
        <w:t xml:space="preserve"> Профессионального союза работников образования и науки РФ. Особым направлением работы является работа с молодыми педагогами, которые объединены в Совет молодых педагогов. Опыт работы </w:t>
      </w:r>
      <w:r w:rsidR="00D55029">
        <w:rPr>
          <w:sz w:val="24"/>
          <w:szCs w:val="24"/>
        </w:rPr>
        <w:t>данн</w:t>
      </w:r>
      <w:r w:rsidR="00FD0066" w:rsidRPr="004F5818">
        <w:rPr>
          <w:sz w:val="24"/>
          <w:szCs w:val="24"/>
        </w:rPr>
        <w:t xml:space="preserve">ого объединения представлен на заключительной встрече Факультета педагогических профессий, на региональном форуме «Призвание», в рамках проведения методической недели.  </w:t>
      </w:r>
    </w:p>
    <w:p w:rsidR="00FD0066" w:rsidRPr="004F5818" w:rsidRDefault="00FD0066" w:rsidP="004F5818">
      <w:pPr>
        <w:spacing w:line="240" w:lineRule="auto"/>
        <w:ind w:firstLine="708"/>
        <w:rPr>
          <w:szCs w:val="24"/>
        </w:rPr>
      </w:pPr>
      <w:r w:rsidRPr="004F5818">
        <w:rPr>
          <w:szCs w:val="24"/>
        </w:rPr>
        <w:t>Выбор направлений деятельности творческих групп в рамках методической сети обусловлен профессиональными дефицитами педагогических работников, которые в процессе реализации методических мероприятий восполняются. Взаимодействие структурных единиц методической сети в части дошкольного и общего образования осуществлялось через участие в единых методических днях</w:t>
      </w:r>
      <w:r w:rsidR="00D55029">
        <w:rPr>
          <w:szCs w:val="24"/>
        </w:rPr>
        <w:t xml:space="preserve"> </w:t>
      </w:r>
      <w:r w:rsidR="00D55029" w:rsidRPr="004F5818">
        <w:rPr>
          <w:szCs w:val="24"/>
        </w:rPr>
        <w:t>(далее - ЕМД)</w:t>
      </w:r>
      <w:r w:rsidRPr="004F5818">
        <w:rPr>
          <w:szCs w:val="24"/>
        </w:rPr>
        <w:t>, практико-ориентированных семинарах по вопросам преемственности между уровнями дошкольного и начального общего образования.</w:t>
      </w:r>
    </w:p>
    <w:p w:rsidR="00FD0066" w:rsidRPr="004F5818" w:rsidRDefault="00FD0066" w:rsidP="004F5818">
      <w:pPr>
        <w:spacing w:line="240" w:lineRule="auto"/>
        <w:ind w:firstLine="708"/>
        <w:rPr>
          <w:szCs w:val="24"/>
        </w:rPr>
      </w:pPr>
      <w:r w:rsidRPr="004F5818">
        <w:rPr>
          <w:szCs w:val="24"/>
        </w:rPr>
        <w:t xml:space="preserve">В рамках </w:t>
      </w:r>
      <w:r w:rsidR="00D55029" w:rsidRPr="004F5818">
        <w:rPr>
          <w:szCs w:val="24"/>
        </w:rPr>
        <w:t xml:space="preserve">ЕМД </w:t>
      </w:r>
      <w:r w:rsidRPr="004F5818">
        <w:rPr>
          <w:szCs w:val="24"/>
        </w:rPr>
        <w:t>по темам: «Формирование функциональной грамотности через урочную деятельность. Современные модели обучения» (октябрь 2023 г.), «Проектные и исследовательские виды деятельности на уроке в условиях индивидуализации обучения, групповых форм работы с учащимися» (декабрь 2023 г.), «Реализация воспитательного аспекта в урочной и внеурочной деятельности</w:t>
      </w:r>
      <w:r w:rsidRPr="004F5818">
        <w:rPr>
          <w:bCs/>
          <w:szCs w:val="24"/>
        </w:rPr>
        <w:t>»</w:t>
      </w:r>
      <w:r w:rsidRPr="004F5818">
        <w:rPr>
          <w:szCs w:val="24"/>
        </w:rPr>
        <w:t xml:space="preserve"> (апрель 2024 г.) - в образовательных организациях округа проведены 242 открытых урока (занятия образовательной деятельности) и внеурочных занятия. </w:t>
      </w:r>
    </w:p>
    <w:p w:rsidR="00FD0066" w:rsidRPr="004F5818" w:rsidRDefault="00FD0066" w:rsidP="004F5818">
      <w:pPr>
        <w:spacing w:line="240" w:lineRule="auto"/>
        <w:ind w:firstLine="708"/>
        <w:rPr>
          <w:szCs w:val="24"/>
        </w:rPr>
      </w:pPr>
      <w:r w:rsidRPr="004F5818">
        <w:rPr>
          <w:bCs/>
          <w:szCs w:val="24"/>
        </w:rPr>
        <w:t xml:space="preserve">В рамках работы постоянно действующего семинара «Школа директора» проведены 4 заседания, через работу которых представители административно-управленческого персонала получили возможность познакомиться с опытом образовательных учреждений по темам: </w:t>
      </w:r>
      <w:r w:rsidRPr="004F5818">
        <w:rPr>
          <w:rStyle w:val="a7"/>
          <w:b w:val="0"/>
          <w:szCs w:val="24"/>
        </w:rPr>
        <w:t xml:space="preserve">«Реализация воспитательного аспекта в уроке и внеурочной деятельности через использование ресурса музейной педагогики» (Першинская ООШ, филиал МАОУ «Бигилинская СОШ»); </w:t>
      </w:r>
      <w:r w:rsidRPr="004F5818">
        <w:rPr>
          <w:bCs/>
          <w:szCs w:val="24"/>
        </w:rPr>
        <w:t xml:space="preserve">«Формирование функциональной грамотности как средство самореализации и успешной социализации обучающихся» (в рамках работы по теме </w:t>
      </w:r>
      <w:r w:rsidRPr="004F5818">
        <w:rPr>
          <w:bCs/>
          <w:szCs w:val="24"/>
        </w:rPr>
        <w:lastRenderedPageBreak/>
        <w:t>инновационной деятельности МАОУ «СОШ № 4»); «</w:t>
      </w:r>
      <w:r w:rsidRPr="004F5818">
        <w:rPr>
          <w:szCs w:val="24"/>
        </w:rPr>
        <w:t>Программа развития школы в условиях реализации проекта «Школа Минпросвещения России» (методический семинар проведён СОШ № 3, филиалом МАОУ «СОШ № 2»); «Реализация проекта «Школа за экологию: думать, исследовать, действовать» (Падунская СОШ, филиал МАОУ «СОШ № 4»).</w:t>
      </w:r>
    </w:p>
    <w:p w:rsidR="00FD0066" w:rsidRPr="004F5818" w:rsidRDefault="00FD0066" w:rsidP="004F5818">
      <w:pPr>
        <w:pStyle w:val="aff8"/>
        <w:spacing w:line="240" w:lineRule="auto"/>
        <w:ind w:left="0" w:firstLine="708"/>
        <w:rPr>
          <w:szCs w:val="24"/>
        </w:rPr>
      </w:pPr>
      <w:r w:rsidRPr="004F5818">
        <w:rPr>
          <w:szCs w:val="24"/>
        </w:rPr>
        <w:t>В рамках реализации проекта «Школа Минпросвещения России» в течение 2023 - 2024 учебного года работал постоянно действующий семинар с одноименным названием: общеобразовательные учреждения представляли опыт работы по реализации одного из направлений проекта: «Воспитание»; «Творчество» (МАОУ «Новозаимская СОШ»); «Знание: качество и объективность»; «Профориентация» (МАОУ «СОШ № 1»); «Школьный климат»; «Образовательная среда» (Комсомольская СОШ, филиал МАОУ «СОШ № 4»); «Здоровье»; «Учитель» (МАОУ «Боровинская СОШ»). Целью данного семинара было погружение в реализацию критериев самодиагностики проекта, анализ работы школ по обозначенным направлениям деятельности.</w:t>
      </w:r>
    </w:p>
    <w:p w:rsidR="00FD0066" w:rsidRPr="004F5818" w:rsidRDefault="00D55029" w:rsidP="004F5818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0066" w:rsidRPr="004F5818">
        <w:rPr>
          <w:rFonts w:ascii="Times New Roman" w:hAnsi="Times New Roman"/>
          <w:sz w:val="24"/>
          <w:szCs w:val="24"/>
        </w:rPr>
        <w:t xml:space="preserve"> Членами муниципального методического актива по сопровождению педагогических работников в рамках повышения профессионального мастерства проведён муниципальный практико-ориентированный семинар по теме «Единые подходы к оцениванию результатов: формирующее оценивание»; в образовательных учреждениях организована методическая работа по внедрению технологии формирующего оценивания. </w:t>
      </w:r>
    </w:p>
    <w:p w:rsidR="00FD0066" w:rsidRPr="004F5818" w:rsidRDefault="00FD0066" w:rsidP="004F5818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818">
        <w:rPr>
          <w:rFonts w:ascii="Times New Roman" w:hAnsi="Times New Roman"/>
          <w:sz w:val="24"/>
          <w:szCs w:val="24"/>
        </w:rPr>
        <w:t xml:space="preserve">         </w:t>
      </w:r>
      <w:r w:rsidR="00D55029">
        <w:rPr>
          <w:rFonts w:ascii="Times New Roman" w:hAnsi="Times New Roman"/>
          <w:sz w:val="24"/>
          <w:szCs w:val="24"/>
        </w:rPr>
        <w:t xml:space="preserve">  </w:t>
      </w:r>
      <w:r w:rsidRPr="004F5818">
        <w:rPr>
          <w:rFonts w:ascii="Times New Roman" w:hAnsi="Times New Roman"/>
          <w:sz w:val="24"/>
          <w:szCs w:val="24"/>
        </w:rPr>
        <w:t xml:space="preserve">В течение 2023 - 2024 учебного года при проведении методических выездов в образовательные организации посещены 94 урока, занятия внеурочной деятельности; уроки (занятия) проанализированы, педагогам оказана методическая помощь. </w:t>
      </w:r>
    </w:p>
    <w:p w:rsidR="00FD0066" w:rsidRPr="004F5818" w:rsidRDefault="00FD0066" w:rsidP="004F5818">
      <w:pPr>
        <w:tabs>
          <w:tab w:val="left" w:pos="851"/>
        </w:tabs>
        <w:spacing w:line="240" w:lineRule="auto"/>
        <w:ind w:firstLine="567"/>
        <w:rPr>
          <w:szCs w:val="24"/>
          <w:lang w:eastAsia="ru-RU"/>
        </w:rPr>
      </w:pPr>
      <w:r w:rsidRPr="004F5818">
        <w:rPr>
          <w:szCs w:val="24"/>
        </w:rPr>
        <w:t xml:space="preserve"> </w:t>
      </w:r>
    </w:p>
    <w:p w:rsidR="00FD0066" w:rsidRDefault="00FD0066">
      <w:pPr>
        <w:pStyle w:val="4"/>
      </w:pPr>
      <w:r>
        <w:t>Сеть образовательных организаций</w:t>
      </w:r>
    </w:p>
    <w:p w:rsidR="00FD0066" w:rsidRDefault="00FD0066">
      <w:pPr>
        <w:spacing w:line="240" w:lineRule="auto"/>
      </w:pPr>
      <w:r>
        <w:rPr>
          <w:szCs w:val="24"/>
          <w:lang w:eastAsia="ru-RU"/>
        </w:rPr>
        <w:t>На территории Заводоуковского округа в</w:t>
      </w:r>
      <w:r>
        <w:t xml:space="preserve"> 202</w:t>
      </w:r>
      <w:r w:rsidR="00D55029">
        <w:t>3</w:t>
      </w:r>
      <w:r>
        <w:t xml:space="preserve"> году основные образовательные программы общего образования реализовывали</w:t>
      </w:r>
      <w:r w:rsidR="00D55029">
        <w:t>сь</w:t>
      </w:r>
      <w:r>
        <w:t xml:space="preserve"> 6 общеобразовательны</w:t>
      </w:r>
      <w:r w:rsidR="00D55029">
        <w:t>ми организациями, имеющими</w:t>
      </w:r>
      <w:r>
        <w:t xml:space="preserve"> статус юридических лиц, 13 филиал</w:t>
      </w:r>
      <w:r w:rsidR="00D55029">
        <w:t>ами</w:t>
      </w:r>
      <w:r>
        <w:t xml:space="preserve"> общеобразовательных организаций.</w:t>
      </w:r>
    </w:p>
    <w:p w:rsidR="00FD0066" w:rsidRDefault="00FD0066">
      <w:pPr>
        <w:widowControl w:val="0"/>
        <w:suppressAutoHyphens/>
        <w:spacing w:line="240" w:lineRule="auto"/>
      </w:pPr>
      <w:r>
        <w:t xml:space="preserve">Кроме того, МАОУ «СОШ № 2» имеет структурное подразделение – учебно-консультационный пункт, созданное с целью </w:t>
      </w:r>
      <w:r>
        <w:rPr>
          <w:szCs w:val="24"/>
        </w:rPr>
        <w:t xml:space="preserve">предоставления осуждённым отряда хозяйственного обслуживания и несовершеннолетним подозреваемым, обвиняемым и осуждённым лицам, находящимся в следственном изоляторе, расположенном в г.Заводоуковске, возможности получения общего образования. </w:t>
      </w:r>
    </w:p>
    <w:p w:rsidR="00FD0066" w:rsidRDefault="00D55029">
      <w:pPr>
        <w:spacing w:line="240" w:lineRule="auto"/>
        <w:ind w:firstLine="708"/>
        <w:rPr>
          <w:szCs w:val="24"/>
        </w:rPr>
      </w:pPr>
      <w:r>
        <w:rPr>
          <w:szCs w:val="24"/>
        </w:rPr>
        <w:t xml:space="preserve">Деятельность </w:t>
      </w:r>
      <w:r w:rsidR="00FD0066">
        <w:rPr>
          <w:szCs w:val="24"/>
        </w:rPr>
        <w:t xml:space="preserve">по созданию современных условий обучения и воспитания </w:t>
      </w:r>
      <w:r>
        <w:rPr>
          <w:szCs w:val="24"/>
        </w:rPr>
        <w:t>осуществляется в соответствии с</w:t>
      </w:r>
      <w:r w:rsidR="00FD0066">
        <w:rPr>
          <w:szCs w:val="24"/>
        </w:rPr>
        <w:t xml:space="preserve"> требования федеральных государственных образовательных стандартов и является комплексной. На территории округа нет ветхих и аварийных зданий, во всех образовательных учреждениях созданы безопасные и комфортные условия пребывания, соответствующие современным нормам. Показатель «Доля учащихся начальных, основных и средних школ, обучающихся в современных условиях» составляет 100%. В учреждениях формируется безбарьерная образовательная среда. </w:t>
      </w:r>
    </w:p>
    <w:p w:rsidR="00FD0066" w:rsidRDefault="00FD0066">
      <w:pPr>
        <w:pStyle w:val="affa"/>
      </w:pPr>
    </w:p>
    <w:p w:rsidR="00FD0066" w:rsidRDefault="00FD0066">
      <w:pPr>
        <w:pStyle w:val="4"/>
        <w:rPr>
          <w:i w:val="0"/>
        </w:rPr>
      </w:pPr>
      <w:r>
        <w:rPr>
          <w:i w:val="0"/>
        </w:rPr>
        <w:t>Условия реализации образовательных программ</w:t>
      </w:r>
    </w:p>
    <w:p w:rsidR="00FD0066" w:rsidRDefault="00FD0066">
      <w:pPr>
        <w:pStyle w:val="western"/>
        <w:spacing w:before="0" w:beforeAutospacing="0"/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>Большое внимание уделяется обновлению материально-технических средств обучения в соответствии с требованиями ФГОС. Сформированная в настоящее время инфраструктура отрасли образования соответствует современным требованиям организации процесса обучения, воспитания и развития детей.</w:t>
      </w:r>
    </w:p>
    <w:p w:rsidR="00FD0066" w:rsidRDefault="00FD0066">
      <w:pPr>
        <w:pStyle w:val="western"/>
        <w:spacing w:before="0" w:beforeAutospacing="0"/>
        <w:ind w:firstLine="567"/>
        <w:jc w:val="both"/>
      </w:pPr>
      <w:r>
        <w:rPr>
          <w:sz w:val="24"/>
          <w:szCs w:val="24"/>
        </w:rPr>
        <w:t xml:space="preserve">  Ежегодно в образовательных учреждениях модернизируется техническое оснащение и программное обеспечение. В рамках обновления материально-технической базы для формирования у обучающихся современных технологических навыков при реализации основных и дополнительных общеобразовательных программ в школах приобретено оборудование: персональные компьютеры, ноутбуки, моноблоки, мультимедийные </w:t>
      </w:r>
      <w:r>
        <w:rPr>
          <w:sz w:val="24"/>
          <w:szCs w:val="24"/>
        </w:rPr>
        <w:lastRenderedPageBreak/>
        <w:t>проекторы, интерактивная доска, интерактивные панели, сканеры, оргтехника, комплекты оборудования для лабораторных работ и ученических опытов.</w:t>
      </w:r>
      <w:r>
        <w:rPr>
          <w:b/>
          <w:bCs/>
          <w:sz w:val="24"/>
          <w:szCs w:val="24"/>
        </w:rPr>
        <w:t xml:space="preserve"> </w:t>
      </w:r>
    </w:p>
    <w:p w:rsidR="00FD0066" w:rsidRDefault="00FD0066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Остаётся стабильной обеспеченность школ мультимедийным и проекционным оборудованием, интерактивными досками (показатель в динамике по обеспеченности интерактивными досками (2021 г. – 372 шт., 2022 - 2023 г.г. – 373 шт.). </w:t>
      </w:r>
    </w:p>
    <w:p w:rsidR="00FD0066" w:rsidRDefault="00FD0066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обучающихся, приходящихся на 1 компьютер, </w:t>
      </w:r>
      <w:r>
        <w:rPr>
          <w:i/>
          <w:iCs/>
          <w:sz w:val="24"/>
          <w:szCs w:val="24"/>
        </w:rPr>
        <w:t>ед.:</w:t>
      </w:r>
      <w:r>
        <w:rPr>
          <w:sz w:val="24"/>
          <w:szCs w:val="24"/>
        </w:rPr>
        <w:t xml:space="preserve"> 2020 – 2021 уч. г. – 4,6; 2021 – 2022 уч. г. – 4,5; 2022 – 2023 уч.г. – 4,6).</w:t>
      </w:r>
    </w:p>
    <w:p w:rsidR="00FD0066" w:rsidRDefault="00FD0066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персональных компьютеров, используемых в учебных целях, в расчёте на 100 учащихся школ, </w:t>
      </w:r>
      <w:r>
        <w:rPr>
          <w:i/>
          <w:iCs/>
          <w:sz w:val="24"/>
          <w:szCs w:val="24"/>
        </w:rPr>
        <w:t>ед.:</w:t>
      </w:r>
      <w:r>
        <w:rPr>
          <w:sz w:val="24"/>
          <w:szCs w:val="24"/>
        </w:rPr>
        <w:t xml:space="preserve"> 2020 - 2021 уч. г. – 21,6; 2021 – 2022 уч. г. – 22,3; 2022 – 2023 уч.г. – 21,7.</w:t>
      </w:r>
    </w:p>
    <w:p w:rsidR="00FD0066" w:rsidRDefault="00FD0066">
      <w:pPr>
        <w:pStyle w:val="western"/>
        <w:spacing w:before="0" w:beforeAutospacing="0"/>
        <w:ind w:firstLine="709"/>
        <w:jc w:val="both"/>
      </w:pPr>
      <w:r>
        <w:rPr>
          <w:sz w:val="24"/>
          <w:szCs w:val="24"/>
        </w:rPr>
        <w:t xml:space="preserve">Количество персональных компьютеров, используемых в учебных целях, имеющих доступ к сети Интернет, в расчёте на 100 обучающихся, </w:t>
      </w:r>
      <w:r>
        <w:rPr>
          <w:i/>
          <w:iCs/>
          <w:sz w:val="24"/>
          <w:szCs w:val="24"/>
        </w:rPr>
        <w:t>ед:</w:t>
      </w:r>
      <w:r>
        <w:rPr>
          <w:sz w:val="24"/>
          <w:szCs w:val="24"/>
        </w:rPr>
        <w:t xml:space="preserve"> 2020 - 2021 уч. г. – 20,3; 2021 – 2022 уч. г. – 21; 2022 – 2023 уч.г. – 21,7. </w:t>
      </w:r>
    </w:p>
    <w:p w:rsidR="00FD0066" w:rsidRDefault="00FD0066">
      <w:pPr>
        <w:pStyle w:val="western"/>
        <w:spacing w:before="0" w:beforeAutospacing="0"/>
        <w:ind w:firstLine="540"/>
        <w:jc w:val="both"/>
      </w:pPr>
      <w:r>
        <w:rPr>
          <w:sz w:val="24"/>
          <w:szCs w:val="24"/>
        </w:rPr>
        <w:t>Стабильны максимальные значения показателей (100%):</w:t>
      </w:r>
    </w:p>
    <w:p w:rsidR="00FD0066" w:rsidRDefault="00FD0066">
      <w:pPr>
        <w:pStyle w:val="msonormalcxspmiddle"/>
        <w:spacing w:before="0" w:beforeAutospacing="0" w:after="0" w:afterAutospacing="0"/>
        <w:ind w:firstLineChars="250" w:firstLine="600"/>
        <w:jc w:val="both"/>
      </w:pPr>
      <w:r>
        <w:t xml:space="preserve">- по автоматизации рабочих мест педагогов, библиотекарей, административно-управленческого персонала, включающих в себя базовое компьютерное оборудование и дополнительные цифровые средства обучения, согласно профилю работы учителей; </w:t>
      </w:r>
    </w:p>
    <w:p w:rsidR="00FD0066" w:rsidRDefault="00FD0066">
      <w:pPr>
        <w:spacing w:line="240" w:lineRule="auto"/>
        <w:ind w:firstLineChars="250" w:firstLine="600"/>
        <w:rPr>
          <w:rStyle w:val="18"/>
          <w:color w:val="000000"/>
        </w:rPr>
      </w:pPr>
      <w:r>
        <w:t>- по обеспеченности общеобразовательных организаций высокоскоростным доступом к сети Интернет;</w:t>
      </w:r>
    </w:p>
    <w:p w:rsidR="00FD0066" w:rsidRDefault="00FD0066">
      <w:pPr>
        <w:spacing w:line="240" w:lineRule="auto"/>
        <w:ind w:firstLineChars="250" w:firstLine="600"/>
      </w:pPr>
      <w:r>
        <w:t xml:space="preserve">- по количеству общеобразовательных организаций, систематически использующих в образовательном процессе информационные технологии и имеющих собственные сайты; </w:t>
      </w:r>
    </w:p>
    <w:p w:rsidR="00FD0066" w:rsidRDefault="00FD0066">
      <w:pPr>
        <w:spacing w:line="240" w:lineRule="auto"/>
        <w:ind w:firstLineChars="250" w:firstLine="600"/>
      </w:pPr>
      <w:r>
        <w:t>- по практике оказания (в части полномочий) государственных (муниципальных) услуг в электронном виде;</w:t>
      </w:r>
    </w:p>
    <w:p w:rsidR="00FD0066" w:rsidRDefault="00FD0066">
      <w:pPr>
        <w:spacing w:line="240" w:lineRule="auto"/>
        <w:ind w:firstLineChars="250" w:firstLine="600"/>
        <w:rPr>
          <w:szCs w:val="24"/>
        </w:rPr>
      </w:pPr>
      <w:r>
        <w:t xml:space="preserve">- по реализации комплекса профилактических мер, способствующих целевому и эффективному использованию интернет-ресурсов, обеспечению контроля за соблюдением законодательства, ограничивающего получение обучающимися информации из сети </w:t>
      </w:r>
      <w:r>
        <w:rPr>
          <w:szCs w:val="24"/>
        </w:rPr>
        <w:t>Интернет, не совместимой с задачами образования и воспитания.</w:t>
      </w:r>
    </w:p>
    <w:p w:rsidR="00FD0066" w:rsidRDefault="00FD0066">
      <w:pPr>
        <w:pStyle w:val="af8"/>
        <w:spacing w:after="0" w:line="240" w:lineRule="auto"/>
        <w:ind w:left="0" w:firstLineChars="250" w:firstLine="6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образовательных организациях ведётся работа по обеспечению функционирования собственных сайтов, в рамках соблюдения политики информационной безопасности сайты и электронные адреса функционируют в доменной зоне «.RU». Учреждения имеют официальные страницы в социальных сетях (VK, OK), </w:t>
      </w:r>
      <w:r>
        <w:rPr>
          <w:rFonts w:ascii="Times New Roman" w:hAnsi="Times New Roman"/>
          <w:bCs/>
          <w:sz w:val="24"/>
          <w:szCs w:val="24"/>
        </w:rPr>
        <w:t xml:space="preserve">подключены к компоненту «Госпаблики». </w:t>
      </w:r>
    </w:p>
    <w:p w:rsidR="00FD0066" w:rsidRDefault="00FD0066">
      <w:pPr>
        <w:spacing w:line="240" w:lineRule="auto"/>
        <w:rPr>
          <w:bCs/>
        </w:rPr>
      </w:pPr>
      <w:r>
        <w:t xml:space="preserve">Образовательными организациями-юридическими лицами созданы официальные электронные почты учреждений на региональном </w:t>
      </w:r>
      <w:r>
        <w:rPr>
          <w:bCs/>
        </w:rPr>
        <w:t xml:space="preserve">почтовом домене obl72.ru; учреждения подключены к </w:t>
      </w:r>
      <w:r>
        <w:rPr>
          <w:rFonts w:cs="Arial"/>
        </w:rPr>
        <w:t>подсистеме СЭД образовательных учреждений Системы электронного документооборота и делопроизводства Тюменской области</w:t>
      </w:r>
      <w:r>
        <w:rPr>
          <w:bCs/>
        </w:rPr>
        <w:t xml:space="preserve">. В целях соблюдения мер информационной безопасности в образовательном процессе осуществляется переход на использование российских мессенджеров. На муниципальном уровне в VK Мессенджере создан и функционирует чат для взаимодействия с административно-управленческим персоналом образовательных организаций; «Сферум» используется для проведения плановых и оперативных видеоконференций, методических мероприятий. </w:t>
      </w:r>
    </w:p>
    <w:p w:rsidR="00FD0066" w:rsidRDefault="00FD0066">
      <w:pPr>
        <w:spacing w:line="240" w:lineRule="auto"/>
        <w:rPr>
          <w:rFonts w:ascii="Arial" w:hAnsi="Arial" w:cs="Arial"/>
        </w:rPr>
      </w:pPr>
      <w:r>
        <w:rPr>
          <w:shd w:val="clear" w:color="auto" w:fill="FFFFFF"/>
        </w:rPr>
        <w:t xml:space="preserve">В рамках регионального проекта «Цифровая образовательная среда» реализуются мероприятия, связанные с совершенствованием управления образовательными организациями, активным внедрением цифровых сервисов. </w:t>
      </w:r>
      <w:r>
        <w:t xml:space="preserve">С учётом оснащённости компьютерным оборудованием образовательных организаций </w:t>
      </w:r>
      <w:r>
        <w:rPr>
          <w:spacing w:val="-1"/>
        </w:rPr>
        <w:t xml:space="preserve">в штатном режиме </w:t>
      </w:r>
      <w:r>
        <w:rPr>
          <w:spacing w:val="-4"/>
        </w:rPr>
        <w:t xml:space="preserve">используются автоматизированные </w:t>
      </w:r>
      <w:r>
        <w:rPr>
          <w:spacing w:val="-3"/>
        </w:rPr>
        <w:t>информационные системы</w:t>
      </w:r>
      <w:r>
        <w:rPr>
          <w:spacing w:val="-4"/>
        </w:rPr>
        <w:t xml:space="preserve"> управления </w:t>
      </w:r>
      <w:r>
        <w:t xml:space="preserve">деятельностью («Электронный детский сад», «Электронная школа Тюменской области», «Электронное дополнительное образование»). Для законных представителей обучающихся, имеющих подтверждённую учётную запись в единой системе идентификации и аутентификации (ЕСИА), услуги электронного дневника и портфолио, заказа и оплаты питания доступны с любого устройства, подключённого к сети Интернет, в том числе через мобильное приложение «Образование72». </w:t>
      </w:r>
      <w:r>
        <w:rPr>
          <w:rStyle w:val="18"/>
          <w:rFonts w:cs="Arial"/>
          <w:color w:val="000000"/>
        </w:rPr>
        <w:t xml:space="preserve">Реализована возможность привязки аккаунта ЕСИА из </w:t>
      </w:r>
      <w:r>
        <w:rPr>
          <w:rStyle w:val="18"/>
          <w:rFonts w:cs="Arial"/>
          <w:color w:val="000000"/>
        </w:rPr>
        <w:lastRenderedPageBreak/>
        <w:t xml:space="preserve">личного кабинета электронной школы к учётной записи в ИКОП «Сферум» и прямого перехода на платформу. </w:t>
      </w:r>
      <w:r>
        <w:t xml:space="preserve">Востребована электронная услуга по приёму в 1 класс. Бухгалтерии образовательных организаций-юридических лиц, обрабатывающие заявления на предоставление льготы, подключены к модулю ПГС в целях дальнейшей организации работы </w:t>
      </w:r>
      <w:r>
        <w:rPr>
          <w:rFonts w:cs="Arial"/>
        </w:rPr>
        <w:t>по оказанию услуги «</w:t>
      </w:r>
      <w:r>
        <w:rPr>
          <w:rStyle w:val="18"/>
          <w:rFonts w:cs="Arial"/>
          <w:color w:val="000000"/>
        </w:rPr>
        <w:t>Компенсация части родительской платы за присмотр и уход за детьми в государственных и муниципальных образовательных организациях, находящихся на территории Тюменской области, путём уменьшения размера платы за присмотр и уход, фактически взимаемой с родителя (законного представителя)».</w:t>
      </w:r>
    </w:p>
    <w:p w:rsidR="00FD0066" w:rsidRDefault="00FD0066">
      <w:pPr>
        <w:pStyle w:val="af8"/>
        <w:spacing w:after="0" w:line="240" w:lineRule="auto"/>
        <w:ind w:left="0" w:firstLineChars="325"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Проводится интеграция региональной системы «Электронная школа Тюменской области» с ФГИС «Моя школа», в результате которой региональная система станет частью федеральной системы. </w:t>
      </w:r>
    </w:p>
    <w:p w:rsidR="00FD0066" w:rsidRDefault="00FD0066">
      <w:pPr>
        <w:pStyle w:val="af8"/>
        <w:spacing w:after="0" w:line="240" w:lineRule="auto"/>
        <w:ind w:left="0" w:firstLineChars="325"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рамках данной федеральной </w:t>
      </w:r>
      <w:r w:rsidR="00ED4C9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 организовано единое информационное образовательное пространство для предоставления участникам образовательного процесса равного доступа к качественному образовательному контенту и цифровым сервисам на всей территории Российской Федерации, эффективной информационной поддержки органов и организаций системы образования, граждан в рамках образовательных процессов. </w:t>
      </w:r>
      <w:r>
        <w:rPr>
          <w:rStyle w:val="24"/>
          <w:rFonts w:ascii="Times New Roman" w:hAnsi="Times New Roman"/>
          <w:sz w:val="24"/>
          <w:szCs w:val="24"/>
        </w:rPr>
        <w:t>Показатель мотивирующего мониторинга «</w:t>
      </w:r>
      <w:r>
        <w:rPr>
          <w:rFonts w:ascii="Times New Roman" w:hAnsi="Times New Roman"/>
          <w:sz w:val="24"/>
          <w:szCs w:val="24"/>
        </w:rPr>
        <w:t>Доля общеобразовательных организаций, использующих информационно-коммуникационную образовательную платформу» составляет 100%.</w:t>
      </w:r>
    </w:p>
    <w:p w:rsidR="00FD0066" w:rsidRDefault="00FD0066">
      <w:pPr>
        <w:pStyle w:val="af8"/>
        <w:spacing w:after="0" w:line="240" w:lineRule="auto"/>
        <w:ind w:left="0" w:firstLineChars="325" w:firstLine="780"/>
        <w:jc w:val="both"/>
        <w:rPr>
          <w:rFonts w:ascii="Times New Roman" w:hAnsi="Times New Roman"/>
          <w:sz w:val="24"/>
          <w:szCs w:val="24"/>
        </w:rPr>
      </w:pPr>
    </w:p>
    <w:p w:rsidR="00FD0066" w:rsidRPr="00ED4C95" w:rsidRDefault="00FD0066" w:rsidP="00ED4C95">
      <w:pPr>
        <w:pStyle w:val="afa"/>
      </w:pPr>
      <w:r w:rsidRPr="00ED4C95">
        <w:t>Сохранение здоровья, обеспечение безопасности</w:t>
      </w:r>
    </w:p>
    <w:p w:rsidR="00FD0066" w:rsidRDefault="00FD0066">
      <w:pPr>
        <w:shd w:val="clear" w:color="auto" w:fill="FFFFFF"/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В 2023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–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2024 учебном году общеобразовательными учреждениями Заводоуковского городского округа продолжена работа по созданию условий для формирования у участников образовательного процесса основ здорового образа жизни, осознанного отношения к собственному здоровью и здоровью окружающих.</w:t>
      </w:r>
    </w:p>
    <w:p w:rsidR="00FD0066" w:rsidRDefault="00FD0066">
      <w:pPr>
        <w:shd w:val="clear" w:color="auto" w:fill="FFFFFF"/>
        <w:spacing w:line="240" w:lineRule="auto"/>
        <w:rPr>
          <w:bCs/>
          <w:szCs w:val="24"/>
          <w:lang w:eastAsia="ru-RU"/>
        </w:rPr>
      </w:pPr>
      <w:r>
        <w:rPr>
          <w:szCs w:val="24"/>
          <w:lang w:eastAsia="ru-RU"/>
        </w:rPr>
        <w:t>Сохранён стабильный уровень охвата обучающихся горячим питанием (удельный вес лиц, обеспеченных горячим питанием, в общей численности обучающихся общеобразовательных организаций - 100%); увеличен охват двухразовым питанием</w:t>
      </w:r>
      <w:r w:rsidR="00A06866">
        <w:rPr>
          <w:szCs w:val="24"/>
          <w:lang w:eastAsia="ru-RU"/>
        </w:rPr>
        <w:t>:</w:t>
      </w:r>
      <w:r>
        <w:rPr>
          <w:szCs w:val="24"/>
          <w:lang w:eastAsia="ru-RU"/>
        </w:rPr>
        <w:t xml:space="preserve"> составляет </w:t>
      </w:r>
      <w:r w:rsidR="00A06866">
        <w:rPr>
          <w:szCs w:val="24"/>
          <w:lang w:eastAsia="ru-RU"/>
        </w:rPr>
        <w:t>7</w:t>
      </w:r>
      <w:r>
        <w:rPr>
          <w:szCs w:val="24"/>
          <w:lang w:eastAsia="ru-RU"/>
        </w:rPr>
        <w:t xml:space="preserve">%, показатель аналогичного периода прошлого года – </w:t>
      </w:r>
      <w:r w:rsidR="00A06866">
        <w:rPr>
          <w:szCs w:val="24"/>
          <w:lang w:eastAsia="ru-RU"/>
        </w:rPr>
        <w:t>6</w:t>
      </w:r>
      <w:r>
        <w:rPr>
          <w:szCs w:val="24"/>
          <w:lang w:eastAsia="ru-RU"/>
        </w:rPr>
        <w:t xml:space="preserve">%; положительная динамика: </w:t>
      </w:r>
      <w:r w:rsidR="00A06866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процентны</w:t>
      </w:r>
      <w:r w:rsidR="00A06866">
        <w:rPr>
          <w:szCs w:val="24"/>
          <w:lang w:eastAsia="ru-RU"/>
        </w:rPr>
        <w:t>й</w:t>
      </w:r>
      <w:r>
        <w:rPr>
          <w:szCs w:val="24"/>
          <w:lang w:eastAsia="ru-RU"/>
        </w:rPr>
        <w:t xml:space="preserve"> пункт). </w:t>
      </w:r>
      <w:r>
        <w:rPr>
          <w:bCs/>
          <w:szCs w:val="24"/>
          <w:lang w:eastAsia="ru-RU"/>
        </w:rPr>
        <w:t>Полное возмещение расходов на обеспечение питанием осуществляется в отношении обучающихся по образовательным программам начального общего образования</w:t>
      </w:r>
      <w:r w:rsidRPr="00E63AA6">
        <w:rPr>
          <w:bCs/>
          <w:szCs w:val="24"/>
          <w:lang w:eastAsia="ru-RU"/>
        </w:rPr>
        <w:t>.</w:t>
      </w:r>
      <w:r>
        <w:rPr>
          <w:bCs/>
          <w:szCs w:val="24"/>
          <w:lang w:eastAsia="ru-RU"/>
        </w:rPr>
        <w:t xml:space="preserve"> Обучающиеся с ограниченными возможностями здоровья, дети</w:t>
      </w:r>
      <w:r w:rsidRPr="00E63AA6">
        <w:rPr>
          <w:bCs/>
          <w:szCs w:val="24"/>
          <w:lang w:eastAsia="ru-RU"/>
        </w:rPr>
        <w:t>-</w:t>
      </w:r>
      <w:r>
        <w:rPr>
          <w:bCs/>
          <w:szCs w:val="24"/>
          <w:lang w:eastAsia="ru-RU"/>
        </w:rPr>
        <w:t>инвалиды, дети из семей участников СВО обеспечены бесплатным двухразовым питанием.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Услуги питания учащихся в общеобразовательных учреждениях переданы на аутсорсинг, организованы ИП Боровинская О.В., ИП Бурдина Г.П.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Питание обучающихся осуществляется на основании примерного меню, разработанного АУ ТО «Центр технологического контроля».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bCs/>
          <w:szCs w:val="24"/>
          <w:lang w:eastAsia="ru-RU"/>
        </w:rPr>
        <w:t>Обучающиеся с пищевой аллергией (в МАОУ «СОШ № 2»; СОШ № 3, филиале МАОУ «СОШ № 2») получают индивидуальное питание на основании меню, разработанного в соответствии с утверждённым набором продуктов для данной патологии.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bCs/>
          <w:szCs w:val="24"/>
          <w:lang w:eastAsia="ru-RU"/>
        </w:rPr>
        <w:t>Наряду с основным горячим питанием организовано дополнительное питание обучающихся через буфеты общеобразовательных учреждений, которые реализуют мучные кондитерские и булочные изделия, пищевые продукты в потребительской упаковке. Работа буфетов организована в МАОУ «СОШ № 1», МАОУ «СОШ № 2»</w:t>
      </w:r>
      <w:r w:rsidRPr="00E63AA6">
        <w:rPr>
          <w:bCs/>
          <w:szCs w:val="24"/>
          <w:lang w:eastAsia="ru-RU"/>
        </w:rPr>
        <w:t>;</w:t>
      </w:r>
      <w:r>
        <w:rPr>
          <w:bCs/>
          <w:szCs w:val="24"/>
          <w:lang w:eastAsia="ru-RU"/>
        </w:rPr>
        <w:t xml:space="preserve"> СОШ № 3, филиале МАОУ «СОШ № 2»</w:t>
      </w:r>
      <w:r w:rsidRPr="00E63AA6">
        <w:rPr>
          <w:bCs/>
          <w:szCs w:val="24"/>
          <w:lang w:eastAsia="ru-RU"/>
        </w:rPr>
        <w:t>;</w:t>
      </w:r>
      <w:r>
        <w:rPr>
          <w:bCs/>
          <w:szCs w:val="24"/>
          <w:lang w:eastAsia="ru-RU"/>
        </w:rPr>
        <w:t xml:space="preserve"> МАОУ «СОШ № 4»</w:t>
      </w:r>
      <w:r w:rsidRPr="00E63AA6">
        <w:rPr>
          <w:bCs/>
          <w:szCs w:val="24"/>
          <w:lang w:eastAsia="ru-RU"/>
        </w:rPr>
        <w:t>;</w:t>
      </w:r>
      <w:r>
        <w:rPr>
          <w:bCs/>
          <w:szCs w:val="24"/>
          <w:lang w:eastAsia="ru-RU"/>
        </w:rPr>
        <w:t xml:space="preserve"> Падунской СОШ, филиале МАОУ «СОШ № 4»</w:t>
      </w:r>
      <w:r w:rsidRPr="00E63AA6">
        <w:rPr>
          <w:bCs/>
          <w:szCs w:val="24"/>
          <w:lang w:eastAsia="ru-RU"/>
        </w:rPr>
        <w:t>;</w:t>
      </w:r>
      <w:r>
        <w:rPr>
          <w:bCs/>
          <w:szCs w:val="24"/>
          <w:lang w:eastAsia="ru-RU"/>
        </w:rPr>
        <w:t xml:space="preserve"> Комсомольской СОШ, филиале МАОУ «СОШ № 4</w:t>
      </w:r>
      <w:r w:rsidRPr="00E63AA6">
        <w:rPr>
          <w:bCs/>
          <w:szCs w:val="24"/>
          <w:lang w:eastAsia="ru-RU"/>
        </w:rPr>
        <w:t>»</w:t>
      </w:r>
      <w:r>
        <w:rPr>
          <w:bCs/>
          <w:szCs w:val="24"/>
          <w:lang w:eastAsia="ru-RU"/>
        </w:rPr>
        <w:t>.</w:t>
      </w:r>
    </w:p>
    <w:p w:rsidR="00FD0066" w:rsidRDefault="00FD0066">
      <w:pPr>
        <w:spacing w:line="240" w:lineRule="auto"/>
        <w:ind w:firstLine="708"/>
        <w:rPr>
          <w:bCs/>
          <w:szCs w:val="24"/>
          <w:lang w:eastAsia="ru-RU"/>
        </w:rPr>
      </w:pPr>
      <w:r>
        <w:rPr>
          <w:szCs w:val="24"/>
          <w:lang w:eastAsia="ru-RU"/>
        </w:rPr>
        <w:t>Пищеблоки общеобразовательных учреждений оснащены необходимым набором технологического и холодильного оборудования, кухонной и столовой посудой.</w:t>
      </w:r>
      <w:r>
        <w:rPr>
          <w:bCs/>
          <w:szCs w:val="24"/>
          <w:lang w:eastAsia="ru-RU"/>
        </w:rPr>
        <w:t xml:space="preserve"> При закупке продуктов питания организаторы питания сотрудничают с тюменскими производителями. По данным региональной информационной системы «Мониторинг цен», доля продукции, приобретаемой у производителей Тюменской области, составляет 97% (по состоянию на 27 декабря 2023 года).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С целью популяризации здорового питания и образа жизни, создания оптимальной школьной среды для здоровьесбережения детей и подростков в общеобразовательных учреждениях реализуются мероприятия региональной программы «Профилактика заболеваний, связанных с фактором питания, среди учащихся общеобразовательных учреждений в Тюменской области на 2023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2027 г</w:t>
      </w:r>
      <w:r w:rsidRPr="00E63AA6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г.»: при приготовлении блюд школьного меню обеспечивается принцип «щадящего питания», в меню используются витаминизированный хлеб, обогащённая молочная продукция, учитывается витаминизация холодных напитков, проводится массовая йодопрофилактика.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Организовано информирование родительского сообщества о принципах здорового питания посредством размещения информации на информационных стендах, официальных сайтах и группах общеобразовательных учреждений.</w:t>
      </w:r>
    </w:p>
    <w:p w:rsidR="00FD0066" w:rsidRDefault="00FD0066">
      <w:pPr>
        <w:spacing w:line="240" w:lineRule="auto"/>
        <w:ind w:firstLine="708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Учащиеся, педагоги, родители принимают активное участие в обучающей программе «Основы здорового питания», разработанной ФБУН «Новосибирский НИИ гигиены» Роспотребнадзора. Программа 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привычек».</w:t>
      </w:r>
      <w:r>
        <w:rPr>
          <w:szCs w:val="24"/>
          <w:lang w:eastAsia="ru-RU"/>
        </w:rPr>
        <w:t xml:space="preserve"> </w:t>
      </w:r>
    </w:p>
    <w:p w:rsidR="00FD0066" w:rsidRDefault="00FD0066">
      <w:pPr>
        <w:spacing w:line="240" w:lineRule="auto"/>
        <w:ind w:firstLine="708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Продолжается работа общественного (родительского) контроля по вопросам качества горячего питания в общеобразовательных учреждениях.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Одной из главных задач деятельности общеобразовательных учреждений является формирование ответственного отношения обучающихся к своему здоровью, культуры здорового образа жизни.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Ежегодно учащиеся принимают участие в Днях здоровья, фестивалях, конкурсах по формированию навыков здорового образа жизни, культуры питания. Традицией стало проведение муниципального фестиваля-конкурса детских тематических проектов «Питание и здоровье», конкурса «Здоровое питание».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В 2023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E63AA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2024 учебном году обучающиеся СОШ № 3, филиала МАОУ «СОШ № 2»</w:t>
      </w:r>
      <w:r w:rsidRPr="00E63AA6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заняли первое место в региональном этапе Всероссийского конкурса социальной рекламы «Стиль жизни – Здоровье! 2023» в номинации «Социальный видеоролик по пропаганде здорового и безопасного образа жизни, направленный на профилактику зависимого поведения обучающихся».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С целью трансляции педагогического опыта по формированию культуры здоровья у обучающихся проведён муниципальный педагогический конкурс «Учитель Здоровья». Победителем конкурса стал учитель начальных классов МАОУ «СОШ № 4». 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>В учреждениях образования создана благоприятная среда для организованной двигательной активности учащихся: проводятся творческие перемены, во всех учреждениях организована работа спортивных секций. Традиционно в образовательных организациях проводятся Дни здоровья, массовые спортивные мероприятия, осуществляется информационно-разъяснительная работа по вопросам сохранения и укрепления здоровья детей.</w:t>
      </w:r>
    </w:p>
    <w:p w:rsidR="00FD0066" w:rsidRDefault="00FD0066">
      <w:pPr>
        <w:spacing w:line="240" w:lineRule="auto"/>
        <w:ind w:firstLine="708"/>
        <w:rPr>
          <w:szCs w:val="24"/>
          <w:lang w:eastAsia="ru-RU"/>
        </w:rPr>
      </w:pPr>
      <w:r>
        <w:rPr>
          <w:szCs w:val="24"/>
          <w:lang w:eastAsia="ru-RU"/>
        </w:rPr>
        <w:t xml:space="preserve">В образовательных организациях оформлены тематические информационные стенды, на сайтах созданы вкладки «Здоровье», информация систематически обновляется.  </w:t>
      </w:r>
    </w:p>
    <w:p w:rsidR="00FD0066" w:rsidRDefault="00FD0066">
      <w:pPr>
        <w:spacing w:line="240" w:lineRule="auto"/>
        <w:ind w:firstLine="708"/>
        <w:rPr>
          <w:b/>
          <w:bCs/>
          <w:i/>
          <w:iCs/>
          <w:szCs w:val="24"/>
          <w:lang w:eastAsia="ru-RU"/>
        </w:rPr>
      </w:pPr>
      <w:r>
        <w:rPr>
          <w:szCs w:val="24"/>
          <w:lang w:eastAsia="ru-RU"/>
        </w:rPr>
        <w:t xml:space="preserve">Результатом работы общеобразовательных учреждений в данном направлении является стабильный показатель пропусков уроков по болезни (11,2 урока на одного обучающегося), уровень оценки физической подготовленности учащихся, который в целом остаётся на уровне прошлых лет: повышенная – 21,6%; нормальная – 66,9%; пониженная – 11,4%; </w:t>
      </w:r>
      <w:r w:rsidRPr="004A6D91">
        <w:rPr>
          <w:bCs/>
          <w:iCs/>
          <w:szCs w:val="24"/>
          <w:lang w:eastAsia="ru-RU"/>
        </w:rPr>
        <w:t>снижение случаев травматизма учащихся при организации образовательного процесса.</w:t>
      </w:r>
      <w:r>
        <w:rPr>
          <w:b/>
          <w:bCs/>
          <w:i/>
          <w:iCs/>
          <w:szCs w:val="24"/>
          <w:lang w:eastAsia="ru-RU"/>
        </w:rPr>
        <w:t xml:space="preserve">  </w:t>
      </w:r>
    </w:p>
    <w:p w:rsidR="00FD0066" w:rsidRDefault="00FD0066">
      <w:pPr>
        <w:pStyle w:val="af8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Во всех школах округа осуществляется охрана частными охранными организациями, в Тумашовской НОШ, филиале МАОУ «СОШ № 4», и Шестаковской НОШ, филиале МАОУ «Боровинская СОШ», в дневное время охрану обеспечивает дежурный администратор, в ночное время, выходные и праздничные дни - сторожа.</w:t>
      </w:r>
    </w:p>
    <w:p w:rsidR="00FD0066" w:rsidRDefault="00FD0066">
      <w:pPr>
        <w:pStyle w:val="af8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В 9 городских организациях, реализующих образовательные программы дошкольного образования, охрану осуществляют круглосуточно частная охранная организация. В Детском саду «Ёлочка», филиале Детского сада «Светлячок», в дневное время охрану осуществляет администратор, в ночное время, выходные и праздничные дни – сторожа. В Детском саду «Ивушка», структурном подразделении Детского сада «Светлячок», в дневное время охрану осуществляет частная охранная организация, в ночное время, выходные и праздничные дни – сторожа, сельских дошкольных учреждениях - сторожа.</w:t>
      </w:r>
    </w:p>
    <w:p w:rsidR="00FD0066" w:rsidRDefault="00FD0066">
      <w:pPr>
        <w:pStyle w:val="af8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С учётом вышеизложенного в следующем плановом периоде будут реализовываться приоритетные задачи деятельности:</w:t>
      </w:r>
    </w:p>
    <w:p w:rsidR="00FD0066" w:rsidRDefault="00FD0066">
      <w:pPr>
        <w:pStyle w:val="af8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1. Продолжить создание условий для улучшения организации горячего питания в общеобразовательных учреждениях.</w:t>
      </w:r>
    </w:p>
    <w:p w:rsidR="00FD0066" w:rsidRDefault="00FD0066">
      <w:pPr>
        <w:pStyle w:val="af8"/>
        <w:spacing w:after="0" w:line="240" w:lineRule="auto"/>
        <w:ind w:lef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2. Обеспечить условия для безопасного пребывания учащихся в образовательных учреждениях.</w:t>
      </w:r>
    </w:p>
    <w:p w:rsidR="00FD0066" w:rsidRDefault="00FD0066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0066" w:rsidRDefault="00FD0066" w:rsidP="004F5818">
      <w:pPr>
        <w:pStyle w:val="4"/>
        <w:spacing w:before="0" w:line="240" w:lineRule="auto"/>
        <w:ind w:firstLine="567"/>
      </w:pPr>
      <w: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FD0066" w:rsidRDefault="00FD0066">
      <w:pPr>
        <w:spacing w:line="240" w:lineRule="auto"/>
        <w:ind w:firstLine="0"/>
        <w:rPr>
          <w:szCs w:val="24"/>
        </w:rPr>
      </w:pPr>
      <w:r>
        <w:rPr>
          <w:sz w:val="26"/>
          <w:szCs w:val="26"/>
        </w:rPr>
        <w:t xml:space="preserve">         </w:t>
      </w:r>
      <w:r>
        <w:rPr>
          <w:szCs w:val="24"/>
        </w:rPr>
        <w:t xml:space="preserve">Обучение детей-инвалидов и детей с ограниченными возможностями здоровья организовано в 19 общеобразовательных организациях в форме обучения на дому (комбинированно) и интеграции. </w:t>
      </w:r>
      <w:r>
        <w:rPr>
          <w:spacing w:val="-2"/>
          <w:szCs w:val="24"/>
        </w:rPr>
        <w:t xml:space="preserve">В </w:t>
      </w:r>
      <w:r>
        <w:rPr>
          <w:szCs w:val="24"/>
        </w:rPr>
        <w:t xml:space="preserve">образовательных организациях округа в 2023 г. обучались 440 детей с ограниченными возможностями здоровья (в 2021 г. – 390 чел., в 2022г. – 395 чел.), из них 139 детей-инвалидов (в 2021 г. – 129 чел., в 2022 г. – 140 чел.). </w:t>
      </w:r>
    </w:p>
    <w:p w:rsidR="00FD0066" w:rsidRDefault="00FD0066">
      <w:pPr>
        <w:spacing w:line="240" w:lineRule="auto"/>
        <w:ind w:firstLineChars="250" w:firstLine="600"/>
        <w:rPr>
          <w:szCs w:val="24"/>
        </w:rPr>
      </w:pPr>
      <w:r>
        <w:rPr>
          <w:szCs w:val="24"/>
        </w:rPr>
        <w:t>Организовано обучение категорий детей: с умственной отсталостью – 277 чел. (2021 г. – 277 чел., в 2022 г. – 253 чел.); с нарушениями речи - 70 чел. (в 2021 г. – 63 чел., в 2022 г. – 51 чел.); с задержкой психического развития - 31 чел. (в 2021 г. – 26 чел., в 2022 г. – 35 чел.); с нарушениями опорно-двигательного аппарата - 29 чел. (в 2021 г. – 24 чел., в 2022 г. – 31 чел.); с нарушением зрения - 11 чел. (в 2021 г. – 9 чел., в 2022 г. – 9 чел.); с нарушением слуха  - 3 чел. (в 2021 г. – 2 чел., 2022 г. – 3 чел.); с расстройствами аутистического спектра - 19 чел. (в 2021 г. – 7 чел., 2022 г. – 13 чел.).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 xml:space="preserve">В образовательных организациях округа функционирует система социально-психолого-педагогического сопровождения участников образовательного процесса, в том числе - детей с ограниченными возможностями здоровья, которую осуществляют педагоги-психологи, учителя-дефектологи, учителя-логопеды (оказывают своевременную коррекционную помощь с учётом рекомендаций психолого-медико-педагогической комиссии (далее – ПМПК)). 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>На базе 22 образовательных учреждений (общего и дошкольного образования) несовершеннолетним оказывается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логопедическая помощь. За отчётный период данного вида помощь оказана 298 детям, в том числе 35 детям-инвалидам. 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 xml:space="preserve">Анализ работы ПМПК за последние три года свидетельствует о том, что за данный период увеличилось количество выявленных детей с отклонениями в развитии, с ограниченными возможностями здоровья. </w:t>
      </w:r>
    </w:p>
    <w:p w:rsidR="00FD0066" w:rsidRDefault="00FD0066">
      <w:pPr>
        <w:spacing w:line="240" w:lineRule="auto"/>
        <w:ind w:firstLine="708"/>
        <w:rPr>
          <w:rFonts w:eastAsia="TimesNewRomanPSMT"/>
          <w:szCs w:val="24"/>
        </w:rPr>
      </w:pPr>
      <w:r>
        <w:rPr>
          <w:szCs w:val="24"/>
        </w:rPr>
        <w:t>ПМПК осуществляется межведомственное взаимодействие со специалистами образовательных учреждений общего и дошкольного образования, социального обслуживания населения, органов опеки и попечительства (МУСЗН (Заводоуковский городской округ и Упоровкий район)) с целью психолого-педагогического сопровождения ребёнка, диагностики и обследования детей-инвалидов.</w:t>
      </w:r>
    </w:p>
    <w:p w:rsidR="00FD0066" w:rsidRDefault="00FD0066">
      <w:pPr>
        <w:spacing w:line="240" w:lineRule="auto"/>
        <w:rPr>
          <w:szCs w:val="24"/>
        </w:rPr>
      </w:pPr>
      <w:r>
        <w:rPr>
          <w:szCs w:val="24"/>
        </w:rPr>
        <w:t>На основании вышеизложенного в следующем плановом периоде необходимо:</w:t>
      </w:r>
    </w:p>
    <w:p w:rsidR="00FD0066" w:rsidRDefault="00FD0066">
      <w:pPr>
        <w:pStyle w:val="af8"/>
        <w:spacing w:after="0" w:line="240" w:lineRule="auto"/>
        <w:ind w:left="0" w:firstLineChars="325" w:firstLine="780"/>
        <w:jc w:val="both"/>
        <w:rPr>
          <w:rFonts w:ascii="Times New Roman" w:hAnsi="Times New Roman"/>
          <w:sz w:val="24"/>
          <w:szCs w:val="24"/>
        </w:rPr>
      </w:pPr>
    </w:p>
    <w:p w:rsidR="00FD0066" w:rsidRPr="00EA1296" w:rsidRDefault="00FD0066" w:rsidP="00EA129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1296">
        <w:rPr>
          <w:rFonts w:ascii="Times New Roman" w:hAnsi="Times New Roman"/>
          <w:bCs/>
          <w:color w:val="000000"/>
          <w:sz w:val="24"/>
          <w:szCs w:val="24"/>
        </w:rPr>
        <w:t xml:space="preserve">1. Активизировать работу </w:t>
      </w:r>
      <w:r w:rsidRPr="00EA1296">
        <w:rPr>
          <w:rFonts w:ascii="Times New Roman" w:hAnsi="Times New Roman"/>
          <w:color w:val="000000"/>
          <w:sz w:val="24"/>
          <w:szCs w:val="24"/>
        </w:rPr>
        <w:t>консилиумов образовательных организаций</w:t>
      </w:r>
      <w:r w:rsidRPr="00EA1296">
        <w:rPr>
          <w:rFonts w:ascii="Times New Roman" w:hAnsi="Times New Roman"/>
          <w:bCs/>
          <w:color w:val="000000"/>
          <w:sz w:val="24"/>
          <w:szCs w:val="24"/>
        </w:rPr>
        <w:t xml:space="preserve"> в части взаимодействия с ПМПК по вопросам прогнозирования развития и воспитания детей, раннего и своевременного выявления особенностей психического и физического развития детей, своевременного оказания комплекса коррекционно-развивающих мероприятий и организации психолого-педагогического сопровождения обучающихся с учётом </w:t>
      </w:r>
      <w:r w:rsidRPr="00EA129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федеральных адаптированных основных общеобразовательных программам в рамках ФГОС обучающихся с ОВЗ, через активные формы работы специалистов </w:t>
      </w:r>
      <w:r w:rsidR="00091A5E">
        <w:rPr>
          <w:rFonts w:ascii="Times New Roman" w:hAnsi="Times New Roman"/>
          <w:bCs/>
          <w:color w:val="000000"/>
          <w:sz w:val="24"/>
          <w:szCs w:val="24"/>
        </w:rPr>
        <w:t xml:space="preserve">психолого-педагогических консилиумов </w:t>
      </w:r>
      <w:r w:rsidRPr="00EA1296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="00091A5E">
        <w:rPr>
          <w:rFonts w:ascii="Times New Roman" w:hAnsi="Times New Roman"/>
          <w:bCs/>
          <w:color w:val="000000"/>
          <w:sz w:val="24"/>
          <w:szCs w:val="24"/>
        </w:rPr>
        <w:t xml:space="preserve">психолого-педагогических служб </w:t>
      </w:r>
      <w:r w:rsidRPr="00EA1296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образовательных организаций. </w:t>
      </w:r>
    </w:p>
    <w:p w:rsidR="00FD0066" w:rsidRPr="00EA1296" w:rsidRDefault="00FD0066" w:rsidP="00EA1296">
      <w:pPr>
        <w:pStyle w:val="af8"/>
        <w:spacing w:after="0" w:line="240" w:lineRule="auto"/>
        <w:ind w:left="0" w:firstLine="709"/>
        <w:jc w:val="both"/>
        <w:rPr>
          <w:rFonts w:ascii="Times New Roman" w:eastAsia="Gungsuh" w:hAnsi="Times New Roman"/>
          <w:bCs/>
          <w:sz w:val="24"/>
          <w:szCs w:val="24"/>
        </w:rPr>
      </w:pPr>
      <w:r w:rsidRPr="00EA1296">
        <w:rPr>
          <w:rFonts w:ascii="Times New Roman" w:hAnsi="Times New Roman"/>
          <w:bCs/>
          <w:sz w:val="24"/>
          <w:szCs w:val="24"/>
        </w:rPr>
        <w:t>2. Продолжить оказание методической поддержки специалистам образовательных организаций в части организации профилактической работы и реализации коррекционного компонента через работу РМО педагогов-психологов, учителей-логопедов, учителей-дефектологов, через проведение методических дней на базе образовательных организаций, семинаров-практикумов, консультаций, внедрение современных психолого-педагогических технологий.</w:t>
      </w:r>
      <w:r w:rsidRPr="00EA1296">
        <w:rPr>
          <w:rFonts w:ascii="Times New Roman" w:eastAsia="Gungsuh" w:hAnsi="Times New Roman"/>
          <w:bCs/>
          <w:sz w:val="24"/>
          <w:szCs w:val="24"/>
        </w:rPr>
        <w:t xml:space="preserve"> </w:t>
      </w:r>
    </w:p>
    <w:p w:rsidR="00091A5E" w:rsidRDefault="00091A5E" w:rsidP="00EA1296">
      <w:pPr>
        <w:pStyle w:val="af8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D0066" w:rsidRDefault="00FD0066" w:rsidP="00EA1296">
      <w:pPr>
        <w:pStyle w:val="af8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1296">
        <w:rPr>
          <w:rFonts w:ascii="Times New Roman" w:hAnsi="Times New Roman"/>
          <w:b/>
          <w:color w:val="000000"/>
          <w:sz w:val="24"/>
          <w:szCs w:val="24"/>
        </w:rPr>
        <w:t xml:space="preserve">           2.3. Развитие системы оценки качества образования и информационной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прозрачности системы образования</w:t>
      </w:r>
    </w:p>
    <w:p w:rsidR="00FD0066" w:rsidRDefault="00FD0066">
      <w:pPr>
        <w:pStyle w:val="af8"/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0066" w:rsidRDefault="00FD0066">
      <w:pPr>
        <w:pStyle w:val="4"/>
        <w:rPr>
          <w:szCs w:val="24"/>
        </w:rPr>
      </w:pPr>
      <w:r>
        <w:t>Качество образования</w:t>
      </w:r>
    </w:p>
    <w:p w:rsidR="00FD0066" w:rsidRPr="008D15CE" w:rsidRDefault="00FD0066">
      <w:pPr>
        <w:spacing w:line="240" w:lineRule="auto"/>
        <w:ind w:firstLine="708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Одним из ключевых условий повышения результативности работы, общественной привлекательности и конкурентоспособности образовательных учреждений является уровень оценки достижений выпускников. Оценочные процедуры проводятся ежегодно и в отношении всех обучающихся. Они ориентированы на оценивание уровня сформированности общеучебных компетенций на основе метапредметного подхода к составлению заданий. </w:t>
      </w:r>
      <w:r w:rsidRPr="008D15CE">
        <w:rPr>
          <w:bCs/>
          <w:color w:val="000000"/>
          <w:szCs w:val="24"/>
        </w:rPr>
        <w:t>Тренировочные мероприятия, направленные на подготовку обучающихся к ГИА,</w:t>
      </w:r>
      <w:r w:rsidRPr="008D15CE">
        <w:rPr>
          <w:color w:val="000000"/>
          <w:szCs w:val="24"/>
        </w:rPr>
        <w:t xml:space="preserve"> в 9, 11 классах состоят из заданий-аналогов контрольно-измерительных материалов ОГЭ (ЕГЭ). Обработка и анализ результатов носит унифицированный характер, что повышает независимость и объективность полученных данных.</w:t>
      </w:r>
    </w:p>
    <w:p w:rsidR="00FD0066" w:rsidRPr="008D15CE" w:rsidRDefault="00FD0066">
      <w:pPr>
        <w:spacing w:line="240" w:lineRule="auto"/>
        <w:ind w:firstLine="540"/>
        <w:outlineLvl w:val="1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  По вопросам повышения качества образования муниципальной системы общего образования приняты необходимые организационные, методические и административные меры.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Заводоуковского городского округа, утверждённой приказом МАУ ЗГО «Информационно-методический центр» от 15 марта 2021 г. № 20/1. </w:t>
      </w:r>
    </w:p>
    <w:p w:rsidR="00FD0066" w:rsidRPr="008D15CE" w:rsidRDefault="00FD0066">
      <w:pPr>
        <w:spacing w:line="240" w:lineRule="auto"/>
        <w:ind w:firstLine="567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  Количество выпускников 9 классов в 2023 году - 653, из них 43 человека обучались по адаптированной образовательной программе основного общего образования для обучающихся с интеллектуальными нарушениями (умственной отсталостью).</w:t>
      </w:r>
    </w:p>
    <w:p w:rsidR="00FD0066" w:rsidRPr="008D15CE" w:rsidRDefault="00FD0066">
      <w:pPr>
        <w:spacing w:line="240" w:lineRule="auto"/>
        <w:ind w:firstLine="567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Не допущен к ГИА 1 обучающийся 9 класса Колесниковской ООШ, филиала МАОУ «Новозаимская СОШ», который не участвовал в итоговом собеседовании по русскому языку.  </w:t>
      </w:r>
    </w:p>
    <w:p w:rsidR="00FD0066" w:rsidRPr="008D15CE" w:rsidRDefault="00FD0066">
      <w:pPr>
        <w:spacing w:line="240" w:lineRule="auto"/>
        <w:ind w:firstLine="567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  Из 609 выпускников 9 классов, получивших аттестаты об основном общем образовании, 37 человек имеют аттестаты с отличием. </w:t>
      </w:r>
    </w:p>
    <w:p w:rsidR="00FD0066" w:rsidRPr="008D15CE" w:rsidRDefault="00FD0066">
      <w:pPr>
        <w:spacing w:line="240" w:lineRule="auto"/>
        <w:ind w:firstLine="567"/>
        <w:rPr>
          <w:color w:val="000000"/>
          <w:szCs w:val="24"/>
        </w:rPr>
      </w:pPr>
      <w:r w:rsidRPr="008D15CE">
        <w:rPr>
          <w:color w:val="000000"/>
          <w:szCs w:val="24"/>
        </w:rPr>
        <w:t xml:space="preserve">  Количество выпускников 11 классов в 2023 году - 291 человек. Не получили аттестаты о среднем общем образовании 3 человека. </w:t>
      </w:r>
    </w:p>
    <w:p w:rsidR="00FD0066" w:rsidRDefault="00FD0066" w:rsidP="00527B9E">
      <w:pPr>
        <w:spacing w:line="240" w:lineRule="auto"/>
        <w:ind w:firstLine="567"/>
      </w:pPr>
      <w:r w:rsidRPr="008D15CE">
        <w:t xml:space="preserve">  Из 288 выпускников 11 классов, получивших аттестаты о среднем общем образовании, 10 человек имеют аттестаты с отличием и награждены медалями «За особые успехи в учении».</w:t>
      </w:r>
      <w:bookmarkStart w:id="11" w:name="_Toc496713388"/>
    </w:p>
    <w:p w:rsidR="00091A5E" w:rsidRDefault="00091A5E" w:rsidP="00527B9E">
      <w:pPr>
        <w:spacing w:line="240" w:lineRule="auto"/>
        <w:ind w:firstLine="567"/>
      </w:pPr>
    </w:p>
    <w:p w:rsidR="00FD0066" w:rsidRDefault="00FD0066" w:rsidP="00527B9E">
      <w:pPr>
        <w:spacing w:line="240" w:lineRule="auto"/>
        <w:ind w:firstLine="567"/>
        <w:rPr>
          <w:b/>
        </w:rPr>
      </w:pPr>
      <w:r w:rsidRPr="00091A5E">
        <w:rPr>
          <w:b/>
        </w:rPr>
        <w:t>2.4. Сведения о создании условий социализации и самореализации молодёжи (в том числе лиц, обучающихся по уровням и видам образования)</w:t>
      </w:r>
      <w:bookmarkEnd w:id="11"/>
    </w:p>
    <w:p w:rsidR="00C426C5" w:rsidRPr="00091A5E" w:rsidRDefault="00C426C5" w:rsidP="00527B9E">
      <w:pPr>
        <w:spacing w:line="240" w:lineRule="auto"/>
        <w:ind w:firstLine="567"/>
        <w:rPr>
          <w:b/>
        </w:rPr>
      </w:pPr>
    </w:p>
    <w:p w:rsidR="00FD0066" w:rsidRDefault="00FD0066" w:rsidP="00091A5E">
      <w:pPr>
        <w:spacing w:line="240" w:lineRule="auto"/>
        <w:ind w:firstLine="567"/>
        <w:rPr>
          <w:szCs w:val="24"/>
        </w:rPr>
      </w:pPr>
      <w:r>
        <w:rPr>
          <w:szCs w:val="24"/>
        </w:rPr>
        <w:t xml:space="preserve">В целях исполнения письма Минпросвещения России от 01.06.2023 № АБ-2324/05, в соответствии с методическими рекомендациями Минпросвещения России, </w:t>
      </w:r>
      <w:r>
        <w:rPr>
          <w:color w:val="333333"/>
          <w:szCs w:val="24"/>
          <w:shd w:val="clear" w:color="auto" w:fill="FFFFFF"/>
        </w:rPr>
        <w:t>Порядком осуществления мероприятий по </w:t>
      </w:r>
      <w:r>
        <w:rPr>
          <w:bCs/>
          <w:color w:val="333333"/>
          <w:szCs w:val="24"/>
          <w:shd w:val="clear" w:color="auto" w:fill="FFFFFF"/>
        </w:rPr>
        <w:t>профессиональной</w:t>
      </w:r>
      <w:r>
        <w:rPr>
          <w:color w:val="333333"/>
          <w:szCs w:val="24"/>
          <w:shd w:val="clear" w:color="auto" w:fill="FFFFFF"/>
        </w:rPr>
        <w:t> </w:t>
      </w:r>
      <w:r>
        <w:rPr>
          <w:bCs/>
          <w:color w:val="333333"/>
          <w:szCs w:val="24"/>
          <w:shd w:val="clear" w:color="auto" w:fill="FFFFFF"/>
        </w:rPr>
        <w:t>ориентации</w:t>
      </w:r>
      <w:r>
        <w:rPr>
          <w:color w:val="333333"/>
          <w:szCs w:val="24"/>
          <w:shd w:val="clear" w:color="auto" w:fill="FFFFFF"/>
        </w:rPr>
        <w:t xml:space="preserve"> обучающихся по образовательным программам основного общего и среднего общего образования, </w:t>
      </w:r>
      <w:r>
        <w:rPr>
          <w:color w:val="333333"/>
          <w:szCs w:val="24"/>
          <w:shd w:val="clear" w:color="auto" w:fill="FFFFFF"/>
        </w:rPr>
        <w:lastRenderedPageBreak/>
        <w:t xml:space="preserve">утверждённым приказом </w:t>
      </w:r>
      <w:r>
        <w:rPr>
          <w:szCs w:val="24"/>
        </w:rPr>
        <w:t xml:space="preserve"> Минпросвещения России от</w:t>
      </w:r>
      <w:r>
        <w:rPr>
          <w:color w:val="333333"/>
          <w:szCs w:val="24"/>
          <w:shd w:val="clear" w:color="auto" w:fill="FFFFFF"/>
        </w:rPr>
        <w:t xml:space="preserve"> 31.08.2023 № 650,  с 0</w:t>
      </w:r>
      <w:r>
        <w:rPr>
          <w:color w:val="333333"/>
          <w:szCs w:val="24"/>
        </w:rPr>
        <w:t xml:space="preserve">1 сентября 2023 года во всех общеобразовательных учреждениях </w:t>
      </w:r>
      <w:r>
        <w:rPr>
          <w:szCs w:val="24"/>
        </w:rPr>
        <w:t xml:space="preserve">Заводоуковского городского округа </w:t>
      </w:r>
      <w:r>
        <w:rPr>
          <w:color w:val="333333"/>
          <w:szCs w:val="24"/>
        </w:rPr>
        <w:t>реализуется Единая модель профессиональной ориентации (профориентационный минимум).</w:t>
      </w:r>
    </w:p>
    <w:p w:rsidR="00FD006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профориентационного минимума в школах проходят еженедельные занятия профориентационного курса «Россия — мои горизонты», где школьники знакомятся с динамично развивающимися отраслями экономики, узнают о крупных предприятиях и вузах, новых профессиях. </w:t>
      </w:r>
    </w:p>
    <w:p w:rsidR="00FD006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«СОШ № 1», МАОУ «СОШ № 4», МАОУ «Новозаимская СОШ», МАОУ «Бигилинская СОШ», МАОУ «Боровинская СОШ» реализуют профориентационный минимум на основном уровне. МАОУ «СОШ № 2»  заключено партнёрское соглашение  с АНО «ЦОПП» по реализации проекта «Билет в будущее» в рамках единой модели профориентации в 2024 году. </w:t>
      </w:r>
    </w:p>
    <w:p w:rsidR="00FD006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100% обучающихся школ округа с 1 по 11 классы (более 7000 обучающихся) вовлечены в современные формы профориентационной работы, направленные на профессиональное самоопределение школьников:  участие в проекте «Билет в будущее», профессиональные пробы, профессиональная диагностика, экскурсии, встречи с представителями учреждений среднего и высшего профессионального образования, участие в онлайн-уроках по профориентации «Шоу профессий». </w:t>
      </w:r>
    </w:p>
    <w:p w:rsidR="00FD006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Обучающиеся 9 классов</w:t>
      </w:r>
      <w:r>
        <w:rPr>
          <w:rFonts w:ascii="Times New Roman" w:hAnsi="Times New Roman"/>
          <w:color w:val="1A1A1A"/>
          <w:sz w:val="24"/>
          <w:szCs w:val="24"/>
        </w:rPr>
        <w:t xml:space="preserve"> Старозаимской ООШ, филиала МАОУ «Новозаимская СОШ», второй год принимают участие в Региональном этапе Чемпионата по профессиональному мастерству «Профессионалы» 2024 и показывают своё мастерство в компетенции «Предпринимательство. Юниоры». Для участия в чемпионате ребята написали бизнес-планы, сняли видеоролики, просчитали финансовую модель, провели маркетинговое исследование, разработали рекламный плакат. По итогам Чемпионата «Профессионалы» 2024 обучающиеся стали победителями и призёрами.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0066" w:rsidRDefault="00FD0066" w:rsidP="00EA1296">
      <w:pPr>
        <w:spacing w:line="240" w:lineRule="auto"/>
        <w:ind w:firstLine="708"/>
        <w:rPr>
          <w:szCs w:val="24"/>
        </w:rPr>
      </w:pPr>
      <w:r>
        <w:rPr>
          <w:szCs w:val="24"/>
        </w:rPr>
        <w:t xml:space="preserve">Реализация единой модели профориентации в общеобразовательных учреждениях включает непрерывное взаимодействие с родителями, педагогами, обучающимися. 1419 родителей стали участниками Всероссийского профориетационного марафона, 240 учителей приняли участие во Всероссийском педагогическом совете, более 2000 школьников 6 - 11 классов школ Заводоуковского городского округа познакомились с передовыми российскими производствами. </w:t>
      </w:r>
    </w:p>
    <w:p w:rsidR="00FD006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2023 - 2024 учебного года 2350 родителей (66%) стали участниками 2 Всероссийских родительских собраний, где был сделан акцент на роли родительской общественности в профориентационном просвещении. </w:t>
      </w:r>
    </w:p>
    <w:p w:rsidR="00FD0066" w:rsidRDefault="00FD0066" w:rsidP="00EA1296">
      <w:pPr>
        <w:spacing w:line="240" w:lineRule="auto"/>
        <w:rPr>
          <w:szCs w:val="24"/>
        </w:rPr>
      </w:pPr>
      <w:r>
        <w:rPr>
          <w:szCs w:val="24"/>
        </w:rPr>
        <w:t>Во исполнение поручения Президента РФ по вопросам создания современных условий для развития и самореализации детей в процессе обучения и воспитания 113 обучающихся 8 - 11 классов общеобразовательных учреждений округа получили в 2023 -2024 учебном году квалификации по направлению «Кейтеринг», «Слесарь по ремонту автомобилей», «Тракторист», «Пиццмейкер»,  «Основы программирования» одновременно с получением общего основного и среднего образования. Обучение проходило на базе отделения ГАПОУ ТО «Агротехнологический колледж» в г. Заводоуковск, после окончания обучения был сдан квалификационный экзамен с присвоением низшего разряда квалификации.</w:t>
      </w:r>
    </w:p>
    <w:p w:rsidR="00FD0066" w:rsidRDefault="00FD0066" w:rsidP="00C426C5">
      <w:pPr>
        <w:spacing w:line="240" w:lineRule="auto"/>
        <w:ind w:firstLine="0"/>
        <w:rPr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854"/>
        <w:gridCol w:w="3260"/>
        <w:gridCol w:w="4251"/>
      </w:tblGrid>
      <w:tr w:rsidR="00FD0066" w:rsidRPr="00EA1296" w:rsidTr="00C426C5">
        <w:tc>
          <w:tcPr>
            <w:tcW w:w="661" w:type="pct"/>
            <w:tcBorders>
              <w:right w:val="single" w:sz="4" w:space="0" w:color="auto"/>
            </w:tcBorders>
          </w:tcPr>
          <w:p w:rsidR="00FD0066" w:rsidRPr="00EA1296" w:rsidRDefault="00FD0066" w:rsidP="00EA1296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Pr="00EA1296" w:rsidRDefault="00FD0066" w:rsidP="00EA1296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91" w:type="pct"/>
            <w:tcBorders>
              <w:left w:val="single" w:sz="4" w:space="0" w:color="auto"/>
              <w:bottom w:val="single" w:sz="4" w:space="0" w:color="auto"/>
            </w:tcBorders>
          </w:tcPr>
          <w:p w:rsidR="00FD0066" w:rsidRPr="00EA1296" w:rsidRDefault="00FD0066" w:rsidP="00EA1296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05" w:type="pct"/>
          </w:tcPr>
          <w:p w:rsidR="00FD0066" w:rsidRPr="00EA1296" w:rsidRDefault="00FD0066" w:rsidP="00EA1296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квалификацию</w:t>
            </w:r>
          </w:p>
        </w:tc>
      </w:tr>
      <w:tr w:rsidR="00FD0066" w:rsidRPr="00EA1296" w:rsidTr="00C426C5">
        <w:tc>
          <w:tcPr>
            <w:tcW w:w="661" w:type="pct"/>
            <w:tcBorders>
              <w:right w:val="single" w:sz="4" w:space="0" w:color="auto"/>
            </w:tcBorders>
          </w:tcPr>
          <w:p w:rsidR="00FD0066" w:rsidRPr="00EA1296" w:rsidRDefault="00FD0066" w:rsidP="0073628C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FD0066" w:rsidRPr="00EA1296" w:rsidRDefault="00FD0066" w:rsidP="0073628C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tcBorders>
              <w:left w:val="single" w:sz="4" w:space="0" w:color="auto"/>
            </w:tcBorders>
          </w:tcPr>
          <w:p w:rsidR="00FD0066" w:rsidRPr="00EA1296" w:rsidRDefault="00FD0066" w:rsidP="00EA1296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«Официант»,  «Слесарь по ремонту автомобилей», «Тракторист-машинист»</w:t>
            </w:r>
          </w:p>
        </w:tc>
        <w:tc>
          <w:tcPr>
            <w:tcW w:w="2205" w:type="pct"/>
          </w:tcPr>
          <w:p w:rsidR="00FD0066" w:rsidRPr="00EA1296" w:rsidRDefault="00FD0066" w:rsidP="00EA1296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61/24/10</w:t>
            </w:r>
          </w:p>
        </w:tc>
      </w:tr>
      <w:tr w:rsidR="00FD0066" w:rsidRPr="00EA1296" w:rsidTr="00C426C5">
        <w:tc>
          <w:tcPr>
            <w:tcW w:w="661" w:type="pct"/>
            <w:tcBorders>
              <w:right w:val="single" w:sz="4" w:space="0" w:color="auto"/>
            </w:tcBorders>
          </w:tcPr>
          <w:p w:rsidR="00FD0066" w:rsidRPr="00EA1296" w:rsidRDefault="00FD0066" w:rsidP="0073628C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FD0066" w:rsidRPr="00EA1296" w:rsidRDefault="00FD0066" w:rsidP="0073628C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pct"/>
            <w:tcBorders>
              <w:left w:val="single" w:sz="4" w:space="0" w:color="auto"/>
            </w:tcBorders>
          </w:tcPr>
          <w:p w:rsidR="00FD0066" w:rsidRPr="00EA1296" w:rsidRDefault="00FD0066" w:rsidP="00EA1296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t xml:space="preserve">«Пиццмейкер», «Кейтеринг», «Слесарь по ремонту автомобилей», «Основы </w:t>
            </w:r>
            <w:r w:rsidRPr="00EA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программирования»</w:t>
            </w:r>
          </w:p>
        </w:tc>
        <w:tc>
          <w:tcPr>
            <w:tcW w:w="2205" w:type="pct"/>
          </w:tcPr>
          <w:p w:rsidR="00FD0066" w:rsidRPr="00EA1296" w:rsidRDefault="00FD0066" w:rsidP="00EA1296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17/51/25/20</w:t>
            </w:r>
          </w:p>
        </w:tc>
      </w:tr>
    </w:tbl>
    <w:p w:rsidR="00FD0066" w:rsidRDefault="00FD0066">
      <w:pPr>
        <w:rPr>
          <w:szCs w:val="24"/>
        </w:rPr>
      </w:pPr>
    </w:p>
    <w:p w:rsidR="00FD0066" w:rsidRPr="00EA1296" w:rsidRDefault="00FD0066" w:rsidP="00EA1296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A1296">
        <w:rPr>
          <w:rFonts w:ascii="Times New Roman" w:hAnsi="Times New Roman"/>
          <w:sz w:val="24"/>
          <w:szCs w:val="24"/>
        </w:rPr>
        <w:t>800 обучающихся школ округа с 6 по 11 классы в 2023 - 2024 учебном году стали участниками мероприятий профориентационной направленности в рамках проекта «Билет в будущее». Более 300 обучающихся прошли профессиональную самодиагностику вместе с родителями в дистанционном формате, приняли участие в тестировании, направленном на оказание помощи в профессиональном самоопределении. Доля участия школьников в проекте по ранней профориентации «Билет в будущее»  увеличилась с 16% до 18%.</w:t>
      </w:r>
    </w:p>
    <w:p w:rsidR="00FD0066" w:rsidRPr="00EA1296" w:rsidRDefault="00FD0066" w:rsidP="00EA1296">
      <w:pPr>
        <w:spacing w:line="240" w:lineRule="auto"/>
        <w:rPr>
          <w:szCs w:val="24"/>
          <w:lang w:eastAsia="ar-SA"/>
        </w:rPr>
      </w:pPr>
      <w:r w:rsidRPr="00EA1296">
        <w:rPr>
          <w:szCs w:val="24"/>
          <w:lang w:eastAsia="ar-SA"/>
        </w:rPr>
        <w:t>На сайтах общеобразовательных учреждений во вкладке «Профориентационная работа» содержится информация для школьников, педагогов и родителей, связанная с выбором профессии. Школьники 9 - 11 классов в очном и дистанционном форматах активно посещают Дни открытых дверей учебных заведений как Тюменской области, так и других регионов РФ.</w:t>
      </w:r>
    </w:p>
    <w:p w:rsidR="00FD0066" w:rsidRPr="00EA1296" w:rsidRDefault="00FD0066" w:rsidP="00EA1296">
      <w:pPr>
        <w:pStyle w:val="Default"/>
        <w:ind w:firstLineChars="295" w:firstLine="708"/>
        <w:jc w:val="both"/>
      </w:pPr>
      <w:r w:rsidRPr="00EA1296">
        <w:t>Для обучающихся 8 - 11 классов в учреждениях проводятся профориентационные диагностические мероприятия по специальной методике, осуществляется индивидуальное психологическое консультирование для обучающихся 9  -11 классов и их родителей по профессиональному самоопределению,  выбору профиля обучения.</w:t>
      </w:r>
    </w:p>
    <w:p w:rsidR="00FD0066" w:rsidRPr="00EA1296" w:rsidRDefault="00FD0066" w:rsidP="00EA1296">
      <w:pPr>
        <w:spacing w:line="240" w:lineRule="auto"/>
        <w:ind w:firstLine="708"/>
        <w:rPr>
          <w:b/>
          <w:szCs w:val="24"/>
        </w:rPr>
      </w:pPr>
      <w:r w:rsidRPr="00EA1296">
        <w:rPr>
          <w:szCs w:val="24"/>
        </w:rPr>
        <w:t>Система профориентационной работы на уровне основного общего образования позволяет выпускникам 9 классов сделать осознанный выбор не только в части продолжения обучения на уровне среднего общего образования, но и определиться с дальнейшей профессией.</w:t>
      </w:r>
    </w:p>
    <w:p w:rsidR="00FD0066" w:rsidRPr="00EA1296" w:rsidRDefault="00FD0066" w:rsidP="00EA1296">
      <w:pPr>
        <w:pStyle w:val="a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96">
        <w:rPr>
          <w:rFonts w:ascii="Times New Roman" w:hAnsi="Times New Roman" w:cs="Times New Roman"/>
          <w:sz w:val="24"/>
          <w:szCs w:val="24"/>
        </w:rPr>
        <w:t xml:space="preserve">Классные руководители, педагоги-навигаторы, педагоги-психологи с целью совершенствования работы по профессиональному самоопределению школьников повышают уровень профессиональной компетенции по данному направлению: проходят обучение на платформе «Билет в будущее» (9 человек),  на семинарах, проводимых ГАОУ ТО ДПО «ТОГИРРО» по темам: «Современные аспекты профориентационной работы в образовательной организации», «Индивидуальный образовательный маршрут: современный тренд развития образования в рамках совершенствования профориентационной работы». </w:t>
      </w:r>
    </w:p>
    <w:p w:rsidR="00FD0066" w:rsidRPr="00EA1296" w:rsidRDefault="00FD0066" w:rsidP="00EA1296">
      <w:pPr>
        <w:pStyle w:val="western"/>
        <w:spacing w:before="0" w:beforeAutospacing="0"/>
        <w:ind w:firstLine="709"/>
        <w:jc w:val="both"/>
        <w:rPr>
          <w:b/>
          <w:color w:val="auto"/>
          <w:sz w:val="24"/>
          <w:szCs w:val="24"/>
        </w:rPr>
      </w:pPr>
      <w:r w:rsidRPr="00EA1296">
        <w:rPr>
          <w:color w:val="auto"/>
          <w:sz w:val="24"/>
          <w:szCs w:val="24"/>
        </w:rPr>
        <w:t>В целях выполнения комплекса мер по созданию условий для развития и самореализации обучающихся в процессе воспитания и обучения необходимо  совершенствовать деятельность в части вовлечения обучающихся и их родителей в профориентационные мероприятия</w:t>
      </w:r>
      <w:r w:rsidRPr="00EA1296">
        <w:rPr>
          <w:bCs/>
          <w:color w:val="auto"/>
          <w:sz w:val="24"/>
          <w:szCs w:val="24"/>
        </w:rPr>
        <w:t>:</w:t>
      </w:r>
      <w:r w:rsidRPr="00EA1296">
        <w:rPr>
          <w:b/>
          <w:color w:val="auto"/>
          <w:sz w:val="24"/>
          <w:szCs w:val="24"/>
        </w:rPr>
        <w:t xml:space="preserve"> </w:t>
      </w:r>
      <w:r w:rsidRPr="00EA1296">
        <w:rPr>
          <w:color w:val="auto"/>
          <w:sz w:val="24"/>
          <w:szCs w:val="24"/>
        </w:rPr>
        <w:t>руководителям общеобразовательных учреждений рекомендуется с</w:t>
      </w:r>
      <w:r w:rsidRPr="00EA1296">
        <w:rPr>
          <w:sz w:val="24"/>
          <w:szCs w:val="24"/>
        </w:rPr>
        <w:t>оздать условия для профессионального самоопределения школьников по медицинскому направлению; активизировать деятельность по вовлечению обучающихся в конкурсы профессионального мастерства, в том числе детей с ОВЗ (</w:t>
      </w:r>
      <w:r w:rsidRPr="00EA1296">
        <w:rPr>
          <w:sz w:val="24"/>
          <w:szCs w:val="24"/>
          <w:lang w:val="en-US"/>
        </w:rPr>
        <w:t>WORLD</w:t>
      </w:r>
      <w:r w:rsidRPr="00EA1296">
        <w:rPr>
          <w:sz w:val="24"/>
          <w:szCs w:val="24"/>
        </w:rPr>
        <w:t xml:space="preserve"> </w:t>
      </w:r>
      <w:r w:rsidRPr="00EA1296">
        <w:rPr>
          <w:sz w:val="24"/>
          <w:szCs w:val="24"/>
          <w:lang w:val="en-US"/>
        </w:rPr>
        <w:t>Skills</w:t>
      </w:r>
      <w:r w:rsidRPr="00EA1296">
        <w:rPr>
          <w:sz w:val="24"/>
          <w:szCs w:val="24"/>
        </w:rPr>
        <w:t xml:space="preserve"> (Профессионалы), «Абилимипикс»).</w:t>
      </w:r>
    </w:p>
    <w:p w:rsidR="00FD0066" w:rsidRDefault="00FD0066" w:rsidP="00EA1296">
      <w:pPr>
        <w:spacing w:line="240" w:lineRule="auto"/>
        <w:ind w:firstLine="708"/>
        <w:rPr>
          <w:szCs w:val="24"/>
        </w:rPr>
      </w:pPr>
      <w:r>
        <w:rPr>
          <w:szCs w:val="24"/>
        </w:rPr>
        <w:t>В 2023 - 2024 учебном году профильное обучение реализуется в 12 общеобразовательных организациях по 5 профилям: технологический, универсальный, социально-экономический, естественнонаучный, гуманитарный. 100% обучающихся охвачены профильным обучением. 254 обучающихся (36%) изучают учебные предметы на углублённом уровне в соответствии с профилями обучения: технологический - 83 обучающихся (12%), гуманитарный – 53 обучающихся (8%), естественнонаучный – 57 обучающихся (8%), социально-экономический – 61 обучающийся (9%). 64% старшеклассников (445 обучающихся) обучаются в классах универсального профиля с углублённым изучением  двух  или трёх  предметов. Также  расширение предметной области других учебных предметов осуществляется посредством элективных курсов.</w:t>
      </w:r>
    </w:p>
    <w:p w:rsidR="00FD0066" w:rsidRDefault="00FD0066" w:rsidP="00EA1296">
      <w:pPr>
        <w:spacing w:line="240" w:lineRule="auto"/>
        <w:rPr>
          <w:szCs w:val="24"/>
        </w:rPr>
      </w:pPr>
      <w:r>
        <w:rPr>
          <w:szCs w:val="24"/>
        </w:rPr>
        <w:t>Анализ</w:t>
      </w:r>
      <w:r>
        <w:rPr>
          <w:b/>
          <w:szCs w:val="24"/>
        </w:rPr>
        <w:t xml:space="preserve"> </w:t>
      </w:r>
      <w:r>
        <w:rPr>
          <w:szCs w:val="24"/>
        </w:rPr>
        <w:t>информации о поступлении выпускников, окончивших профильные классы,  в высшие и средние учебные заведения с учётом изучения отдельных предметов на углублённом уровне свидетельствует об эффективности деятельности профильных классов</w:t>
      </w:r>
      <w:r>
        <w:rPr>
          <w:bCs/>
          <w:szCs w:val="24"/>
        </w:rPr>
        <w:t xml:space="preserve"> и востребованности учебных предметов</w:t>
      </w:r>
      <w:r>
        <w:rPr>
          <w:szCs w:val="24"/>
        </w:rPr>
        <w:t>:</w:t>
      </w:r>
    </w:p>
    <w:p w:rsidR="00FD0066" w:rsidRDefault="00FD0066" w:rsidP="00EA1296">
      <w:pPr>
        <w:spacing w:line="240" w:lineRule="auto"/>
        <w:rPr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1702"/>
        <w:gridCol w:w="1986"/>
        <w:gridCol w:w="4251"/>
      </w:tblGrid>
      <w:tr w:rsidR="00FD0066" w:rsidTr="00EA1296">
        <w:tc>
          <w:tcPr>
            <w:tcW w:w="882" w:type="pct"/>
            <w:tcBorders>
              <w:right w:val="single" w:sz="4" w:space="0" w:color="auto"/>
            </w:tcBorders>
          </w:tcPr>
          <w:p w:rsidR="00FD0066" w:rsidRDefault="00FD0066" w:rsidP="00EA12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Учебный год</w:t>
            </w:r>
          </w:p>
        </w:tc>
        <w:tc>
          <w:tcPr>
            <w:tcW w:w="883" w:type="pct"/>
          </w:tcPr>
          <w:p w:rsidR="00FD0066" w:rsidRDefault="00FD0066" w:rsidP="00EA12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Численность обучающихся по профилю </w:t>
            </w:r>
          </w:p>
        </w:tc>
        <w:tc>
          <w:tcPr>
            <w:tcW w:w="1030" w:type="pct"/>
          </w:tcPr>
          <w:p w:rsidR="00FD0066" w:rsidRDefault="00FD0066" w:rsidP="00EA12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Процент обучающихся по профилю</w:t>
            </w:r>
          </w:p>
        </w:tc>
        <w:tc>
          <w:tcPr>
            <w:tcW w:w="2205" w:type="pct"/>
          </w:tcPr>
          <w:p w:rsidR="00FD0066" w:rsidRDefault="00FD0066" w:rsidP="00EA12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Процент эффективности профильных классов при поступлении обучающихся в профессиональные учреждения</w:t>
            </w:r>
          </w:p>
        </w:tc>
      </w:tr>
      <w:tr w:rsidR="00FD0066" w:rsidTr="00EA1296">
        <w:tc>
          <w:tcPr>
            <w:tcW w:w="882" w:type="pct"/>
            <w:tcBorders>
              <w:right w:val="single" w:sz="4" w:space="0" w:color="auto"/>
            </w:tcBorders>
          </w:tcPr>
          <w:p w:rsidR="00FD0066" w:rsidRDefault="00FD0066" w:rsidP="00EA129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2021 - 2022</w:t>
            </w:r>
          </w:p>
        </w:tc>
        <w:tc>
          <w:tcPr>
            <w:tcW w:w="883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030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2205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62,8%</w:t>
            </w:r>
          </w:p>
        </w:tc>
      </w:tr>
      <w:tr w:rsidR="00FD0066" w:rsidTr="00EA1296">
        <w:tc>
          <w:tcPr>
            <w:tcW w:w="882" w:type="pct"/>
            <w:tcBorders>
              <w:right w:val="single" w:sz="4" w:space="0" w:color="auto"/>
            </w:tcBorders>
          </w:tcPr>
          <w:p w:rsidR="00FD0066" w:rsidRDefault="00FD0066" w:rsidP="00EA129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2022 - 2023</w:t>
            </w:r>
          </w:p>
        </w:tc>
        <w:tc>
          <w:tcPr>
            <w:tcW w:w="883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653</w:t>
            </w:r>
          </w:p>
        </w:tc>
        <w:tc>
          <w:tcPr>
            <w:tcW w:w="1030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2205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86%</w:t>
            </w:r>
          </w:p>
        </w:tc>
      </w:tr>
      <w:tr w:rsidR="00FD0066" w:rsidTr="00EA1296">
        <w:tc>
          <w:tcPr>
            <w:tcW w:w="882" w:type="pct"/>
            <w:tcBorders>
              <w:right w:val="single" w:sz="4" w:space="0" w:color="auto"/>
            </w:tcBorders>
          </w:tcPr>
          <w:p w:rsidR="00FD0066" w:rsidRDefault="00FD0066" w:rsidP="00EA129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2023 - 2024</w:t>
            </w:r>
          </w:p>
        </w:tc>
        <w:tc>
          <w:tcPr>
            <w:tcW w:w="883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695</w:t>
            </w:r>
          </w:p>
        </w:tc>
        <w:tc>
          <w:tcPr>
            <w:tcW w:w="1030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2205" w:type="pct"/>
          </w:tcPr>
          <w:p w:rsidR="00FD0066" w:rsidRDefault="00FD0066" w:rsidP="00EA1296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86% </w:t>
            </w:r>
          </w:p>
          <w:p w:rsidR="00FD0066" w:rsidRDefault="00FD0066" w:rsidP="00EA129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(67,6% без универсального)</w:t>
            </w:r>
          </w:p>
        </w:tc>
      </w:tr>
    </w:tbl>
    <w:p w:rsidR="00FD0066" w:rsidRDefault="00FD0066" w:rsidP="00EA1296">
      <w:pPr>
        <w:spacing w:line="240" w:lineRule="auto"/>
        <w:rPr>
          <w:b/>
          <w:szCs w:val="24"/>
        </w:rPr>
      </w:pPr>
    </w:p>
    <w:p w:rsidR="00FD0066" w:rsidRPr="000C01B9" w:rsidRDefault="00FD0066" w:rsidP="000C01B9">
      <w:pPr>
        <w:pStyle w:val="Standard"/>
        <w:ind w:firstLine="706"/>
        <w:jc w:val="both"/>
        <w:rPr>
          <w:color w:val="1A1A1A"/>
          <w:sz w:val="24"/>
          <w:szCs w:val="24"/>
        </w:rPr>
      </w:pPr>
      <w:r w:rsidRPr="000C01B9">
        <w:rPr>
          <w:color w:val="1A1A1A"/>
          <w:sz w:val="24"/>
          <w:szCs w:val="24"/>
        </w:rPr>
        <w:t xml:space="preserve">Для обучающихся общеобразовательных учреждений Заводоуковского </w:t>
      </w:r>
      <w:r w:rsidRPr="000C01B9">
        <w:rPr>
          <w:sz w:val="24"/>
          <w:szCs w:val="24"/>
        </w:rPr>
        <w:t>муниципального</w:t>
      </w:r>
      <w:r w:rsidRPr="000C01B9">
        <w:rPr>
          <w:color w:val="1A1A1A"/>
          <w:sz w:val="24"/>
          <w:szCs w:val="24"/>
        </w:rPr>
        <w:t xml:space="preserve"> округа созданы условия для получения профильного предпрофессионального образования: функциониру</w:t>
      </w:r>
      <w:r>
        <w:rPr>
          <w:color w:val="1A1A1A"/>
          <w:sz w:val="24"/>
          <w:szCs w:val="24"/>
        </w:rPr>
        <w:t>ю</w:t>
      </w:r>
      <w:r w:rsidRPr="000C01B9">
        <w:rPr>
          <w:color w:val="1A1A1A"/>
          <w:sz w:val="24"/>
          <w:szCs w:val="24"/>
        </w:rPr>
        <w:t>т индустриальный класс инженерной направленности, полицейский класс, психолого-педагогический класс</w:t>
      </w:r>
      <w:r>
        <w:rPr>
          <w:color w:val="1A1A1A"/>
          <w:sz w:val="24"/>
          <w:szCs w:val="24"/>
        </w:rPr>
        <w:t>,</w:t>
      </w:r>
      <w:r w:rsidRPr="000C01B9">
        <w:rPr>
          <w:color w:val="1A1A1A"/>
          <w:sz w:val="24"/>
          <w:szCs w:val="24"/>
        </w:rPr>
        <w:t xml:space="preserve"> формируются агротехнологические классы в рамках реализации программы «Мы выбираем АПК». Все данные классы являются межшкольными, </w:t>
      </w:r>
      <w:r>
        <w:rPr>
          <w:color w:val="1A1A1A"/>
          <w:sz w:val="24"/>
          <w:szCs w:val="24"/>
        </w:rPr>
        <w:t xml:space="preserve">обучение организовано </w:t>
      </w:r>
      <w:r w:rsidRPr="000C01B9">
        <w:rPr>
          <w:color w:val="1A1A1A"/>
          <w:sz w:val="24"/>
          <w:szCs w:val="24"/>
        </w:rPr>
        <w:t>на основании выбора обучающихся старших классов и их родителей.</w:t>
      </w:r>
    </w:p>
    <w:p w:rsidR="00FD0066" w:rsidRPr="000C01B9" w:rsidRDefault="00FD0066" w:rsidP="000C01B9">
      <w:pPr>
        <w:spacing w:line="240" w:lineRule="auto"/>
        <w:ind w:firstLineChars="300" w:firstLine="720"/>
        <w:rPr>
          <w:bCs/>
          <w:szCs w:val="24"/>
        </w:rPr>
      </w:pPr>
      <w:r>
        <w:rPr>
          <w:szCs w:val="24"/>
        </w:rPr>
        <w:t xml:space="preserve">С целью создания условий для профессионального самоопределения обучающихся старших классов в округе функционирует индустриальный класс. В рамках  соглашения о сотрудничестве между ФГБОУ ВО «Тюменский индустриальный университет» и МАОУ «СОШ № 2» преподаватели Тюменского индустриального университета обучают наиболее способных и мотивированных на успешную самореализацию учащихся 10 - 11 классов математике, физике, формируют у старшеклассников ключевые компетенции, необходимые для дальнейшего поступления в учреждения высшего профессиональнорго образования. 65 обучающихся трёх школ округа (СОШ № 3, филиала МАОУ «СОШ № 2»; МАОУ «СОШ №1», МАОУ «СОШ № 4») прошли обучение в данном классе. После окончании обучения в 11 классе, успешного прохождения конкурсных испытаний «Индустриальная траектория» 25 обучающихся стали обладателями сертификатов на получение 10 баллов в качестве индивидуального достижения при поступлении в Тюменский индустриальный университет (сертификат на дополнительные 10 баллов к результатам ЕГЭ). </w:t>
      </w:r>
    </w:p>
    <w:p w:rsidR="00FD0066" w:rsidRDefault="00FD0066" w:rsidP="00EA1296">
      <w:pPr>
        <w:spacing w:line="240" w:lineRule="auto"/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409"/>
        <w:gridCol w:w="2409"/>
        <w:gridCol w:w="2409"/>
        <w:gridCol w:w="2410"/>
      </w:tblGrid>
      <w:tr w:rsidR="00FD0066" w:rsidRPr="000C01B9" w:rsidTr="00EA1296"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тестирования</w:t>
            </w:r>
          </w:p>
        </w:tc>
        <w:tc>
          <w:tcPr>
            <w:tcW w:w="2410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ТИУ/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ТИУ</w:t>
            </w:r>
          </w:p>
        </w:tc>
      </w:tr>
      <w:tr w:rsidR="00FD0066" w:rsidRPr="000C01B9" w:rsidTr="00EA1296"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</w:tr>
      <w:tr w:rsidR="00FD0066" w:rsidRPr="000C01B9" w:rsidTr="00EA1296">
        <w:trPr>
          <w:trHeight w:val="34"/>
        </w:trPr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2020 - 2023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 xml:space="preserve">10/9 </w:t>
            </w:r>
          </w:p>
        </w:tc>
      </w:tr>
      <w:tr w:rsidR="00FD0066" w:rsidRPr="000C01B9" w:rsidTr="00EA1296">
        <w:trPr>
          <w:trHeight w:val="34"/>
        </w:trPr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D0066" w:rsidRPr="000C01B9" w:rsidRDefault="00FD0066" w:rsidP="000C01B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9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</w:tr>
    </w:tbl>
    <w:p w:rsidR="00FD0066" w:rsidRDefault="00FD0066">
      <w:pPr>
        <w:spacing w:line="100" w:lineRule="atLeast"/>
        <w:ind w:firstLine="708"/>
        <w:rPr>
          <w:szCs w:val="24"/>
        </w:rPr>
      </w:pPr>
    </w:p>
    <w:p w:rsidR="00FD0066" w:rsidRDefault="00FD0066">
      <w:pPr>
        <w:spacing w:line="100" w:lineRule="atLeast"/>
        <w:ind w:firstLine="708"/>
        <w:rPr>
          <w:szCs w:val="24"/>
        </w:rPr>
      </w:pPr>
      <w:r>
        <w:rPr>
          <w:szCs w:val="24"/>
        </w:rPr>
        <w:t>В МАОУ «Новозаимская СОШ» в рамках реализации регионального проекта «Модернизация непрерывного аграрного образования Тюменской области», сетевой образовательной программы «Мы выбираем АПК» заключён договор о сотрудничестве с ФГБОУ ВО «Государственный аграрный университет Северного Зауралья», отделением ГАПОУ ТО «Агротехнологический колледж» в г. Заводоуковск.</w:t>
      </w:r>
    </w:p>
    <w:p w:rsidR="00FD0066" w:rsidRDefault="00FD0066">
      <w:pPr>
        <w:pStyle w:val="af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МАОУ «Новозаимская СОШ» является Школой-партнёром агропромышленного комплекса Тюменской области, обеспечивает дополнительную подготовку учащихся по агротехнологическому направлению. 67 обучающихся 9 - 11 классов пяти школ округа (МАОУ «СОШ № 2»; СОШ № 3, филиала МАОУ «СОШ № 2»; МАОУ «СОШ № 4»; Комсомольской СОШ, филиала МАОУ «СОШ № 4»; Сосновской ООШ, филиала МАОУ «Новозаимская СОШ») стали участниками данного проекта. 22 обучающихся 11 классов </w:t>
      </w:r>
      <w:r>
        <w:rPr>
          <w:sz w:val="24"/>
          <w:szCs w:val="24"/>
        </w:rPr>
        <w:lastRenderedPageBreak/>
        <w:t>получили сертификаты об окончании агрокласса (в 2022 - 2023 учебном году - 36 сертификатов).</w:t>
      </w:r>
    </w:p>
    <w:p w:rsidR="00FD0066" w:rsidRDefault="00FD0066">
      <w:pPr>
        <w:pStyle w:val="Standard"/>
        <w:ind w:firstLine="567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В рамках реализации проекта организованы онлайн-встречи обучающихся с предпринимателями округа (представители ООО «Заводоуковский маслозавод», ООО «Возрождение», ООО «Согласие», ООО «Дружба»). Учащиеся, вовлечённые в мероприятия образовательного проекта «Мы выбираем АПК», приняли участие в региональной научно-исследовательской конференции школьников «Тюменское село: вчера, сегодня, завтра», региональном конкурсе эссе «Будущее АПК в моих руках».</w:t>
      </w:r>
    </w:p>
    <w:p w:rsidR="00FD0066" w:rsidRPr="000C01B9" w:rsidRDefault="00FD0066" w:rsidP="000C01B9">
      <w:pPr>
        <w:spacing w:line="240" w:lineRule="auto"/>
        <w:ind w:firstLine="567"/>
      </w:pPr>
      <w:r>
        <w:t xml:space="preserve">  </w:t>
      </w:r>
      <w:r w:rsidRPr="000C01B9">
        <w:t xml:space="preserve">С сентября 2023 года на базе </w:t>
      </w:r>
      <w:r w:rsidRPr="000C01B9">
        <w:rPr>
          <w:color w:val="000000"/>
          <w:shd w:val="clear" w:color="auto" w:fill="FFFFFF"/>
        </w:rPr>
        <w:t xml:space="preserve">Заводоуковской средней общеобразовательной школы №2 совместно с МО МВД России «Заводоуковский» началась подготовка будущих сотрудников правоохранительных органов: </w:t>
      </w:r>
      <w:r w:rsidRPr="000C01B9">
        <w:rPr>
          <w:color w:val="000000"/>
        </w:rPr>
        <w:t xml:space="preserve">открыт </w:t>
      </w:r>
      <w:r w:rsidRPr="000C01B9">
        <w:rPr>
          <w:color w:val="000000"/>
          <w:shd w:val="clear" w:color="auto" w:fill="FFFFFF"/>
        </w:rPr>
        <w:t xml:space="preserve">профильный предпрофессиональный полицейский класс, </w:t>
      </w:r>
      <w:r w:rsidRPr="000C01B9">
        <w:t>через систему внеурочной деятельности</w:t>
      </w:r>
      <w:r w:rsidRPr="000C01B9">
        <w:rPr>
          <w:color w:val="000000"/>
          <w:shd w:val="clear" w:color="auto" w:fill="FFFFFF"/>
        </w:rPr>
        <w:t xml:space="preserve"> реализуется </w:t>
      </w:r>
      <w:r w:rsidRPr="000C01B9">
        <w:t>дополнительная образовательная программа правоохранительной направленности «Полицейский класс»</w:t>
      </w:r>
      <w:r w:rsidRPr="000C01B9">
        <w:rPr>
          <w:color w:val="000000"/>
        </w:rPr>
        <w:t xml:space="preserve"> УМВД России по Тюменской области</w:t>
      </w:r>
      <w:r w:rsidRPr="000C01B9">
        <w:t>.</w:t>
      </w:r>
    </w:p>
    <w:p w:rsidR="00FD0066" w:rsidRPr="000C01B9" w:rsidRDefault="00FD0066" w:rsidP="000C01B9">
      <w:pPr>
        <w:spacing w:line="240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Pr="000C01B9">
        <w:rPr>
          <w:color w:val="000000"/>
        </w:rPr>
        <w:t xml:space="preserve">С целью повышения качества организации профориентационной работы в школах округа, направленной на мотивацию обучающихся старших классов к осознанному выбору педагогических специальностей, на укрепление престижа профессии учителя, обеспечение кадрового резерва системы образования округа с </w:t>
      </w:r>
      <w:r w:rsidRPr="000C01B9">
        <w:rPr>
          <w:bCs/>
          <w:color w:val="000000"/>
        </w:rPr>
        <w:t>2022</w:t>
      </w:r>
      <w:r w:rsidRPr="000C01B9">
        <w:rPr>
          <w:color w:val="000000"/>
        </w:rPr>
        <w:t xml:space="preserve"> года в рамках взаимодействия с Тобольским государственным педагогическим институтом имени Д.И. Менделеева начал работу сетевой профильный психолого-педагогический класс.</w:t>
      </w:r>
    </w:p>
    <w:p w:rsidR="00FD0066" w:rsidRDefault="00FD0066" w:rsidP="000C01B9">
      <w:pPr>
        <w:pStyle w:val="Standard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в Заводоуковском городском округе созданы условия для формирования готовности школьников к социальному и профессиональному самоопределению.</w:t>
      </w:r>
    </w:p>
    <w:p w:rsidR="00FD0066" w:rsidRDefault="00FD0066" w:rsidP="00D90BE2">
      <w:pPr>
        <w:spacing w:line="240" w:lineRule="auto"/>
        <w:ind w:firstLine="0"/>
        <w:rPr>
          <w:color w:val="000000"/>
          <w:szCs w:val="24"/>
        </w:rPr>
      </w:pPr>
    </w:p>
    <w:p w:rsidR="00FD0066" w:rsidRDefault="00FD0066">
      <w:pPr>
        <w:pStyle w:val="4"/>
        <w:rPr>
          <w:color w:val="000000"/>
        </w:rPr>
      </w:pPr>
      <w:r>
        <w:rPr>
          <w:color w:val="000000"/>
        </w:rPr>
        <w:t xml:space="preserve">Финансово-экономическая деятельность </w:t>
      </w:r>
    </w:p>
    <w:p w:rsidR="00FD0066" w:rsidRDefault="00FD0066">
      <w:pPr>
        <w:spacing w:line="240" w:lineRule="auto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Финансово-экономическая деятельность общеобразовательных учреждений осуществляется по принципу нормативного бюджетного финансирования: применяются расчётные нормативы финансового обеспечения расходов на предоставление общедоступного и бесплатного начального общего, основного общего, среднего общего образования на одного обучающегося в год.</w:t>
      </w:r>
    </w:p>
    <w:p w:rsidR="00FD0066" w:rsidRDefault="00FD0066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Объём бюджетных средств по учреждениям общего образования в 2023 году увеличился на 15,6% по сравнению с 2022 годом и составил 830 256 тыс. рублей. </w:t>
      </w:r>
    </w:p>
    <w:p w:rsidR="00FD0066" w:rsidRDefault="00FD0066">
      <w:pPr>
        <w:tabs>
          <w:tab w:val="left" w:pos="720"/>
        </w:tabs>
        <w:spacing w:line="240" w:lineRule="auto"/>
        <w:ind w:firstLine="540"/>
        <w:rPr>
          <w:color w:val="000000"/>
          <w:szCs w:val="24"/>
        </w:rPr>
      </w:pPr>
      <w:r>
        <w:rPr>
          <w:iCs/>
          <w:color w:val="000000"/>
          <w:szCs w:val="24"/>
        </w:rPr>
        <w:t xml:space="preserve">   В целом по округу доля фонда оплаты труда составляет 54,3% от суммы средств, выделяемых на организацию образовательного процесса, 45,7% составляют другие расходы, связанные с образовательной деятельностью.</w:t>
      </w:r>
      <w:r>
        <w:rPr>
          <w:color w:val="000000"/>
          <w:szCs w:val="24"/>
        </w:rPr>
        <w:t xml:space="preserve">  </w:t>
      </w:r>
    </w:p>
    <w:p w:rsidR="00FD0066" w:rsidRDefault="00FD0066">
      <w:pPr>
        <w:tabs>
          <w:tab w:val="left" w:pos="720"/>
        </w:tabs>
        <w:spacing w:line="240" w:lineRule="auto"/>
        <w:ind w:firstLine="540"/>
        <w:rPr>
          <w:color w:val="000000"/>
          <w:szCs w:val="24"/>
        </w:rPr>
      </w:pPr>
      <w:r>
        <w:rPr>
          <w:color w:val="000000"/>
          <w:szCs w:val="24"/>
        </w:rPr>
        <w:t xml:space="preserve">   По состоянию на 31.12.2023 размер средней заработной платы учителей общеобразовательных учреждений составил 53 644 руб. (АППГ – 49 429 руб.; увеличение – на 8,5%).</w:t>
      </w:r>
    </w:p>
    <w:p w:rsidR="00FD0066" w:rsidRDefault="00FD0066">
      <w:pPr>
        <w:pStyle w:val="affa"/>
        <w:ind w:firstLine="0"/>
      </w:pPr>
    </w:p>
    <w:p w:rsidR="00FD0066" w:rsidRDefault="00FD0066">
      <w:pPr>
        <w:pStyle w:val="affa"/>
        <w:ind w:firstLine="0"/>
      </w:pPr>
    </w:p>
    <w:p w:rsidR="00FD0066" w:rsidRDefault="00FD0066" w:rsidP="00837E6E">
      <w:pPr>
        <w:pStyle w:val="2"/>
      </w:pPr>
      <w:bookmarkStart w:id="12" w:name="_Toc496713389"/>
      <w:r>
        <w:t xml:space="preserve">        3. Выводы и заключения</w:t>
      </w:r>
      <w:bookmarkStart w:id="13" w:name="_Toc496713390"/>
      <w:bookmarkEnd w:id="12"/>
    </w:p>
    <w:p w:rsidR="00FD0066" w:rsidRDefault="00FD0066" w:rsidP="00837E6E">
      <w:pPr>
        <w:pStyle w:val="2"/>
      </w:pPr>
      <w:r>
        <w:t xml:space="preserve">        3.1. Выводы</w:t>
      </w:r>
      <w:bookmarkEnd w:id="13"/>
    </w:p>
    <w:p w:rsidR="00FD0066" w:rsidRDefault="00FD0066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Таким образом, система образования Заводоуковского городского округа  развивается в рамках решения стратегических задач, определённых на федеральном, региональном, муниципальном уровнях. </w:t>
      </w:r>
    </w:p>
    <w:p w:rsidR="00FD0066" w:rsidRDefault="00FD0066">
      <w:pPr>
        <w:spacing w:line="240" w:lineRule="auto"/>
        <w:ind w:firstLine="540"/>
        <w:outlineLvl w:val="1"/>
        <w:rPr>
          <w:szCs w:val="24"/>
        </w:rPr>
      </w:pPr>
      <w:r>
        <w:rPr>
          <w:szCs w:val="24"/>
        </w:rPr>
        <w:t xml:space="preserve">По вопросам повышения качества образования муниципальной системы общего образования приняты необходимые организационные, методические и административные меры.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Заводоуковского </w:t>
      </w:r>
      <w:r>
        <w:rPr>
          <w:szCs w:val="24"/>
        </w:rPr>
        <w:lastRenderedPageBreak/>
        <w:t xml:space="preserve">городского округа, утверждённой приказом </w:t>
      </w:r>
      <w:r>
        <w:rPr>
          <w:color w:val="000000"/>
          <w:szCs w:val="24"/>
        </w:rPr>
        <w:t xml:space="preserve">МАУ ЗГО «Информационно-методический центр» </w:t>
      </w:r>
      <w:r>
        <w:rPr>
          <w:szCs w:val="24"/>
        </w:rPr>
        <w:t xml:space="preserve">от 15 марта 2021 г. № 20/1. </w:t>
      </w:r>
    </w:p>
    <w:p w:rsidR="00FD0066" w:rsidRDefault="00FD0066">
      <w:pPr>
        <w:spacing w:line="240" w:lineRule="auto"/>
        <w:ind w:firstLine="540"/>
        <w:outlineLvl w:val="1"/>
        <w:rPr>
          <w:szCs w:val="24"/>
        </w:rPr>
      </w:pPr>
      <w:r>
        <w:rPr>
          <w:szCs w:val="24"/>
        </w:rPr>
        <w:t xml:space="preserve"> На основании анализа кадрового обеспечения сферы образования как одного из основных резервов повышения качества образования разработана, утверждена приказом департамента по социальным вопросам администрации Заводоуковского городского округа от 09 июня 2022 г. № 125 концепция «Развитие педагогического кадрового потенциала в Заводоуковском городском округе» на 2022 – 2024 годы, реализуемая в рамках финансирования муниципальной программы «Основные направления развития образования в Заводоуковском городском округе».  </w:t>
      </w:r>
    </w:p>
    <w:p w:rsidR="00FD0066" w:rsidRDefault="00FD0066">
      <w:pPr>
        <w:spacing w:line="240" w:lineRule="auto"/>
        <w:ind w:firstLine="540"/>
        <w:outlineLvl w:val="1"/>
        <w:rPr>
          <w:b/>
          <w:bCs/>
          <w:color w:val="000000"/>
          <w:szCs w:val="24"/>
          <w:u w:val="single"/>
        </w:rPr>
      </w:pPr>
      <w:r>
        <w:rPr>
          <w:color w:val="000000"/>
          <w:szCs w:val="24"/>
        </w:rPr>
        <w:t>С целью повышения качества организации профориентационной работы в школах округа, направленной на мотивацию обучающихся старших классов к осознанному выбору педагогических специальностей, на укрепление престижа профессии учителя, обеспечение кадрового резерва системы образования округа в рамках взаимодействия с Тобольским государственным педагогическим институтом имени Д.И. Менделеева, филиалом ФГОУ ВО «Тюменский государственный университет»,</w:t>
      </w:r>
      <w:r>
        <w:rPr>
          <w:rStyle w:val="a7"/>
          <w:color w:val="000000"/>
          <w:szCs w:val="24"/>
        </w:rPr>
        <w:t xml:space="preserve"> </w:t>
      </w:r>
      <w:r>
        <w:rPr>
          <w:rStyle w:val="a7"/>
          <w:b w:val="0"/>
          <w:color w:val="000000"/>
          <w:szCs w:val="24"/>
        </w:rPr>
        <w:t>функционируют сетевые профильные психолого-педагогические классы.</w:t>
      </w:r>
      <w:r>
        <w:rPr>
          <w:rStyle w:val="a7"/>
          <w:b w:val="0"/>
          <w:color w:val="000000"/>
          <w:szCs w:val="24"/>
          <w:u w:val="single"/>
        </w:rPr>
        <w:t xml:space="preserve"> </w:t>
      </w:r>
    </w:p>
    <w:p w:rsidR="00FD0066" w:rsidRDefault="00FD0066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Для обеспечения методического сопровождения деятельности образовательных учреждений, в том числе по вопросам качества образования, разработана, действует п</w:t>
      </w:r>
      <w:r>
        <w:rPr>
          <w:color w:val="000000"/>
          <w:szCs w:val="24"/>
        </w:rPr>
        <w:t xml:space="preserve">рограмма научно-методического и методического обеспечения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образования, утверждённая приказом МАУ ЗГО «Информационно-методический центр» </w:t>
      </w:r>
      <w:r>
        <w:rPr>
          <w:szCs w:val="24"/>
        </w:rPr>
        <w:t>от 30 декабря 2020 г. № 161.</w:t>
      </w:r>
    </w:p>
    <w:p w:rsidR="00FD0066" w:rsidRDefault="00FD0066">
      <w:pPr>
        <w:ind w:firstLine="0"/>
      </w:pPr>
    </w:p>
    <w:p w:rsidR="00FD0066" w:rsidRDefault="00FD0066">
      <w:pPr>
        <w:spacing w:after="160" w:line="259" w:lineRule="auto"/>
        <w:ind w:firstLine="567"/>
        <w:jc w:val="left"/>
        <w:rPr>
          <w:b/>
        </w:rPr>
      </w:pPr>
      <w:r>
        <w:rPr>
          <w:b/>
        </w:rPr>
        <w:t>3.2. Планы и перспективы развития системы образования</w:t>
      </w:r>
    </w:p>
    <w:p w:rsidR="00FD0066" w:rsidRDefault="00FD0066">
      <w:pPr>
        <w:spacing w:line="240" w:lineRule="auto"/>
        <w:ind w:firstLine="567"/>
        <w:rPr>
          <w:szCs w:val="24"/>
          <w:lang w:eastAsia="ru-RU"/>
        </w:rPr>
      </w:pPr>
      <w:r>
        <w:rPr>
          <w:lang w:eastAsia="ru-RU"/>
        </w:rPr>
        <w:t xml:space="preserve">Главной целью муниципальной системы образования в плановом периоде в рамках реализации муниципальной программы развития образования является создание правовых, </w:t>
      </w:r>
      <w:r>
        <w:rPr>
          <w:szCs w:val="24"/>
          <w:lang w:eastAsia="ru-RU"/>
        </w:rPr>
        <w:t>экономических и организационных условий для обеспечения гарантий прав населения на получение доступного и качественного дошкольного и общего образования, позитивной социализации детей независимо от места жительства, состояния здоровья и социально-экономического положения их семей; д</w:t>
      </w:r>
      <w:r>
        <w:rPr>
          <w:bCs/>
          <w:szCs w:val="24"/>
        </w:rPr>
        <w:t>остижение результатов нового качества образования.</w:t>
      </w:r>
    </w:p>
    <w:p w:rsidR="00FD0066" w:rsidRDefault="00FD0066">
      <w:pPr>
        <w:spacing w:line="240" w:lineRule="auto"/>
        <w:ind w:firstLine="567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Достижение цели предусматривается через исполнение следующих задач:</w:t>
      </w:r>
    </w:p>
    <w:p w:rsidR="00FD0066" w:rsidRDefault="00FD0066">
      <w:pPr>
        <w:spacing w:line="240" w:lineRule="auto"/>
        <w:ind w:firstLine="567"/>
        <w:rPr>
          <w:szCs w:val="24"/>
        </w:rPr>
      </w:pPr>
      <w:r>
        <w:rPr>
          <w:iCs/>
          <w:szCs w:val="24"/>
        </w:rPr>
        <w:t xml:space="preserve">1. </w:t>
      </w:r>
      <w:r>
        <w:rPr>
          <w:szCs w:val="24"/>
        </w:rPr>
        <w:t>Реализация прав граждан на получение общедоступного и качественного дошкольного, общего образования на основе модернизации образовательной практики в соответствии с федеральными государственными требованиями и образовательными стандартами.</w:t>
      </w:r>
    </w:p>
    <w:p w:rsidR="00FD0066" w:rsidRDefault="00FD0066">
      <w:pPr>
        <w:spacing w:line="240" w:lineRule="auto"/>
        <w:ind w:firstLine="567"/>
        <w:rPr>
          <w:szCs w:val="24"/>
        </w:rPr>
      </w:pPr>
      <w:r>
        <w:rPr>
          <w:szCs w:val="24"/>
        </w:rPr>
        <w:t>2. Реализация социальных функций системы образования.</w:t>
      </w:r>
    </w:p>
    <w:p w:rsidR="00FD0066" w:rsidRDefault="00FD0066">
      <w:pPr>
        <w:spacing w:line="240" w:lineRule="auto"/>
        <w:ind w:firstLine="567"/>
        <w:rPr>
          <w:i/>
          <w:szCs w:val="24"/>
        </w:rPr>
      </w:pPr>
      <w:r>
        <w:rPr>
          <w:szCs w:val="24"/>
        </w:rPr>
        <w:t>3.</w:t>
      </w:r>
      <w:r>
        <w:rPr>
          <w:i/>
          <w:szCs w:val="24"/>
        </w:rPr>
        <w:t xml:space="preserve"> </w:t>
      </w:r>
      <w:r>
        <w:rPr>
          <w:bCs/>
          <w:color w:val="000000"/>
          <w:szCs w:val="24"/>
          <w:lang w:eastAsia="ru-RU"/>
        </w:rPr>
        <w:t>С</w:t>
      </w:r>
      <w:r>
        <w:rPr>
          <w:szCs w:val="24"/>
        </w:rPr>
        <w:t>оздание условий для развития высоконравственной личности, разделяющей российские традиционные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созиданию.</w:t>
      </w:r>
    </w:p>
    <w:p w:rsidR="00FD0066" w:rsidRDefault="00FD0066" w:rsidP="00D90BE2">
      <w:pPr>
        <w:spacing w:line="240" w:lineRule="auto"/>
        <w:ind w:firstLine="567"/>
        <w:rPr>
          <w:szCs w:val="24"/>
        </w:rPr>
      </w:pPr>
      <w:r>
        <w:rPr>
          <w:szCs w:val="24"/>
        </w:rPr>
        <w:t>4. Развитие кадрового потенциала.</w:t>
      </w:r>
    </w:p>
    <w:p w:rsidR="00FD0066" w:rsidRDefault="00FD0066" w:rsidP="00D90BE2">
      <w:pPr>
        <w:tabs>
          <w:tab w:val="left" w:pos="360"/>
          <w:tab w:val="left" w:pos="4320"/>
        </w:tabs>
        <w:spacing w:line="240" w:lineRule="auto"/>
        <w:ind w:firstLine="567"/>
        <w:textAlignment w:val="baseline"/>
        <w:rPr>
          <w:szCs w:val="24"/>
          <w:lang w:eastAsia="zh-CN"/>
        </w:rPr>
      </w:pPr>
      <w:r>
        <w:rPr>
          <w:szCs w:val="24"/>
        </w:rPr>
        <w:t>5. Развитие современной инфраструктуры системы образования.</w:t>
      </w:r>
      <w:r>
        <w:rPr>
          <w:szCs w:val="24"/>
          <w:lang w:eastAsia="zh-CN"/>
        </w:rPr>
        <w:t xml:space="preserve">        </w:t>
      </w:r>
    </w:p>
    <w:p w:rsidR="00FD0066" w:rsidRDefault="00FD0066" w:rsidP="00D90BE2">
      <w:pPr>
        <w:spacing w:line="240" w:lineRule="auto"/>
        <w:rPr>
          <w:b/>
        </w:rPr>
      </w:pPr>
      <w:r>
        <w:rPr>
          <w:szCs w:val="24"/>
          <w:lang w:eastAsia="zh-CN"/>
        </w:rPr>
        <w:t xml:space="preserve">    </w:t>
      </w:r>
    </w:p>
    <w:p w:rsidR="00FD0066" w:rsidRDefault="00FD0066" w:rsidP="00D90BE2">
      <w:pPr>
        <w:tabs>
          <w:tab w:val="left" w:pos="0"/>
        </w:tabs>
        <w:spacing w:line="240" w:lineRule="auto"/>
        <w:rPr>
          <w:b/>
        </w:rPr>
      </w:pPr>
      <w:r>
        <w:rPr>
          <w:b/>
        </w:rPr>
        <w:t>Задачи деятельности системы образования в рамках тактического планирования:</w:t>
      </w:r>
    </w:p>
    <w:p w:rsidR="00FD0066" w:rsidRDefault="00FD0066" w:rsidP="00D90BE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>
        <w:t>Обеспечить повышение качества образования муниципальной системы образования через использование ресурсов сетевого взаимодействия, в том числе – в реализации обновлённых федеральных государственных образовательных стандартов, методическое сопровождение непрерывного профессионального развития педагогических работников, формирование</w:t>
      </w:r>
      <w:r>
        <w:rPr>
          <w:i/>
        </w:rPr>
        <w:t xml:space="preserve"> </w:t>
      </w:r>
      <w:r>
        <w:t xml:space="preserve">современной и безопасной цифровой образовательной среды, </w:t>
      </w:r>
      <w:r>
        <w:lastRenderedPageBreak/>
        <w:t>повышение эффективности использования цифровой инфраструктуры школы для улучшения образовательных результатов обучающихся.</w:t>
      </w:r>
    </w:p>
    <w:p w:rsidR="00FD0066" w:rsidRDefault="00FD0066" w:rsidP="00D90BE2">
      <w:pPr>
        <w:numPr>
          <w:ilvl w:val="0"/>
          <w:numId w:val="3"/>
        </w:numPr>
        <w:spacing w:line="240" w:lineRule="auto"/>
        <w:ind w:left="0" w:firstLine="709"/>
      </w:pPr>
      <w:r>
        <w:t xml:space="preserve">Обеспечить создание условий для развития высоконравственной личности, разделяющей российские ценности, обладающей актуальными знаниями и умениями, способной реализовать свой потенциал в условиях современного общества. </w:t>
      </w:r>
    </w:p>
    <w:p w:rsidR="00FD0066" w:rsidRDefault="00FD0066" w:rsidP="00D90BE2">
      <w:pPr>
        <w:spacing w:line="240" w:lineRule="auto"/>
        <w:ind w:firstLine="567"/>
      </w:pPr>
      <w:r>
        <w:t xml:space="preserve">  3. Способствовать созданию и развитию нравственного уклада школьной жизни, обеспечивающего физическую, информационную и психологическую безопасность обучающихся.</w:t>
      </w:r>
    </w:p>
    <w:p w:rsidR="00FD0066" w:rsidRDefault="00FD0066" w:rsidP="00D90BE2">
      <w:pPr>
        <w:spacing w:line="240" w:lineRule="auto"/>
        <w:ind w:firstLine="567"/>
      </w:pPr>
      <w:r>
        <w:t xml:space="preserve">  4. Создать условия для воспитания гражданственности и социальной ответственности обучающихся, пропаганды культурно-исторического наследия через развитие добровольческого (волонтёрского) движения, системную поддержку программ и проектов, в том числе - проводимых Общероссийским общественно-государственным движением детей и молодёжи «Движение первых», направленных на формирование активной гражданской позиции обучающихся, укрепление нравственных ценностей, профилактику экстремизма.</w:t>
      </w:r>
    </w:p>
    <w:p w:rsidR="00FD0066" w:rsidRDefault="00FD0066" w:rsidP="00D90BE2">
      <w:pPr>
        <w:spacing w:line="240" w:lineRule="auto"/>
      </w:pPr>
      <w:r>
        <w:t>5. Формировать условия для повышения качества профилактической работы с обучающимися через развитие правового, гражданского самосознания школьников, формирование самосохранительного поведения, повышение мотивации детей к ведению здорового образа жизни (с привлечением родительской общественности, ресурсов межведомственного взаимодействия).</w:t>
      </w:r>
    </w:p>
    <w:p w:rsidR="00FD0066" w:rsidRDefault="00FD0066">
      <w:pPr>
        <w:ind w:firstLine="567"/>
      </w:pPr>
    </w:p>
    <w:p w:rsidR="00FD0066" w:rsidRDefault="00FD0066">
      <w:pPr>
        <w:ind w:firstLine="567"/>
      </w:pPr>
    </w:p>
    <w:p w:rsidR="00FD0066" w:rsidRDefault="00FD0066">
      <w:pPr>
        <w:spacing w:line="240" w:lineRule="auto"/>
        <w:ind w:firstLine="0"/>
        <w:rPr>
          <w:sz w:val="26"/>
          <w:szCs w:val="26"/>
          <w:lang w:eastAsia="ru-RU"/>
        </w:rPr>
      </w:pPr>
    </w:p>
    <w:p w:rsidR="00FD0066" w:rsidRDefault="00FD0066">
      <w:pPr>
        <w:spacing w:line="240" w:lineRule="auto"/>
        <w:ind w:firstLine="539"/>
        <w:rPr>
          <w:sz w:val="26"/>
          <w:szCs w:val="26"/>
          <w:lang w:eastAsia="ru-RU"/>
        </w:rPr>
      </w:pPr>
    </w:p>
    <w:p w:rsidR="00FD0066" w:rsidRDefault="00FD0066">
      <w:pPr>
        <w:pStyle w:val="1"/>
        <w:jc w:val="both"/>
        <w:sectPr w:rsidR="00FD0066"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14" w:name="_Toc496713391"/>
    </w:p>
    <w:p w:rsidR="00FD0066" w:rsidRDefault="00FD0066">
      <w:pPr>
        <w:pStyle w:val="1"/>
      </w:pPr>
      <w:r>
        <w:rPr>
          <w:lang w:val="en-US"/>
        </w:rPr>
        <w:lastRenderedPageBreak/>
        <w:t>II</w:t>
      </w:r>
      <w:r>
        <w:t>. Показатели мониторинга системы образования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526"/>
        <w:gridCol w:w="1531"/>
        <w:gridCol w:w="1531"/>
        <w:gridCol w:w="1531"/>
        <w:gridCol w:w="1531"/>
      </w:tblGrid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Единица измерения/</w:t>
            </w:r>
          </w:p>
          <w:p w:rsidR="00FD0066" w:rsidRDefault="00FD0066">
            <w:pPr>
              <w:pStyle w:val="ConsPlusNormal"/>
              <w:jc w:val="center"/>
            </w:pPr>
            <w:r>
              <w:t>форма оценки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2023 г.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1"/>
            </w:pPr>
            <w:r>
              <w:t>I. Общее образование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2"/>
            </w:pPr>
            <w:r>
              <w:t>1. Сведения о развитии дошкольного образования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возрасте от 2 месяцев до 3 лет;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 возрасте от 2 месяцев до 7 лет;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87,5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 возрасте от 2 месяцев до 3 лет;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67,2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 возрасте от 3 до 7 лет.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</w:t>
            </w:r>
            <w:r>
              <w:lastRenderedPageBreak/>
              <w:t>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21,8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оздоровительной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по присмотру и уходу за детьми;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семейные дошкольные группы.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21,6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 режиме кратковременного пребывания;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13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 режиме круглосуточного пребывания.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оздоровительной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lastRenderedPageBreak/>
              <w:t>группы по присмотру и уходу за детьми;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семейные дошкольные группы.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16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воспитатели;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старшие воспитатели;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9,2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музыкальные руководители;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инструкторы по физической культуре;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учителя-логопеды;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учителя-дефектологи;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педагоги-психологи;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социальные педагоги;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педагоги-организаторы;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педагоги дополнительного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531" w:type="dxa"/>
          </w:tcPr>
          <w:p w:rsidR="00FD0066" w:rsidRDefault="00074E5D">
            <w:pPr>
              <w:pStyle w:val="ConsPlusNormal"/>
              <w:jc w:val="center"/>
            </w:pPr>
            <w:r>
              <w:t>79,2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квадратный метр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26,3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единица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5,4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b/>
                <w:i/>
                <w:lang w:eastAsia="en-US"/>
              </w:rPr>
            </w:pPr>
            <w:r>
              <w:t>1,7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b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>2,1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  <w:hyperlink w:anchor="P792">
              <w:r>
                <w:rPr>
                  <w:color w:val="0000FF"/>
                </w:rPr>
                <w:t>&lt;*&gt;</w:t>
              </w:r>
            </w:hyperlink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слуха,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речи,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зрения,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задержкой психического развития,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lastRenderedPageBreak/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со сложными дефектами,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другого профиля;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оздоровительной направленности, в том числе для детей: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туберкулезной интоксикацией,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часто болеющих;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комбинированной направленности.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  <w:hyperlink w:anchor="P792">
              <w:r>
                <w:rPr>
                  <w:color w:val="0000FF"/>
                </w:rPr>
                <w:t>&lt;*&gt;</w:t>
              </w:r>
            </w:hyperlink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слуха,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речи,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зрения,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задержкой психического развития,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со сложными дефектами,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другого профиля;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группы комбинированной направленности.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jc w:val="both"/>
              <w:outlineLvl w:val="3"/>
            </w:pPr>
            <w:r>
              <w:t>1.6. Состояние здоровья лиц, обучающихся по программам дошкольного образования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</w:t>
            </w:r>
            <w:r>
              <w:lastRenderedPageBreak/>
              <w:t>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</w:pPr>
            <w:r>
              <w:t>1.7.1. 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4593" w:type="dxa"/>
            <w:gridSpan w:val="3"/>
          </w:tcPr>
          <w:p w:rsidR="00FD0066" w:rsidRDefault="00FD0066">
            <w:pPr>
              <w:pStyle w:val="ConsPlusNormal"/>
              <w:jc w:val="both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дошкольные образовательные организации;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обособленные подразделения (филиалы) общеобразовательных организаций;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1.8. Финансово-экономическая деятельность дошкольных образовательных организаций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1.8.1. Расходы консолидированного бюджета Российской Федерации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  <w:hyperlink w:anchor="P7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тысяча рублей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outlineLvl w:val="3"/>
            </w:pPr>
            <w:r>
              <w:t>117,3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outlineLvl w:val="3"/>
            </w:pPr>
            <w:r>
              <w:t>124,9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outlineLvl w:val="3"/>
            </w:pPr>
            <w:r>
              <w:t>127,7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2"/>
            </w:pPr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64,7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jc w:val="both"/>
            </w:pPr>
            <w:r>
              <w:t>2.1.4. Наполняемость классов по уровням общего образования: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начальное общее образование (1 - 4 классы);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20,97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основное общее образование (5 - 9 классы);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22,9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среднее общее образование (10 - 11 (12) классы).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19,86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2.1.5. Удельный вес численности обучающихся, охваченных подвозом, в общей численности обучающихся, нуждающихся в подвозе в </w:t>
            </w:r>
            <w:r>
              <w:lastRenderedPageBreak/>
              <w:t>общеобразовательные организации.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792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79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i/>
              </w:rPr>
            </w:pPr>
            <w:r>
              <w:t>90,4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i/>
              </w:rPr>
            </w:pPr>
            <w:r>
              <w:rPr>
                <w:iCs/>
              </w:rPr>
              <w:t>90,7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2,6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r>
              <w:lastRenderedPageBreak/>
              <w:t>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17,1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28,7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99,95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91,8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74,1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  <w:jc w:val="both"/>
            </w:pPr>
            <w:r>
              <w:t>социальных педагогов: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both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4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4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  <w:jc w:val="both"/>
            </w:pPr>
            <w:r>
              <w:t>педагогов-психологов: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lastRenderedPageBreak/>
              <w:t>из них в штате;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  <w:jc w:val="both"/>
            </w:pPr>
            <w:r>
              <w:t>учителей-логопедов: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  <w:jc w:val="both"/>
            </w:pPr>
            <w:r>
              <w:t>учителей-дефектологов: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ind w:left="283"/>
              <w:jc w:val="both"/>
            </w:pPr>
            <w:r>
              <w:t>из них в штате.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квадратный метр</w:t>
            </w:r>
          </w:p>
        </w:tc>
        <w:tc>
          <w:tcPr>
            <w:tcW w:w="1531" w:type="dxa"/>
          </w:tcPr>
          <w:p w:rsidR="00FD0066" w:rsidRDefault="007D4D3D">
            <w:pPr>
              <w:ind w:firstLine="4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531" w:type="dxa"/>
          </w:tcPr>
          <w:p w:rsidR="00FD0066" w:rsidRDefault="007D4D3D">
            <w:pPr>
              <w:ind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531" w:type="dxa"/>
          </w:tcPr>
          <w:p w:rsidR="00FD0066" w:rsidRDefault="007D4D3D">
            <w:pPr>
              <w:ind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9057" w:type="dxa"/>
            <w:gridSpan w:val="2"/>
          </w:tcPr>
          <w:p w:rsidR="00FD0066" w:rsidRDefault="00FD0066">
            <w:pPr>
              <w:pStyle w:val="ConsPlusNormal"/>
            </w:pPr>
            <w: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единица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531" w:type="dxa"/>
          </w:tcPr>
          <w:p w:rsidR="00FD0066" w:rsidRPr="00CE0935" w:rsidRDefault="00FD0066">
            <w:pPr>
              <w:pStyle w:val="af8"/>
              <w:ind w:left="0"/>
              <w:jc w:val="center"/>
              <w:rPr>
                <w:rFonts w:ascii="Arial" w:eastAsia="Times New Roman" w:hAnsi="Arial" w:cs="Arial"/>
              </w:rPr>
            </w:pPr>
            <w:r w:rsidRPr="00CE0935">
              <w:rPr>
                <w:rFonts w:ascii="Arial" w:eastAsia="Times New Roman" w:hAnsi="Arial" w:cs="Arial"/>
              </w:rPr>
              <w:t>22,3</w:t>
            </w:r>
          </w:p>
        </w:tc>
        <w:tc>
          <w:tcPr>
            <w:tcW w:w="1531" w:type="dxa"/>
          </w:tcPr>
          <w:p w:rsidR="00FD0066" w:rsidRPr="00CE0935" w:rsidRDefault="00FD0066">
            <w:pPr>
              <w:pStyle w:val="af8"/>
              <w:ind w:left="0"/>
              <w:jc w:val="center"/>
              <w:rPr>
                <w:rFonts w:ascii="Arial" w:eastAsia="Times New Roman" w:hAnsi="Arial" w:cs="Arial"/>
              </w:rPr>
            </w:pPr>
            <w:r w:rsidRPr="00CE0935">
              <w:rPr>
                <w:rFonts w:ascii="Arial" w:eastAsia="Times New Roman" w:hAnsi="Arial" w:cs="Arial"/>
              </w:rPr>
              <w:t>21,7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единица</w:t>
            </w:r>
          </w:p>
        </w:tc>
        <w:tc>
          <w:tcPr>
            <w:tcW w:w="1531" w:type="dxa"/>
          </w:tcPr>
          <w:p w:rsidR="00FD0066" w:rsidRPr="00CE0935" w:rsidRDefault="00FD0066">
            <w:pPr>
              <w:pStyle w:val="af8"/>
              <w:ind w:left="60"/>
              <w:jc w:val="center"/>
              <w:rPr>
                <w:rFonts w:ascii="Arial" w:eastAsia="Times New Roman" w:hAnsi="Arial" w:cs="Arial"/>
              </w:rPr>
            </w:pPr>
            <w:r w:rsidRPr="00CE0935">
              <w:rPr>
                <w:rFonts w:ascii="Arial" w:eastAsia="Times New Roman" w:hAnsi="Arial" w:cs="Arial"/>
              </w:rPr>
              <w:t>20,3</w:t>
            </w:r>
          </w:p>
        </w:tc>
        <w:tc>
          <w:tcPr>
            <w:tcW w:w="1531" w:type="dxa"/>
          </w:tcPr>
          <w:p w:rsidR="00FD0066" w:rsidRPr="00CE0935" w:rsidRDefault="0056692A" w:rsidP="0073628C">
            <w:pPr>
              <w:pStyle w:val="af8"/>
              <w:ind w:left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  <w:bookmarkStart w:id="15" w:name="_GoBack"/>
            <w:bookmarkEnd w:id="15"/>
          </w:p>
        </w:tc>
        <w:tc>
          <w:tcPr>
            <w:tcW w:w="1531" w:type="dxa"/>
          </w:tcPr>
          <w:p w:rsidR="00FD0066" w:rsidRPr="00CE0935" w:rsidRDefault="00FD0066">
            <w:pPr>
              <w:pStyle w:val="af8"/>
              <w:ind w:left="0"/>
              <w:jc w:val="center"/>
              <w:rPr>
                <w:rFonts w:ascii="Arial" w:eastAsia="Times New Roman" w:hAnsi="Arial" w:cs="Arial"/>
              </w:rPr>
            </w:pPr>
            <w:r w:rsidRPr="00CE0935">
              <w:rPr>
                <w:rFonts w:ascii="Arial" w:eastAsia="Times New Roman" w:hAnsi="Arial" w:cs="Arial"/>
              </w:rPr>
              <w:t>21,7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68,4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из них инвалидов, детей-инвалидов;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из них инвалидов, детей-инвалидов;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в формате совместного обучения (инклюзии) - всего,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из них инвалидов, детей-инвалидов.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FD0066" w:rsidRDefault="00C31BED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</w:t>
            </w:r>
            <w:r>
              <w:lastRenderedPageBreak/>
              <w:t>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lastRenderedPageBreak/>
              <w:t xml:space="preserve"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  <w:hyperlink w:anchor="P792">
              <w:r>
                <w:rPr>
                  <w:color w:val="0000FF"/>
                </w:rPr>
                <w:t>&lt;*&gt;</w:t>
              </w:r>
            </w:hyperlink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88,8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учителя-дефектологи;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83,7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педагоги-психологи;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90,2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учителя-логопеды;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80,1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социальные педагоги;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тьюторы.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>2.5.6. Численность обучающихся по адаптированным основным общеобразовательным программам в расчете на одного работника: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учителя-дефектолога;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59,4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учителя-логопеда;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46,2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педагога-психолога;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29,7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тьютора, ассистента (помощника).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человек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</w:pPr>
            <w: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</w:t>
            </w:r>
            <w:hyperlink w:anchor="P792">
              <w:r>
                <w:rPr>
                  <w:color w:val="0000FF"/>
                </w:rPr>
                <w:t>&lt;*&gt;</w:t>
              </w:r>
            </w:hyperlink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для глухих;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для слабослышащих и позднооглохших;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0,7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для слепых;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для слабовидящих;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2,5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тяжелыми нарушениями речи;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15,9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lastRenderedPageBreak/>
              <w:t>с нарушениями опорно-двигательного аппарата;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6,6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7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 расстройствами аутистического спектра;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4,3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со сложными дефектами;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  <w:jc w:val="both"/>
            </w:pPr>
            <w:r>
              <w:t>других обучающихся с ограниченными возможностями здоровья.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63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ind w:firstLin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1531" w:type="dxa"/>
          </w:tcPr>
          <w:p w:rsidR="00FD0066" w:rsidRDefault="00FD006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тысяча рублей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116,09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lastRenderedPageBreak/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</w:pPr>
            <w:r>
              <w:t>1,32</w:t>
            </w:r>
          </w:p>
        </w:tc>
      </w:tr>
      <w:tr w:rsidR="00FD0066">
        <w:trPr>
          <w:jc w:val="center"/>
        </w:trPr>
        <w:tc>
          <w:tcPr>
            <w:tcW w:w="13650" w:type="dxa"/>
            <w:gridSpan w:val="5"/>
          </w:tcPr>
          <w:p w:rsidR="00FD0066" w:rsidRDefault="00FD0066">
            <w:pPr>
              <w:pStyle w:val="ConsPlusNormal"/>
              <w:outlineLvl w:val="3"/>
            </w:pPr>
            <w: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066">
        <w:trPr>
          <w:jc w:val="center"/>
        </w:trPr>
        <w:tc>
          <w:tcPr>
            <w:tcW w:w="7526" w:type="dxa"/>
          </w:tcPr>
          <w:p w:rsidR="00FD0066" w:rsidRDefault="00FD0066">
            <w:pPr>
              <w:pStyle w:val="ConsPlusNormal"/>
            </w:pPr>
            <w: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</w:pPr>
            <w:r>
              <w:t>процент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31" w:type="dxa"/>
          </w:tcPr>
          <w:p w:rsidR="00FD0066" w:rsidRDefault="00FD006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D0066" w:rsidRDefault="00FD0066">
      <w:pPr>
        <w:ind w:firstLine="0"/>
      </w:pPr>
    </w:p>
    <w:p w:rsidR="00FD0066" w:rsidRDefault="00FD0066">
      <w:pPr>
        <w:pStyle w:val="ConsPlusNormal"/>
        <w:spacing w:before="200"/>
        <w:ind w:firstLine="540"/>
        <w:jc w:val="both"/>
      </w:pPr>
      <w: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FD0066" w:rsidRDefault="00FD0066">
      <w:pPr>
        <w:pStyle w:val="ConsPlusNormal"/>
        <w:spacing w:before="200"/>
        <w:ind w:firstLine="540"/>
        <w:jc w:val="both"/>
      </w:pPr>
      <w:bookmarkStart w:id="16" w:name="P793"/>
      <w:bookmarkEnd w:id="16"/>
      <w:r>
        <w:t>&lt;**&gt; Сбор данных начинается с итогов за 2022 год.</w:t>
      </w:r>
    </w:p>
    <w:p w:rsidR="00FD0066" w:rsidRDefault="00FD0066">
      <w:pPr>
        <w:pStyle w:val="ConsPlusNormal"/>
        <w:spacing w:before="200"/>
        <w:ind w:firstLine="540"/>
        <w:jc w:val="both"/>
      </w:pPr>
      <w:bookmarkStart w:id="17" w:name="P794"/>
      <w:bookmarkEnd w:id="17"/>
      <w:r>
        <w:t>&lt;***&gt; Сбор данных осуществляется в соответствии с установленной сферой деятельности Министерства просвещения Российской Федерации.</w:t>
      </w:r>
    </w:p>
    <w:p w:rsidR="00FD0066" w:rsidRDefault="00FD0066"/>
    <w:p w:rsidR="00FD0066" w:rsidRDefault="00FD0066"/>
    <w:p w:rsidR="00FD0066" w:rsidRDefault="00FD0066"/>
    <w:sectPr w:rsidR="00FD0066" w:rsidSect="003D0910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8F" w:rsidRDefault="003C5E8F">
      <w:pPr>
        <w:spacing w:line="240" w:lineRule="auto"/>
      </w:pPr>
      <w:r>
        <w:separator/>
      </w:r>
    </w:p>
  </w:endnote>
  <w:endnote w:type="continuationSeparator" w:id="0">
    <w:p w:rsidR="003C5E8F" w:rsidRDefault="003C5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ngsuh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C4" w:rsidRDefault="006E53C4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3C4" w:rsidRDefault="006E53C4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C4" w:rsidRDefault="006E53C4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28C">
      <w:rPr>
        <w:rStyle w:val="a6"/>
        <w:noProof/>
      </w:rPr>
      <w:t>39</w:t>
    </w:r>
    <w:r>
      <w:rPr>
        <w:rStyle w:val="a6"/>
      </w:rPr>
      <w:fldChar w:fldCharType="end"/>
    </w:r>
  </w:p>
  <w:p w:rsidR="006E53C4" w:rsidRDefault="006E53C4">
    <w:pPr>
      <w:pStyle w:val="af6"/>
      <w:ind w:right="360"/>
      <w:jc w:val="center"/>
    </w:pPr>
  </w:p>
  <w:p w:rsidR="006E53C4" w:rsidRDefault="006E53C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8F" w:rsidRDefault="003C5E8F">
      <w:r>
        <w:separator/>
      </w:r>
    </w:p>
  </w:footnote>
  <w:footnote w:type="continuationSeparator" w:id="0">
    <w:p w:rsidR="003C5E8F" w:rsidRDefault="003C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995C71"/>
    <w:multiLevelType w:val="singleLevel"/>
    <w:tmpl w:val="E1995C71"/>
    <w:lvl w:ilvl="0">
      <w:start w:val="8"/>
      <w:numFmt w:val="decimal"/>
      <w:suff w:val="space"/>
      <w:lvlText w:val="%1-"/>
      <w:lvlJc w:val="left"/>
      <w:rPr>
        <w:rFonts w:cs="Times New Roman"/>
      </w:rPr>
    </w:lvl>
  </w:abstractNum>
  <w:abstractNum w:abstractNumId="1">
    <w:nsid w:val="4B5E2202"/>
    <w:multiLevelType w:val="multilevel"/>
    <w:tmpl w:val="4B5E22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A61A7D"/>
    <w:multiLevelType w:val="hybridMultilevel"/>
    <w:tmpl w:val="C338D892"/>
    <w:lvl w:ilvl="0" w:tplc="7056273E">
      <w:start w:val="20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7D11DA"/>
    <w:multiLevelType w:val="multilevel"/>
    <w:tmpl w:val="6E7D11DA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96E"/>
    <w:rsid w:val="0000095F"/>
    <w:rsid w:val="000052CA"/>
    <w:rsid w:val="00005EC6"/>
    <w:rsid w:val="00007490"/>
    <w:rsid w:val="00011056"/>
    <w:rsid w:val="00011195"/>
    <w:rsid w:val="00012913"/>
    <w:rsid w:val="00014CB4"/>
    <w:rsid w:val="000153BF"/>
    <w:rsid w:val="00017B2E"/>
    <w:rsid w:val="00020D87"/>
    <w:rsid w:val="0002212D"/>
    <w:rsid w:val="00024749"/>
    <w:rsid w:val="000253CD"/>
    <w:rsid w:val="00025749"/>
    <w:rsid w:val="00027F71"/>
    <w:rsid w:val="00031EF6"/>
    <w:rsid w:val="00032318"/>
    <w:rsid w:val="00033F51"/>
    <w:rsid w:val="000346EF"/>
    <w:rsid w:val="00042FBF"/>
    <w:rsid w:val="0004434E"/>
    <w:rsid w:val="00044D74"/>
    <w:rsid w:val="0004501C"/>
    <w:rsid w:val="000452DD"/>
    <w:rsid w:val="00050FDA"/>
    <w:rsid w:val="00051756"/>
    <w:rsid w:val="00053784"/>
    <w:rsid w:val="00053C50"/>
    <w:rsid w:val="00055445"/>
    <w:rsid w:val="00056582"/>
    <w:rsid w:val="000641B5"/>
    <w:rsid w:val="00064D34"/>
    <w:rsid w:val="00066321"/>
    <w:rsid w:val="000718F1"/>
    <w:rsid w:val="000744EB"/>
    <w:rsid w:val="00074E5B"/>
    <w:rsid w:val="00074E5D"/>
    <w:rsid w:val="00076247"/>
    <w:rsid w:val="000776EA"/>
    <w:rsid w:val="00077D98"/>
    <w:rsid w:val="00080B3E"/>
    <w:rsid w:val="000821D2"/>
    <w:rsid w:val="0008325A"/>
    <w:rsid w:val="00083C8D"/>
    <w:rsid w:val="00084894"/>
    <w:rsid w:val="00085224"/>
    <w:rsid w:val="00086530"/>
    <w:rsid w:val="000877FA"/>
    <w:rsid w:val="0009165C"/>
    <w:rsid w:val="000916BF"/>
    <w:rsid w:val="00091A5E"/>
    <w:rsid w:val="00091C90"/>
    <w:rsid w:val="0009220E"/>
    <w:rsid w:val="000955C3"/>
    <w:rsid w:val="00097045"/>
    <w:rsid w:val="000A1FC9"/>
    <w:rsid w:val="000A498C"/>
    <w:rsid w:val="000A4A38"/>
    <w:rsid w:val="000B202E"/>
    <w:rsid w:val="000B36DF"/>
    <w:rsid w:val="000C01B9"/>
    <w:rsid w:val="000C4CFD"/>
    <w:rsid w:val="000C5900"/>
    <w:rsid w:val="000C5FBF"/>
    <w:rsid w:val="000C601B"/>
    <w:rsid w:val="000C6DCD"/>
    <w:rsid w:val="000D2DF3"/>
    <w:rsid w:val="000D2FA5"/>
    <w:rsid w:val="000E4431"/>
    <w:rsid w:val="000E56A9"/>
    <w:rsid w:val="000F3D6B"/>
    <w:rsid w:val="000F428C"/>
    <w:rsid w:val="000F4AAD"/>
    <w:rsid w:val="000F5BC2"/>
    <w:rsid w:val="000F69D1"/>
    <w:rsid w:val="0010391F"/>
    <w:rsid w:val="00111623"/>
    <w:rsid w:val="00111F20"/>
    <w:rsid w:val="0011231C"/>
    <w:rsid w:val="0011467C"/>
    <w:rsid w:val="00114B3B"/>
    <w:rsid w:val="001210EE"/>
    <w:rsid w:val="0012142D"/>
    <w:rsid w:val="001227A3"/>
    <w:rsid w:val="00122CA5"/>
    <w:rsid w:val="00123D61"/>
    <w:rsid w:val="00123E03"/>
    <w:rsid w:val="00125A6E"/>
    <w:rsid w:val="001279EC"/>
    <w:rsid w:val="00127D83"/>
    <w:rsid w:val="001301C5"/>
    <w:rsid w:val="00131700"/>
    <w:rsid w:val="00131D1D"/>
    <w:rsid w:val="001323FA"/>
    <w:rsid w:val="0013255F"/>
    <w:rsid w:val="00133753"/>
    <w:rsid w:val="0013599E"/>
    <w:rsid w:val="00140DBD"/>
    <w:rsid w:val="001410BC"/>
    <w:rsid w:val="00146CFF"/>
    <w:rsid w:val="00146E03"/>
    <w:rsid w:val="00147D39"/>
    <w:rsid w:val="0015429C"/>
    <w:rsid w:val="00154760"/>
    <w:rsid w:val="0015696E"/>
    <w:rsid w:val="00160F76"/>
    <w:rsid w:val="00166AC6"/>
    <w:rsid w:val="00166FE7"/>
    <w:rsid w:val="0016735E"/>
    <w:rsid w:val="00170055"/>
    <w:rsid w:val="00180C22"/>
    <w:rsid w:val="001813C3"/>
    <w:rsid w:val="001813C7"/>
    <w:rsid w:val="00183B74"/>
    <w:rsid w:val="0018403E"/>
    <w:rsid w:val="001840E3"/>
    <w:rsid w:val="0018427B"/>
    <w:rsid w:val="00184B8D"/>
    <w:rsid w:val="001A09C3"/>
    <w:rsid w:val="001A47E4"/>
    <w:rsid w:val="001A4C12"/>
    <w:rsid w:val="001A6C6C"/>
    <w:rsid w:val="001A774F"/>
    <w:rsid w:val="001B194A"/>
    <w:rsid w:val="001B390A"/>
    <w:rsid w:val="001B516D"/>
    <w:rsid w:val="001B716D"/>
    <w:rsid w:val="001C04A8"/>
    <w:rsid w:val="001C163A"/>
    <w:rsid w:val="001C191B"/>
    <w:rsid w:val="001C61BD"/>
    <w:rsid w:val="001C6FFF"/>
    <w:rsid w:val="001D35B4"/>
    <w:rsid w:val="001D42B1"/>
    <w:rsid w:val="001E0150"/>
    <w:rsid w:val="001E0867"/>
    <w:rsid w:val="001E5A92"/>
    <w:rsid w:val="001E6120"/>
    <w:rsid w:val="001F1EE8"/>
    <w:rsid w:val="001F3B4F"/>
    <w:rsid w:val="001F3C37"/>
    <w:rsid w:val="001F5825"/>
    <w:rsid w:val="001F70FC"/>
    <w:rsid w:val="00200B09"/>
    <w:rsid w:val="00205F00"/>
    <w:rsid w:val="00207764"/>
    <w:rsid w:val="002126E8"/>
    <w:rsid w:val="00212D1B"/>
    <w:rsid w:val="0021411B"/>
    <w:rsid w:val="0021521C"/>
    <w:rsid w:val="00215448"/>
    <w:rsid w:val="00224898"/>
    <w:rsid w:val="002276FB"/>
    <w:rsid w:val="00230C98"/>
    <w:rsid w:val="00231C36"/>
    <w:rsid w:val="00233281"/>
    <w:rsid w:val="00234632"/>
    <w:rsid w:val="002355BA"/>
    <w:rsid w:val="002428A6"/>
    <w:rsid w:val="00247507"/>
    <w:rsid w:val="00254E29"/>
    <w:rsid w:val="0025515C"/>
    <w:rsid w:val="00255784"/>
    <w:rsid w:val="0026354C"/>
    <w:rsid w:val="00267258"/>
    <w:rsid w:val="00270E8A"/>
    <w:rsid w:val="002721BC"/>
    <w:rsid w:val="002812AF"/>
    <w:rsid w:val="00283116"/>
    <w:rsid w:val="002905DC"/>
    <w:rsid w:val="002947D7"/>
    <w:rsid w:val="0029564F"/>
    <w:rsid w:val="00296F22"/>
    <w:rsid w:val="002A040D"/>
    <w:rsid w:val="002A0ABB"/>
    <w:rsid w:val="002A21FC"/>
    <w:rsid w:val="002A796B"/>
    <w:rsid w:val="002B05D6"/>
    <w:rsid w:val="002B44A0"/>
    <w:rsid w:val="002B469C"/>
    <w:rsid w:val="002C4189"/>
    <w:rsid w:val="002C7CA4"/>
    <w:rsid w:val="002D0713"/>
    <w:rsid w:val="002E232B"/>
    <w:rsid w:val="002E7431"/>
    <w:rsid w:val="002F0366"/>
    <w:rsid w:val="002F33A8"/>
    <w:rsid w:val="002F4764"/>
    <w:rsid w:val="002F68F2"/>
    <w:rsid w:val="002F79BB"/>
    <w:rsid w:val="002F7D21"/>
    <w:rsid w:val="00304EB3"/>
    <w:rsid w:val="00306F2D"/>
    <w:rsid w:val="00313702"/>
    <w:rsid w:val="00316128"/>
    <w:rsid w:val="00320D04"/>
    <w:rsid w:val="00322BCD"/>
    <w:rsid w:val="00323934"/>
    <w:rsid w:val="00326289"/>
    <w:rsid w:val="0032761C"/>
    <w:rsid w:val="00330377"/>
    <w:rsid w:val="00331727"/>
    <w:rsid w:val="00331A90"/>
    <w:rsid w:val="00335A77"/>
    <w:rsid w:val="00336FCF"/>
    <w:rsid w:val="00343CDC"/>
    <w:rsid w:val="00352224"/>
    <w:rsid w:val="003530A5"/>
    <w:rsid w:val="00355CD3"/>
    <w:rsid w:val="00361B61"/>
    <w:rsid w:val="0037007C"/>
    <w:rsid w:val="003730AA"/>
    <w:rsid w:val="00375C2F"/>
    <w:rsid w:val="0037722B"/>
    <w:rsid w:val="00383B9A"/>
    <w:rsid w:val="00387A71"/>
    <w:rsid w:val="00390C3A"/>
    <w:rsid w:val="00391723"/>
    <w:rsid w:val="003959F5"/>
    <w:rsid w:val="00397D00"/>
    <w:rsid w:val="003A0072"/>
    <w:rsid w:val="003A451D"/>
    <w:rsid w:val="003A4E55"/>
    <w:rsid w:val="003A5249"/>
    <w:rsid w:val="003A6CEA"/>
    <w:rsid w:val="003A70B1"/>
    <w:rsid w:val="003B4DD9"/>
    <w:rsid w:val="003B705C"/>
    <w:rsid w:val="003C4DFC"/>
    <w:rsid w:val="003C5B80"/>
    <w:rsid w:val="003C5D4A"/>
    <w:rsid w:val="003C5E8F"/>
    <w:rsid w:val="003C783C"/>
    <w:rsid w:val="003D0910"/>
    <w:rsid w:val="003D1DF1"/>
    <w:rsid w:val="003D2299"/>
    <w:rsid w:val="003D2FEE"/>
    <w:rsid w:val="003D30F7"/>
    <w:rsid w:val="003D4372"/>
    <w:rsid w:val="003D5CEC"/>
    <w:rsid w:val="003E1A7C"/>
    <w:rsid w:val="003E1E90"/>
    <w:rsid w:val="003E1EE9"/>
    <w:rsid w:val="003E1F92"/>
    <w:rsid w:val="003E3D47"/>
    <w:rsid w:val="003E5642"/>
    <w:rsid w:val="003F1641"/>
    <w:rsid w:val="003F29BF"/>
    <w:rsid w:val="003F47C2"/>
    <w:rsid w:val="003F5CAF"/>
    <w:rsid w:val="003F7AA6"/>
    <w:rsid w:val="00402BF4"/>
    <w:rsid w:val="0040516E"/>
    <w:rsid w:val="0040540F"/>
    <w:rsid w:val="00407145"/>
    <w:rsid w:val="00410ACE"/>
    <w:rsid w:val="00411BDF"/>
    <w:rsid w:val="004139B7"/>
    <w:rsid w:val="00414F2C"/>
    <w:rsid w:val="004172EF"/>
    <w:rsid w:val="00420123"/>
    <w:rsid w:val="00421BBD"/>
    <w:rsid w:val="004241F2"/>
    <w:rsid w:val="004251D2"/>
    <w:rsid w:val="00425CDF"/>
    <w:rsid w:val="004339BA"/>
    <w:rsid w:val="0043673D"/>
    <w:rsid w:val="00436BF8"/>
    <w:rsid w:val="004406B5"/>
    <w:rsid w:val="00441ADB"/>
    <w:rsid w:val="004457CB"/>
    <w:rsid w:val="00453B02"/>
    <w:rsid w:val="00462ACF"/>
    <w:rsid w:val="00473219"/>
    <w:rsid w:val="00474C37"/>
    <w:rsid w:val="004763FD"/>
    <w:rsid w:val="00480D63"/>
    <w:rsid w:val="00481971"/>
    <w:rsid w:val="004823FB"/>
    <w:rsid w:val="004853AF"/>
    <w:rsid w:val="00485E2C"/>
    <w:rsid w:val="00486C38"/>
    <w:rsid w:val="004874DD"/>
    <w:rsid w:val="004876E9"/>
    <w:rsid w:val="004876EE"/>
    <w:rsid w:val="00493923"/>
    <w:rsid w:val="00496A3F"/>
    <w:rsid w:val="00497781"/>
    <w:rsid w:val="00497F80"/>
    <w:rsid w:val="004A39B8"/>
    <w:rsid w:val="004A44CD"/>
    <w:rsid w:val="004A4ADA"/>
    <w:rsid w:val="004A5394"/>
    <w:rsid w:val="004A5CF2"/>
    <w:rsid w:val="004A6D91"/>
    <w:rsid w:val="004B22AF"/>
    <w:rsid w:val="004B5C2B"/>
    <w:rsid w:val="004C0BE5"/>
    <w:rsid w:val="004D0392"/>
    <w:rsid w:val="004D2E92"/>
    <w:rsid w:val="004D6AF2"/>
    <w:rsid w:val="004E036F"/>
    <w:rsid w:val="004E13D9"/>
    <w:rsid w:val="004E4027"/>
    <w:rsid w:val="004E4CE3"/>
    <w:rsid w:val="004E5445"/>
    <w:rsid w:val="004E6967"/>
    <w:rsid w:val="004E75A1"/>
    <w:rsid w:val="004E79A2"/>
    <w:rsid w:val="004F06A8"/>
    <w:rsid w:val="004F1D4B"/>
    <w:rsid w:val="004F1F03"/>
    <w:rsid w:val="004F39D1"/>
    <w:rsid w:val="004F544C"/>
    <w:rsid w:val="004F5818"/>
    <w:rsid w:val="004F6584"/>
    <w:rsid w:val="00500B52"/>
    <w:rsid w:val="00500EF6"/>
    <w:rsid w:val="005071DF"/>
    <w:rsid w:val="00507920"/>
    <w:rsid w:val="00510E60"/>
    <w:rsid w:val="0051264E"/>
    <w:rsid w:val="0051498A"/>
    <w:rsid w:val="00514AC8"/>
    <w:rsid w:val="0051546E"/>
    <w:rsid w:val="00520AC4"/>
    <w:rsid w:val="005228E5"/>
    <w:rsid w:val="00524608"/>
    <w:rsid w:val="00527B9E"/>
    <w:rsid w:val="005320C0"/>
    <w:rsid w:val="00534885"/>
    <w:rsid w:val="00534BC3"/>
    <w:rsid w:val="00541266"/>
    <w:rsid w:val="005447DB"/>
    <w:rsid w:val="00544D1D"/>
    <w:rsid w:val="00547314"/>
    <w:rsid w:val="005479E1"/>
    <w:rsid w:val="005527CF"/>
    <w:rsid w:val="00553944"/>
    <w:rsid w:val="005542A1"/>
    <w:rsid w:val="00554435"/>
    <w:rsid w:val="00554D93"/>
    <w:rsid w:val="00556DAB"/>
    <w:rsid w:val="00564588"/>
    <w:rsid w:val="00565638"/>
    <w:rsid w:val="00565E4E"/>
    <w:rsid w:val="0056692A"/>
    <w:rsid w:val="0056696F"/>
    <w:rsid w:val="00566E50"/>
    <w:rsid w:val="00567001"/>
    <w:rsid w:val="0057154F"/>
    <w:rsid w:val="00571DA0"/>
    <w:rsid w:val="005742B5"/>
    <w:rsid w:val="00576EB7"/>
    <w:rsid w:val="00577609"/>
    <w:rsid w:val="00580A52"/>
    <w:rsid w:val="00582A92"/>
    <w:rsid w:val="0058645D"/>
    <w:rsid w:val="00586913"/>
    <w:rsid w:val="00587206"/>
    <w:rsid w:val="0059105C"/>
    <w:rsid w:val="005931FB"/>
    <w:rsid w:val="005950AD"/>
    <w:rsid w:val="00595378"/>
    <w:rsid w:val="00595A31"/>
    <w:rsid w:val="00595CB4"/>
    <w:rsid w:val="00597035"/>
    <w:rsid w:val="005A08D9"/>
    <w:rsid w:val="005A4DA4"/>
    <w:rsid w:val="005A550F"/>
    <w:rsid w:val="005A770D"/>
    <w:rsid w:val="005A7A2C"/>
    <w:rsid w:val="005B35F9"/>
    <w:rsid w:val="005B598A"/>
    <w:rsid w:val="005B74D7"/>
    <w:rsid w:val="005B78D2"/>
    <w:rsid w:val="005C0C63"/>
    <w:rsid w:val="005C608C"/>
    <w:rsid w:val="005C6747"/>
    <w:rsid w:val="005C6F5D"/>
    <w:rsid w:val="005C78B1"/>
    <w:rsid w:val="005D0396"/>
    <w:rsid w:val="005D2D10"/>
    <w:rsid w:val="005D6132"/>
    <w:rsid w:val="005D7405"/>
    <w:rsid w:val="005E05E6"/>
    <w:rsid w:val="005E64CC"/>
    <w:rsid w:val="005E7EA3"/>
    <w:rsid w:val="005F082E"/>
    <w:rsid w:val="005F1C55"/>
    <w:rsid w:val="005F200C"/>
    <w:rsid w:val="005F5BCD"/>
    <w:rsid w:val="0060027B"/>
    <w:rsid w:val="00601CDA"/>
    <w:rsid w:val="00602DB4"/>
    <w:rsid w:val="00604564"/>
    <w:rsid w:val="00604B07"/>
    <w:rsid w:val="006109D1"/>
    <w:rsid w:val="006109E3"/>
    <w:rsid w:val="00613C91"/>
    <w:rsid w:val="0061437C"/>
    <w:rsid w:val="00615505"/>
    <w:rsid w:val="00615F53"/>
    <w:rsid w:val="006212C2"/>
    <w:rsid w:val="006213B2"/>
    <w:rsid w:val="00622A37"/>
    <w:rsid w:val="00625F45"/>
    <w:rsid w:val="0062620D"/>
    <w:rsid w:val="00626B50"/>
    <w:rsid w:val="00631AC5"/>
    <w:rsid w:val="0063461D"/>
    <w:rsid w:val="00637D52"/>
    <w:rsid w:val="0064040F"/>
    <w:rsid w:val="00646021"/>
    <w:rsid w:val="0064664C"/>
    <w:rsid w:val="0065042F"/>
    <w:rsid w:val="00651B63"/>
    <w:rsid w:val="00654613"/>
    <w:rsid w:val="00655246"/>
    <w:rsid w:val="00655508"/>
    <w:rsid w:val="00657901"/>
    <w:rsid w:val="00660E45"/>
    <w:rsid w:val="00660FEF"/>
    <w:rsid w:val="006657C5"/>
    <w:rsid w:val="00665E58"/>
    <w:rsid w:val="00671617"/>
    <w:rsid w:val="00674539"/>
    <w:rsid w:val="0067481C"/>
    <w:rsid w:val="006832B3"/>
    <w:rsid w:val="006847D2"/>
    <w:rsid w:val="00685F0D"/>
    <w:rsid w:val="00687962"/>
    <w:rsid w:val="0069260C"/>
    <w:rsid w:val="00693C5E"/>
    <w:rsid w:val="006A2FA3"/>
    <w:rsid w:val="006A2FFE"/>
    <w:rsid w:val="006A51C8"/>
    <w:rsid w:val="006A5816"/>
    <w:rsid w:val="006A732F"/>
    <w:rsid w:val="006B2E5E"/>
    <w:rsid w:val="006B3D3D"/>
    <w:rsid w:val="006C0ADC"/>
    <w:rsid w:val="006C11F3"/>
    <w:rsid w:val="006C3607"/>
    <w:rsid w:val="006D068C"/>
    <w:rsid w:val="006D1164"/>
    <w:rsid w:val="006D24B7"/>
    <w:rsid w:val="006D3A05"/>
    <w:rsid w:val="006D3CF4"/>
    <w:rsid w:val="006D4040"/>
    <w:rsid w:val="006D53AB"/>
    <w:rsid w:val="006E02C2"/>
    <w:rsid w:val="006E1A28"/>
    <w:rsid w:val="006E53C4"/>
    <w:rsid w:val="006F18BA"/>
    <w:rsid w:val="006F2127"/>
    <w:rsid w:val="007001DF"/>
    <w:rsid w:val="0070094B"/>
    <w:rsid w:val="007010D0"/>
    <w:rsid w:val="007014EA"/>
    <w:rsid w:val="00704565"/>
    <w:rsid w:val="00705165"/>
    <w:rsid w:val="00712716"/>
    <w:rsid w:val="0071372B"/>
    <w:rsid w:val="007170AD"/>
    <w:rsid w:val="00727098"/>
    <w:rsid w:val="007304EB"/>
    <w:rsid w:val="007304FB"/>
    <w:rsid w:val="00734D25"/>
    <w:rsid w:val="0073628C"/>
    <w:rsid w:val="00742E66"/>
    <w:rsid w:val="00744BB7"/>
    <w:rsid w:val="007468AB"/>
    <w:rsid w:val="00747183"/>
    <w:rsid w:val="00754247"/>
    <w:rsid w:val="00757E7C"/>
    <w:rsid w:val="007649A3"/>
    <w:rsid w:val="00765F19"/>
    <w:rsid w:val="0076794F"/>
    <w:rsid w:val="00770CE0"/>
    <w:rsid w:val="00774B40"/>
    <w:rsid w:val="0077506F"/>
    <w:rsid w:val="00775DA5"/>
    <w:rsid w:val="00776375"/>
    <w:rsid w:val="007768A6"/>
    <w:rsid w:val="00776BE9"/>
    <w:rsid w:val="00782682"/>
    <w:rsid w:val="00782A45"/>
    <w:rsid w:val="00784830"/>
    <w:rsid w:val="00785665"/>
    <w:rsid w:val="00786772"/>
    <w:rsid w:val="00786F4B"/>
    <w:rsid w:val="0078750D"/>
    <w:rsid w:val="00791313"/>
    <w:rsid w:val="00791B2E"/>
    <w:rsid w:val="00791D44"/>
    <w:rsid w:val="00795287"/>
    <w:rsid w:val="007A0E91"/>
    <w:rsid w:val="007A4AA4"/>
    <w:rsid w:val="007A5104"/>
    <w:rsid w:val="007A60E5"/>
    <w:rsid w:val="007A70B9"/>
    <w:rsid w:val="007A7661"/>
    <w:rsid w:val="007B09D6"/>
    <w:rsid w:val="007B0F6E"/>
    <w:rsid w:val="007B3FE1"/>
    <w:rsid w:val="007B5E52"/>
    <w:rsid w:val="007B6355"/>
    <w:rsid w:val="007B65F9"/>
    <w:rsid w:val="007C005B"/>
    <w:rsid w:val="007C0CB4"/>
    <w:rsid w:val="007C1F21"/>
    <w:rsid w:val="007C5400"/>
    <w:rsid w:val="007C661E"/>
    <w:rsid w:val="007D3139"/>
    <w:rsid w:val="007D3CA5"/>
    <w:rsid w:val="007D4D3D"/>
    <w:rsid w:val="007D5602"/>
    <w:rsid w:val="007D6D56"/>
    <w:rsid w:val="007E30A0"/>
    <w:rsid w:val="007E4187"/>
    <w:rsid w:val="007E4346"/>
    <w:rsid w:val="007E7EE9"/>
    <w:rsid w:val="007F1697"/>
    <w:rsid w:val="00800837"/>
    <w:rsid w:val="00801B3A"/>
    <w:rsid w:val="00806CFF"/>
    <w:rsid w:val="00806E34"/>
    <w:rsid w:val="0081165C"/>
    <w:rsid w:val="00813FD5"/>
    <w:rsid w:val="00814E1B"/>
    <w:rsid w:val="008164AB"/>
    <w:rsid w:val="00822AC1"/>
    <w:rsid w:val="00823F59"/>
    <w:rsid w:val="008267AA"/>
    <w:rsid w:val="008300F0"/>
    <w:rsid w:val="0083063B"/>
    <w:rsid w:val="00835EBF"/>
    <w:rsid w:val="0083613E"/>
    <w:rsid w:val="00837E6E"/>
    <w:rsid w:val="00837EBB"/>
    <w:rsid w:val="00843694"/>
    <w:rsid w:val="00844445"/>
    <w:rsid w:val="008467BE"/>
    <w:rsid w:val="008472FE"/>
    <w:rsid w:val="00854ADE"/>
    <w:rsid w:val="0085527D"/>
    <w:rsid w:val="008567A0"/>
    <w:rsid w:val="008579A7"/>
    <w:rsid w:val="00860B16"/>
    <w:rsid w:val="0086407C"/>
    <w:rsid w:val="008648F0"/>
    <w:rsid w:val="008654E3"/>
    <w:rsid w:val="008727A6"/>
    <w:rsid w:val="00880AB4"/>
    <w:rsid w:val="008832E7"/>
    <w:rsid w:val="00884CD9"/>
    <w:rsid w:val="00884E44"/>
    <w:rsid w:val="00885152"/>
    <w:rsid w:val="008938FA"/>
    <w:rsid w:val="008A4826"/>
    <w:rsid w:val="008A56FB"/>
    <w:rsid w:val="008B0C53"/>
    <w:rsid w:val="008B30D8"/>
    <w:rsid w:val="008B34BB"/>
    <w:rsid w:val="008B49B2"/>
    <w:rsid w:val="008B5DAB"/>
    <w:rsid w:val="008C066E"/>
    <w:rsid w:val="008C1F69"/>
    <w:rsid w:val="008C2E22"/>
    <w:rsid w:val="008C7155"/>
    <w:rsid w:val="008D15CE"/>
    <w:rsid w:val="008D208A"/>
    <w:rsid w:val="008D4050"/>
    <w:rsid w:val="008D6D45"/>
    <w:rsid w:val="008E2C7A"/>
    <w:rsid w:val="008E62A3"/>
    <w:rsid w:val="008F1DA3"/>
    <w:rsid w:val="008F34B4"/>
    <w:rsid w:val="008F5493"/>
    <w:rsid w:val="008F5641"/>
    <w:rsid w:val="0090075E"/>
    <w:rsid w:val="009023F7"/>
    <w:rsid w:val="009039DA"/>
    <w:rsid w:val="0091066F"/>
    <w:rsid w:val="00913241"/>
    <w:rsid w:val="0091512D"/>
    <w:rsid w:val="00915156"/>
    <w:rsid w:val="00915208"/>
    <w:rsid w:val="009174E6"/>
    <w:rsid w:val="009276DF"/>
    <w:rsid w:val="009303DA"/>
    <w:rsid w:val="009314FE"/>
    <w:rsid w:val="00931D46"/>
    <w:rsid w:val="0093606E"/>
    <w:rsid w:val="00936085"/>
    <w:rsid w:val="00936ED2"/>
    <w:rsid w:val="00937F6C"/>
    <w:rsid w:val="00937FB6"/>
    <w:rsid w:val="00940D5D"/>
    <w:rsid w:val="009429CF"/>
    <w:rsid w:val="00943866"/>
    <w:rsid w:val="00945151"/>
    <w:rsid w:val="00950488"/>
    <w:rsid w:val="0095271D"/>
    <w:rsid w:val="009628B6"/>
    <w:rsid w:val="00970B80"/>
    <w:rsid w:val="00973C73"/>
    <w:rsid w:val="00982AF0"/>
    <w:rsid w:val="009840F4"/>
    <w:rsid w:val="00984202"/>
    <w:rsid w:val="00985759"/>
    <w:rsid w:val="00986115"/>
    <w:rsid w:val="0099219D"/>
    <w:rsid w:val="00993394"/>
    <w:rsid w:val="00994671"/>
    <w:rsid w:val="00996598"/>
    <w:rsid w:val="00996937"/>
    <w:rsid w:val="009A0094"/>
    <w:rsid w:val="009A2E2B"/>
    <w:rsid w:val="009A4B80"/>
    <w:rsid w:val="009B11A4"/>
    <w:rsid w:val="009B1402"/>
    <w:rsid w:val="009B27FE"/>
    <w:rsid w:val="009B4311"/>
    <w:rsid w:val="009B53B9"/>
    <w:rsid w:val="009B6EFD"/>
    <w:rsid w:val="009B7D23"/>
    <w:rsid w:val="009C1851"/>
    <w:rsid w:val="009C27D3"/>
    <w:rsid w:val="009C58E8"/>
    <w:rsid w:val="009C60C9"/>
    <w:rsid w:val="009D2824"/>
    <w:rsid w:val="009E0593"/>
    <w:rsid w:val="009E05AA"/>
    <w:rsid w:val="009E48A2"/>
    <w:rsid w:val="009E5A2D"/>
    <w:rsid w:val="009F44E5"/>
    <w:rsid w:val="009F7BFD"/>
    <w:rsid w:val="00A006FC"/>
    <w:rsid w:val="00A00E47"/>
    <w:rsid w:val="00A0140F"/>
    <w:rsid w:val="00A017C5"/>
    <w:rsid w:val="00A03313"/>
    <w:rsid w:val="00A03F95"/>
    <w:rsid w:val="00A049D3"/>
    <w:rsid w:val="00A0532B"/>
    <w:rsid w:val="00A06866"/>
    <w:rsid w:val="00A07E88"/>
    <w:rsid w:val="00A11B33"/>
    <w:rsid w:val="00A13421"/>
    <w:rsid w:val="00A25B4B"/>
    <w:rsid w:val="00A26944"/>
    <w:rsid w:val="00A26F7D"/>
    <w:rsid w:val="00A27B6F"/>
    <w:rsid w:val="00A30001"/>
    <w:rsid w:val="00A30619"/>
    <w:rsid w:val="00A31383"/>
    <w:rsid w:val="00A335E1"/>
    <w:rsid w:val="00A34794"/>
    <w:rsid w:val="00A34981"/>
    <w:rsid w:val="00A36E9C"/>
    <w:rsid w:val="00A415F8"/>
    <w:rsid w:val="00A420C7"/>
    <w:rsid w:val="00A43BF2"/>
    <w:rsid w:val="00A46794"/>
    <w:rsid w:val="00A4689B"/>
    <w:rsid w:val="00A50C81"/>
    <w:rsid w:val="00A5148B"/>
    <w:rsid w:val="00A556C1"/>
    <w:rsid w:val="00A558FB"/>
    <w:rsid w:val="00A60DD6"/>
    <w:rsid w:val="00A60E3B"/>
    <w:rsid w:val="00A636F7"/>
    <w:rsid w:val="00A64FF6"/>
    <w:rsid w:val="00A77A1C"/>
    <w:rsid w:val="00A804AB"/>
    <w:rsid w:val="00A81404"/>
    <w:rsid w:val="00A81FB5"/>
    <w:rsid w:val="00A8334E"/>
    <w:rsid w:val="00A838A3"/>
    <w:rsid w:val="00A83CB6"/>
    <w:rsid w:val="00A83D42"/>
    <w:rsid w:val="00A90931"/>
    <w:rsid w:val="00A95151"/>
    <w:rsid w:val="00A955D9"/>
    <w:rsid w:val="00AA0089"/>
    <w:rsid w:val="00AA0298"/>
    <w:rsid w:val="00AA0EDD"/>
    <w:rsid w:val="00AA33F4"/>
    <w:rsid w:val="00AA3BD5"/>
    <w:rsid w:val="00AA4C09"/>
    <w:rsid w:val="00AA6022"/>
    <w:rsid w:val="00AA7038"/>
    <w:rsid w:val="00AB0950"/>
    <w:rsid w:val="00AB3269"/>
    <w:rsid w:val="00AC3069"/>
    <w:rsid w:val="00AC5038"/>
    <w:rsid w:val="00AC6EA5"/>
    <w:rsid w:val="00AD15E1"/>
    <w:rsid w:val="00AD16F1"/>
    <w:rsid w:val="00AD7EE2"/>
    <w:rsid w:val="00AE135B"/>
    <w:rsid w:val="00AE1442"/>
    <w:rsid w:val="00AE3580"/>
    <w:rsid w:val="00AE7A39"/>
    <w:rsid w:val="00AF151E"/>
    <w:rsid w:val="00AF3D52"/>
    <w:rsid w:val="00AF5CAB"/>
    <w:rsid w:val="00AF65A8"/>
    <w:rsid w:val="00B00BC3"/>
    <w:rsid w:val="00B03677"/>
    <w:rsid w:val="00B04A04"/>
    <w:rsid w:val="00B117B0"/>
    <w:rsid w:val="00B1254A"/>
    <w:rsid w:val="00B12A3D"/>
    <w:rsid w:val="00B12ADA"/>
    <w:rsid w:val="00B164B3"/>
    <w:rsid w:val="00B21348"/>
    <w:rsid w:val="00B22D12"/>
    <w:rsid w:val="00B25835"/>
    <w:rsid w:val="00B25A8E"/>
    <w:rsid w:val="00B265F1"/>
    <w:rsid w:val="00B31AF5"/>
    <w:rsid w:val="00B370A3"/>
    <w:rsid w:val="00B37A72"/>
    <w:rsid w:val="00B404B5"/>
    <w:rsid w:val="00B43370"/>
    <w:rsid w:val="00B447CC"/>
    <w:rsid w:val="00B447D9"/>
    <w:rsid w:val="00B464D3"/>
    <w:rsid w:val="00B50946"/>
    <w:rsid w:val="00B50E45"/>
    <w:rsid w:val="00B53A11"/>
    <w:rsid w:val="00B624B6"/>
    <w:rsid w:val="00B624F9"/>
    <w:rsid w:val="00B63EA6"/>
    <w:rsid w:val="00B702A5"/>
    <w:rsid w:val="00B72AD1"/>
    <w:rsid w:val="00B77337"/>
    <w:rsid w:val="00B86B0B"/>
    <w:rsid w:val="00B91E1D"/>
    <w:rsid w:val="00B9203C"/>
    <w:rsid w:val="00B96106"/>
    <w:rsid w:val="00B96855"/>
    <w:rsid w:val="00B96FE3"/>
    <w:rsid w:val="00BA5A00"/>
    <w:rsid w:val="00BA6800"/>
    <w:rsid w:val="00BA7494"/>
    <w:rsid w:val="00BB0950"/>
    <w:rsid w:val="00BB213D"/>
    <w:rsid w:val="00BB31FD"/>
    <w:rsid w:val="00BB3BF0"/>
    <w:rsid w:val="00BB6AA7"/>
    <w:rsid w:val="00BC08F8"/>
    <w:rsid w:val="00BC15E2"/>
    <w:rsid w:val="00BC50B2"/>
    <w:rsid w:val="00BC5A0A"/>
    <w:rsid w:val="00BC6E7D"/>
    <w:rsid w:val="00BC7794"/>
    <w:rsid w:val="00BD2A1B"/>
    <w:rsid w:val="00BD2B44"/>
    <w:rsid w:val="00BD3AEE"/>
    <w:rsid w:val="00BD6274"/>
    <w:rsid w:val="00BD71AE"/>
    <w:rsid w:val="00BD7DCC"/>
    <w:rsid w:val="00BE4D7B"/>
    <w:rsid w:val="00BE5083"/>
    <w:rsid w:val="00BF0E3D"/>
    <w:rsid w:val="00BF2E44"/>
    <w:rsid w:val="00BF3B8C"/>
    <w:rsid w:val="00BF438F"/>
    <w:rsid w:val="00BF4BAB"/>
    <w:rsid w:val="00BF7032"/>
    <w:rsid w:val="00BF730B"/>
    <w:rsid w:val="00C00ADE"/>
    <w:rsid w:val="00C00FB9"/>
    <w:rsid w:val="00C01EF1"/>
    <w:rsid w:val="00C05C50"/>
    <w:rsid w:val="00C06051"/>
    <w:rsid w:val="00C07F54"/>
    <w:rsid w:val="00C109C5"/>
    <w:rsid w:val="00C14CEA"/>
    <w:rsid w:val="00C15CF9"/>
    <w:rsid w:val="00C15DE6"/>
    <w:rsid w:val="00C15F21"/>
    <w:rsid w:val="00C218E8"/>
    <w:rsid w:val="00C23711"/>
    <w:rsid w:val="00C25938"/>
    <w:rsid w:val="00C2728E"/>
    <w:rsid w:val="00C31BED"/>
    <w:rsid w:val="00C331D3"/>
    <w:rsid w:val="00C33F65"/>
    <w:rsid w:val="00C373A7"/>
    <w:rsid w:val="00C37619"/>
    <w:rsid w:val="00C40B86"/>
    <w:rsid w:val="00C426C5"/>
    <w:rsid w:val="00C43611"/>
    <w:rsid w:val="00C44BED"/>
    <w:rsid w:val="00C45417"/>
    <w:rsid w:val="00C46069"/>
    <w:rsid w:val="00C47BA8"/>
    <w:rsid w:val="00C50689"/>
    <w:rsid w:val="00C50D43"/>
    <w:rsid w:val="00C50FBD"/>
    <w:rsid w:val="00C53F7D"/>
    <w:rsid w:val="00C558EC"/>
    <w:rsid w:val="00C6493F"/>
    <w:rsid w:val="00C649B8"/>
    <w:rsid w:val="00C655A9"/>
    <w:rsid w:val="00C6662C"/>
    <w:rsid w:val="00C72645"/>
    <w:rsid w:val="00C72D53"/>
    <w:rsid w:val="00C77E78"/>
    <w:rsid w:val="00C802E0"/>
    <w:rsid w:val="00C810B4"/>
    <w:rsid w:val="00C81973"/>
    <w:rsid w:val="00C86372"/>
    <w:rsid w:val="00C8669C"/>
    <w:rsid w:val="00C932F0"/>
    <w:rsid w:val="00C9338B"/>
    <w:rsid w:val="00C9357E"/>
    <w:rsid w:val="00CA12C2"/>
    <w:rsid w:val="00CA557A"/>
    <w:rsid w:val="00CB109B"/>
    <w:rsid w:val="00CB2295"/>
    <w:rsid w:val="00CB2DA3"/>
    <w:rsid w:val="00CB324A"/>
    <w:rsid w:val="00CB3E6A"/>
    <w:rsid w:val="00CC0E69"/>
    <w:rsid w:val="00CC4E7D"/>
    <w:rsid w:val="00CC7D29"/>
    <w:rsid w:val="00CD045D"/>
    <w:rsid w:val="00CD14DF"/>
    <w:rsid w:val="00CD4D25"/>
    <w:rsid w:val="00CE0935"/>
    <w:rsid w:val="00CE0D73"/>
    <w:rsid w:val="00CE2706"/>
    <w:rsid w:val="00CE58CC"/>
    <w:rsid w:val="00CE5E9B"/>
    <w:rsid w:val="00CF0A5D"/>
    <w:rsid w:val="00CF131F"/>
    <w:rsid w:val="00CF165B"/>
    <w:rsid w:val="00CF7AF2"/>
    <w:rsid w:val="00CF7F69"/>
    <w:rsid w:val="00D007B6"/>
    <w:rsid w:val="00D01B87"/>
    <w:rsid w:val="00D07DA5"/>
    <w:rsid w:val="00D110AF"/>
    <w:rsid w:val="00D11377"/>
    <w:rsid w:val="00D11626"/>
    <w:rsid w:val="00D12255"/>
    <w:rsid w:val="00D15E17"/>
    <w:rsid w:val="00D2289A"/>
    <w:rsid w:val="00D30670"/>
    <w:rsid w:val="00D30D1C"/>
    <w:rsid w:val="00D31335"/>
    <w:rsid w:val="00D31F14"/>
    <w:rsid w:val="00D32B74"/>
    <w:rsid w:val="00D34020"/>
    <w:rsid w:val="00D40A39"/>
    <w:rsid w:val="00D414ED"/>
    <w:rsid w:val="00D422B4"/>
    <w:rsid w:val="00D459ED"/>
    <w:rsid w:val="00D47315"/>
    <w:rsid w:val="00D47A00"/>
    <w:rsid w:val="00D50602"/>
    <w:rsid w:val="00D55029"/>
    <w:rsid w:val="00D55CDD"/>
    <w:rsid w:val="00D564AA"/>
    <w:rsid w:val="00D56529"/>
    <w:rsid w:val="00D57E16"/>
    <w:rsid w:val="00D61B4D"/>
    <w:rsid w:val="00D6298F"/>
    <w:rsid w:val="00D62D69"/>
    <w:rsid w:val="00D64C17"/>
    <w:rsid w:val="00D70A24"/>
    <w:rsid w:val="00D70AB4"/>
    <w:rsid w:val="00D7404C"/>
    <w:rsid w:val="00D75456"/>
    <w:rsid w:val="00D77838"/>
    <w:rsid w:val="00D815F1"/>
    <w:rsid w:val="00D8239D"/>
    <w:rsid w:val="00D86CB5"/>
    <w:rsid w:val="00D90BE2"/>
    <w:rsid w:val="00D923DD"/>
    <w:rsid w:val="00D95129"/>
    <w:rsid w:val="00D96B67"/>
    <w:rsid w:val="00DA0414"/>
    <w:rsid w:val="00DA1231"/>
    <w:rsid w:val="00DA25ED"/>
    <w:rsid w:val="00DA4D02"/>
    <w:rsid w:val="00DA4EFC"/>
    <w:rsid w:val="00DA6E0F"/>
    <w:rsid w:val="00DB21EA"/>
    <w:rsid w:val="00DB5D3E"/>
    <w:rsid w:val="00DB65A6"/>
    <w:rsid w:val="00DB70B1"/>
    <w:rsid w:val="00DC1B77"/>
    <w:rsid w:val="00DC1F82"/>
    <w:rsid w:val="00DC279B"/>
    <w:rsid w:val="00DC2BDA"/>
    <w:rsid w:val="00DC40A7"/>
    <w:rsid w:val="00DC78FB"/>
    <w:rsid w:val="00DD0EEC"/>
    <w:rsid w:val="00DD39AD"/>
    <w:rsid w:val="00DD48AC"/>
    <w:rsid w:val="00DD53DC"/>
    <w:rsid w:val="00DD5F72"/>
    <w:rsid w:val="00DD620C"/>
    <w:rsid w:val="00DE00F4"/>
    <w:rsid w:val="00DE1B8F"/>
    <w:rsid w:val="00DE1D85"/>
    <w:rsid w:val="00DE331C"/>
    <w:rsid w:val="00DE34BA"/>
    <w:rsid w:val="00DE40BE"/>
    <w:rsid w:val="00DE4D48"/>
    <w:rsid w:val="00DE725F"/>
    <w:rsid w:val="00DF3D1E"/>
    <w:rsid w:val="00DF6B6C"/>
    <w:rsid w:val="00DF7C79"/>
    <w:rsid w:val="00E01590"/>
    <w:rsid w:val="00E038DD"/>
    <w:rsid w:val="00E03BF7"/>
    <w:rsid w:val="00E0709C"/>
    <w:rsid w:val="00E14F49"/>
    <w:rsid w:val="00E16AE2"/>
    <w:rsid w:val="00E21155"/>
    <w:rsid w:val="00E264EF"/>
    <w:rsid w:val="00E26F5F"/>
    <w:rsid w:val="00E30A26"/>
    <w:rsid w:val="00E31C72"/>
    <w:rsid w:val="00E3220E"/>
    <w:rsid w:val="00E333A3"/>
    <w:rsid w:val="00E3357B"/>
    <w:rsid w:val="00E33A87"/>
    <w:rsid w:val="00E34FBB"/>
    <w:rsid w:val="00E362C8"/>
    <w:rsid w:val="00E370D8"/>
    <w:rsid w:val="00E43409"/>
    <w:rsid w:val="00E5121E"/>
    <w:rsid w:val="00E51937"/>
    <w:rsid w:val="00E5350D"/>
    <w:rsid w:val="00E53C0A"/>
    <w:rsid w:val="00E575E5"/>
    <w:rsid w:val="00E62262"/>
    <w:rsid w:val="00E63AA6"/>
    <w:rsid w:val="00E64907"/>
    <w:rsid w:val="00E667A1"/>
    <w:rsid w:val="00E677AB"/>
    <w:rsid w:val="00E70DEE"/>
    <w:rsid w:val="00E7109F"/>
    <w:rsid w:val="00E75182"/>
    <w:rsid w:val="00E75305"/>
    <w:rsid w:val="00E767AD"/>
    <w:rsid w:val="00E769E1"/>
    <w:rsid w:val="00E80BB1"/>
    <w:rsid w:val="00E829C5"/>
    <w:rsid w:val="00E83B0D"/>
    <w:rsid w:val="00E8597C"/>
    <w:rsid w:val="00E85DE8"/>
    <w:rsid w:val="00E91982"/>
    <w:rsid w:val="00E91BD2"/>
    <w:rsid w:val="00E96B87"/>
    <w:rsid w:val="00E96C91"/>
    <w:rsid w:val="00EA1296"/>
    <w:rsid w:val="00EA2428"/>
    <w:rsid w:val="00EA6671"/>
    <w:rsid w:val="00EB2A6C"/>
    <w:rsid w:val="00EC54EB"/>
    <w:rsid w:val="00EC6E57"/>
    <w:rsid w:val="00ED102F"/>
    <w:rsid w:val="00ED1C51"/>
    <w:rsid w:val="00ED3BFD"/>
    <w:rsid w:val="00ED4C95"/>
    <w:rsid w:val="00ED4D22"/>
    <w:rsid w:val="00EE21E2"/>
    <w:rsid w:val="00EE6792"/>
    <w:rsid w:val="00EE78AD"/>
    <w:rsid w:val="00EF0779"/>
    <w:rsid w:val="00EF1260"/>
    <w:rsid w:val="00EF35A2"/>
    <w:rsid w:val="00EF3909"/>
    <w:rsid w:val="00EF5837"/>
    <w:rsid w:val="00F0030F"/>
    <w:rsid w:val="00F03D93"/>
    <w:rsid w:val="00F124FE"/>
    <w:rsid w:val="00F1629D"/>
    <w:rsid w:val="00F171F1"/>
    <w:rsid w:val="00F17B10"/>
    <w:rsid w:val="00F17CD9"/>
    <w:rsid w:val="00F20225"/>
    <w:rsid w:val="00F20BD1"/>
    <w:rsid w:val="00F24851"/>
    <w:rsid w:val="00F248AE"/>
    <w:rsid w:val="00F30338"/>
    <w:rsid w:val="00F34C0A"/>
    <w:rsid w:val="00F35D1E"/>
    <w:rsid w:val="00F378D2"/>
    <w:rsid w:val="00F403F1"/>
    <w:rsid w:val="00F41B5F"/>
    <w:rsid w:val="00F4493E"/>
    <w:rsid w:val="00F456E8"/>
    <w:rsid w:val="00F46701"/>
    <w:rsid w:val="00F5568D"/>
    <w:rsid w:val="00F614FD"/>
    <w:rsid w:val="00F619C8"/>
    <w:rsid w:val="00F62316"/>
    <w:rsid w:val="00F659EE"/>
    <w:rsid w:val="00F673C5"/>
    <w:rsid w:val="00F7051A"/>
    <w:rsid w:val="00F70554"/>
    <w:rsid w:val="00F712C0"/>
    <w:rsid w:val="00F71E00"/>
    <w:rsid w:val="00F74C0C"/>
    <w:rsid w:val="00F75BB4"/>
    <w:rsid w:val="00F764A3"/>
    <w:rsid w:val="00F860AA"/>
    <w:rsid w:val="00F87ADE"/>
    <w:rsid w:val="00F9516E"/>
    <w:rsid w:val="00FA44C1"/>
    <w:rsid w:val="00FA4F22"/>
    <w:rsid w:val="00FA6DB2"/>
    <w:rsid w:val="00FA74C6"/>
    <w:rsid w:val="00FB3E6B"/>
    <w:rsid w:val="00FB7D14"/>
    <w:rsid w:val="00FC292F"/>
    <w:rsid w:val="00FC3CB3"/>
    <w:rsid w:val="00FC4FBB"/>
    <w:rsid w:val="00FC7FDB"/>
    <w:rsid w:val="00FD0066"/>
    <w:rsid w:val="00FD3E44"/>
    <w:rsid w:val="00FD4227"/>
    <w:rsid w:val="00FD68EE"/>
    <w:rsid w:val="00FD750F"/>
    <w:rsid w:val="00FE028B"/>
    <w:rsid w:val="00FE13F7"/>
    <w:rsid w:val="00FE3071"/>
    <w:rsid w:val="00FE6216"/>
    <w:rsid w:val="00FE62AC"/>
    <w:rsid w:val="00FE6D4D"/>
    <w:rsid w:val="00FE7FE7"/>
    <w:rsid w:val="00FF0CD4"/>
    <w:rsid w:val="00FF18A7"/>
    <w:rsid w:val="00FF18EA"/>
    <w:rsid w:val="00FF2AE3"/>
    <w:rsid w:val="00FF3521"/>
    <w:rsid w:val="07095017"/>
    <w:rsid w:val="0FF01CEC"/>
    <w:rsid w:val="15F8417C"/>
    <w:rsid w:val="17607C97"/>
    <w:rsid w:val="1C244575"/>
    <w:rsid w:val="1EFB0460"/>
    <w:rsid w:val="27793E6A"/>
    <w:rsid w:val="285B1F7A"/>
    <w:rsid w:val="295309CD"/>
    <w:rsid w:val="3C413211"/>
    <w:rsid w:val="42B73F09"/>
    <w:rsid w:val="4CF156DA"/>
    <w:rsid w:val="687E3344"/>
    <w:rsid w:val="69706409"/>
    <w:rsid w:val="71E75D88"/>
    <w:rsid w:val="7ED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10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3D0910"/>
    <w:pPr>
      <w:keepNext/>
      <w:keepLines/>
      <w:spacing w:before="120" w:after="120"/>
      <w:ind w:firstLine="0"/>
      <w:jc w:val="center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37E6E"/>
    <w:pPr>
      <w:keepNext/>
      <w:keepLines/>
      <w:tabs>
        <w:tab w:val="left" w:pos="567"/>
      </w:tabs>
      <w:spacing w:line="240" w:lineRule="auto"/>
      <w:ind w:firstLine="0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D0910"/>
    <w:pPr>
      <w:keepNext/>
      <w:keepLines/>
      <w:tabs>
        <w:tab w:val="left" w:pos="567"/>
      </w:tabs>
      <w:spacing w:line="240" w:lineRule="auto"/>
      <w:outlineLvl w:val="2"/>
    </w:pPr>
    <w:rPr>
      <w:b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D0910"/>
    <w:pPr>
      <w:keepNext/>
      <w:keepLines/>
      <w:spacing w:before="40"/>
      <w:outlineLvl w:val="3"/>
    </w:pPr>
    <w:rPr>
      <w:i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910"/>
    <w:rPr>
      <w:rFonts w:ascii="Times New Roman" w:hAnsi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837E6E"/>
    <w:rPr>
      <w:b/>
      <w:sz w:val="24"/>
      <w:szCs w:val="20"/>
    </w:rPr>
  </w:style>
  <w:style w:type="character" w:customStyle="1" w:styleId="30">
    <w:name w:val="Заголовок 3 Знак"/>
    <w:link w:val="3"/>
    <w:uiPriority w:val="99"/>
    <w:locked/>
    <w:rsid w:val="003D0910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uiPriority w:val="99"/>
    <w:locked/>
    <w:rsid w:val="003D0910"/>
    <w:rPr>
      <w:rFonts w:ascii="Times New Roman" w:hAnsi="Times New Roman"/>
      <w:i/>
      <w:sz w:val="24"/>
      <w:u w:val="single"/>
    </w:rPr>
  </w:style>
  <w:style w:type="character" w:styleId="a3">
    <w:name w:val="annotation reference"/>
    <w:uiPriority w:val="99"/>
    <w:semiHidden/>
    <w:rsid w:val="003D0910"/>
    <w:rPr>
      <w:rFonts w:cs="Times New Roman"/>
      <w:sz w:val="16"/>
    </w:rPr>
  </w:style>
  <w:style w:type="character" w:styleId="a4">
    <w:name w:val="Emphasis"/>
    <w:uiPriority w:val="99"/>
    <w:qFormat/>
    <w:rsid w:val="003D0910"/>
    <w:rPr>
      <w:rFonts w:cs="Times New Roman"/>
      <w:i/>
    </w:rPr>
  </w:style>
  <w:style w:type="character" w:styleId="a5">
    <w:name w:val="Hyperlink"/>
    <w:uiPriority w:val="99"/>
    <w:rsid w:val="003D0910"/>
    <w:rPr>
      <w:rFonts w:cs="Times New Roman"/>
      <w:color w:val="0563C1"/>
      <w:u w:val="single"/>
    </w:rPr>
  </w:style>
  <w:style w:type="character" w:styleId="a6">
    <w:name w:val="page number"/>
    <w:uiPriority w:val="99"/>
    <w:rsid w:val="003D0910"/>
    <w:rPr>
      <w:rFonts w:cs="Times New Roman"/>
    </w:rPr>
  </w:style>
  <w:style w:type="character" w:styleId="a7">
    <w:name w:val="Strong"/>
    <w:uiPriority w:val="99"/>
    <w:qFormat/>
    <w:rsid w:val="003D0910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3D0910"/>
    <w:pPr>
      <w:spacing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3D0910"/>
    <w:rPr>
      <w:rFonts w:ascii="Segoe UI" w:hAnsi="Segoe UI"/>
      <w:sz w:val="18"/>
    </w:rPr>
  </w:style>
  <w:style w:type="paragraph" w:styleId="aa">
    <w:name w:val="annotation text"/>
    <w:basedOn w:val="a"/>
    <w:link w:val="ab"/>
    <w:uiPriority w:val="99"/>
    <w:semiHidden/>
    <w:rsid w:val="003D0910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3D0910"/>
    <w:rPr>
      <w:rFonts w:ascii="Times New Roman" w:hAnsi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3D0910"/>
    <w:rPr>
      <w:b/>
    </w:rPr>
  </w:style>
  <w:style w:type="character" w:customStyle="1" w:styleId="ad">
    <w:name w:val="Тема примечания Знак"/>
    <w:link w:val="ac"/>
    <w:uiPriority w:val="99"/>
    <w:semiHidden/>
    <w:locked/>
    <w:rsid w:val="003D0910"/>
    <w:rPr>
      <w:rFonts w:ascii="Times New Roman" w:hAnsi="Times New Roman"/>
      <w:b/>
      <w:sz w:val="20"/>
    </w:rPr>
  </w:style>
  <w:style w:type="paragraph" w:styleId="ae">
    <w:name w:val="header"/>
    <w:basedOn w:val="a"/>
    <w:link w:val="af"/>
    <w:uiPriority w:val="99"/>
    <w:rsid w:val="003D0910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3D0910"/>
    <w:rPr>
      <w:rFonts w:ascii="Times New Roman" w:hAnsi="Times New Roman"/>
      <w:sz w:val="24"/>
    </w:rPr>
  </w:style>
  <w:style w:type="paragraph" w:styleId="af0">
    <w:name w:val="Body Text"/>
    <w:basedOn w:val="a"/>
    <w:link w:val="af1"/>
    <w:uiPriority w:val="99"/>
    <w:rsid w:val="003D0910"/>
    <w:pPr>
      <w:suppressAutoHyphens/>
      <w:spacing w:after="120" w:line="240" w:lineRule="auto"/>
      <w:ind w:firstLine="0"/>
      <w:jc w:val="left"/>
    </w:pPr>
    <w:rPr>
      <w:szCs w:val="20"/>
      <w:lang w:eastAsia="zh-CN"/>
    </w:rPr>
  </w:style>
  <w:style w:type="character" w:customStyle="1" w:styleId="af1">
    <w:name w:val="Основной текст Знак"/>
    <w:link w:val="af0"/>
    <w:uiPriority w:val="99"/>
    <w:locked/>
    <w:rsid w:val="003D0910"/>
    <w:rPr>
      <w:rFonts w:ascii="Times New Roman" w:hAnsi="Times New Roman"/>
      <w:sz w:val="24"/>
      <w:lang w:eastAsia="zh-CN"/>
    </w:rPr>
  </w:style>
  <w:style w:type="paragraph" w:styleId="11">
    <w:name w:val="toc 1"/>
    <w:basedOn w:val="a"/>
    <w:next w:val="a"/>
    <w:autoRedefine/>
    <w:uiPriority w:val="99"/>
    <w:rsid w:val="003D0910"/>
    <w:pPr>
      <w:spacing w:after="100"/>
    </w:pPr>
  </w:style>
  <w:style w:type="paragraph" w:styleId="31">
    <w:name w:val="toc 3"/>
    <w:basedOn w:val="a"/>
    <w:next w:val="a"/>
    <w:autoRedefine/>
    <w:uiPriority w:val="99"/>
    <w:rsid w:val="003D0910"/>
    <w:pPr>
      <w:tabs>
        <w:tab w:val="right" w:leader="dot" w:pos="9628"/>
      </w:tabs>
      <w:spacing w:after="100"/>
      <w:ind w:left="480"/>
    </w:pPr>
    <w:rPr>
      <w:i/>
    </w:rPr>
  </w:style>
  <w:style w:type="paragraph" w:styleId="21">
    <w:name w:val="toc 2"/>
    <w:basedOn w:val="a"/>
    <w:next w:val="a"/>
    <w:autoRedefine/>
    <w:uiPriority w:val="99"/>
    <w:rsid w:val="003D0910"/>
    <w:pPr>
      <w:spacing w:after="100"/>
      <w:ind w:left="240"/>
    </w:pPr>
  </w:style>
  <w:style w:type="paragraph" w:styleId="af2">
    <w:name w:val="Body Text Indent"/>
    <w:basedOn w:val="a"/>
    <w:link w:val="af3"/>
    <w:uiPriority w:val="99"/>
    <w:rsid w:val="003D0910"/>
    <w:pPr>
      <w:suppressAutoHyphens/>
      <w:spacing w:after="120" w:line="240" w:lineRule="auto"/>
      <w:ind w:left="283" w:firstLine="0"/>
      <w:jc w:val="left"/>
    </w:pPr>
    <w:rPr>
      <w:szCs w:val="20"/>
      <w:lang w:eastAsia="zh-CN"/>
    </w:rPr>
  </w:style>
  <w:style w:type="character" w:customStyle="1" w:styleId="af3">
    <w:name w:val="Основной текст с отступом Знак"/>
    <w:link w:val="af2"/>
    <w:uiPriority w:val="99"/>
    <w:locked/>
    <w:rsid w:val="003D0910"/>
    <w:rPr>
      <w:rFonts w:ascii="Times New Roman" w:hAnsi="Times New Roman"/>
      <w:sz w:val="24"/>
      <w:lang w:eastAsia="zh-CN"/>
    </w:rPr>
  </w:style>
  <w:style w:type="paragraph" w:styleId="af4">
    <w:name w:val="Title"/>
    <w:basedOn w:val="a"/>
    <w:next w:val="a"/>
    <w:link w:val="af5"/>
    <w:autoRedefine/>
    <w:uiPriority w:val="99"/>
    <w:qFormat/>
    <w:rsid w:val="003D0910"/>
    <w:pPr>
      <w:spacing w:line="240" w:lineRule="auto"/>
      <w:ind w:firstLine="0"/>
      <w:contextualSpacing/>
      <w:jc w:val="center"/>
    </w:pPr>
    <w:rPr>
      <w:spacing w:val="-10"/>
      <w:kern w:val="28"/>
      <w:sz w:val="56"/>
      <w:szCs w:val="20"/>
      <w:lang w:eastAsia="ru-RU"/>
    </w:rPr>
  </w:style>
  <w:style w:type="character" w:customStyle="1" w:styleId="af5">
    <w:name w:val="Название Знак"/>
    <w:link w:val="af4"/>
    <w:uiPriority w:val="99"/>
    <w:locked/>
    <w:rsid w:val="003D0910"/>
    <w:rPr>
      <w:rFonts w:ascii="Times New Roman" w:hAnsi="Times New Roman"/>
      <w:spacing w:val="-10"/>
      <w:kern w:val="28"/>
      <w:sz w:val="56"/>
    </w:rPr>
  </w:style>
  <w:style w:type="paragraph" w:styleId="af6">
    <w:name w:val="footer"/>
    <w:basedOn w:val="a"/>
    <w:link w:val="af7"/>
    <w:uiPriority w:val="99"/>
    <w:rsid w:val="003D0910"/>
    <w:pPr>
      <w:tabs>
        <w:tab w:val="center" w:pos="4677"/>
        <w:tab w:val="right" w:pos="9355"/>
      </w:tabs>
      <w:spacing w:line="240" w:lineRule="auto"/>
    </w:pPr>
    <w:rPr>
      <w:szCs w:val="20"/>
      <w:lang w:eastAsia="ru-RU"/>
    </w:rPr>
  </w:style>
  <w:style w:type="character" w:customStyle="1" w:styleId="af7">
    <w:name w:val="Нижний колонтитул Знак"/>
    <w:link w:val="af6"/>
    <w:uiPriority w:val="99"/>
    <w:locked/>
    <w:rsid w:val="003D0910"/>
    <w:rPr>
      <w:rFonts w:ascii="Times New Roman" w:hAnsi="Times New Roman"/>
      <w:sz w:val="24"/>
    </w:rPr>
  </w:style>
  <w:style w:type="paragraph" w:styleId="af8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9"/>
    <w:uiPriority w:val="99"/>
    <w:rsid w:val="003D0910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rsid w:val="003D0910"/>
    <w:pPr>
      <w:spacing w:after="120" w:line="480" w:lineRule="auto"/>
      <w:ind w:left="283"/>
    </w:pPr>
    <w:rPr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3D0910"/>
    <w:rPr>
      <w:rFonts w:ascii="Times New Roman" w:hAnsi="Times New Roman"/>
      <w:sz w:val="24"/>
    </w:rPr>
  </w:style>
  <w:style w:type="paragraph" w:styleId="afa">
    <w:name w:val="Subtitle"/>
    <w:basedOn w:val="a"/>
    <w:next w:val="a"/>
    <w:link w:val="afb"/>
    <w:autoRedefine/>
    <w:uiPriority w:val="99"/>
    <w:qFormat/>
    <w:rsid w:val="00ED4C95"/>
    <w:pPr>
      <w:spacing w:line="240" w:lineRule="auto"/>
      <w:ind w:right="170"/>
    </w:pPr>
    <w:rPr>
      <w:i/>
      <w:spacing w:val="15"/>
      <w:szCs w:val="20"/>
      <w:u w:val="single"/>
      <w:lang w:eastAsia="ru-RU"/>
    </w:rPr>
  </w:style>
  <w:style w:type="character" w:customStyle="1" w:styleId="afb">
    <w:name w:val="Подзаголовок Знак"/>
    <w:link w:val="afa"/>
    <w:uiPriority w:val="99"/>
    <w:locked/>
    <w:rsid w:val="00ED4C95"/>
    <w:rPr>
      <w:i/>
      <w:spacing w:val="15"/>
      <w:sz w:val="24"/>
      <w:szCs w:val="20"/>
      <w:u w:val="single"/>
    </w:rPr>
  </w:style>
  <w:style w:type="table" w:styleId="afc">
    <w:name w:val="Table Grid"/>
    <w:basedOn w:val="a1"/>
    <w:uiPriority w:val="99"/>
    <w:rsid w:val="003D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uiPriority w:val="99"/>
    <w:semiHidden/>
    <w:rsid w:val="003D0910"/>
    <w:rPr>
      <w:color w:val="808080"/>
    </w:rPr>
  </w:style>
  <w:style w:type="paragraph" w:styleId="afe">
    <w:name w:val="No Spacing"/>
    <w:link w:val="aff"/>
    <w:uiPriority w:val="99"/>
    <w:qFormat/>
    <w:rsid w:val="003D0910"/>
    <w:rPr>
      <w:sz w:val="22"/>
    </w:rPr>
  </w:style>
  <w:style w:type="character" w:customStyle="1" w:styleId="aff">
    <w:name w:val="Без интервала Знак"/>
    <w:link w:val="afe"/>
    <w:uiPriority w:val="99"/>
    <w:locked/>
    <w:rsid w:val="003D0910"/>
    <w:rPr>
      <w:rFonts w:eastAsia="Times New Roman"/>
      <w:sz w:val="22"/>
      <w:lang w:val="ru-RU" w:eastAsia="ru-RU"/>
    </w:rPr>
  </w:style>
  <w:style w:type="paragraph" w:customStyle="1" w:styleId="aff0">
    <w:name w:val="Название отчета МСО"/>
    <w:basedOn w:val="a"/>
    <w:next w:val="a"/>
    <w:link w:val="aff1"/>
    <w:autoRedefine/>
    <w:uiPriority w:val="99"/>
    <w:rsid w:val="003D0910"/>
    <w:pPr>
      <w:spacing w:after="120"/>
      <w:ind w:firstLine="0"/>
      <w:jc w:val="center"/>
    </w:pPr>
    <w:rPr>
      <w:caps/>
      <w:sz w:val="26"/>
      <w:szCs w:val="20"/>
      <w:lang w:eastAsia="ru-RU"/>
    </w:rPr>
  </w:style>
  <w:style w:type="character" w:customStyle="1" w:styleId="aff1">
    <w:name w:val="Название отчета МСО Знак"/>
    <w:link w:val="aff0"/>
    <w:uiPriority w:val="99"/>
    <w:locked/>
    <w:rsid w:val="003D0910"/>
    <w:rPr>
      <w:rFonts w:ascii="Times New Roman" w:hAnsi="Times New Roman"/>
      <w:caps/>
      <w:sz w:val="26"/>
      <w:lang w:val="ru-RU" w:eastAsia="ru-RU"/>
    </w:rPr>
  </w:style>
  <w:style w:type="paragraph" w:customStyle="1" w:styleId="aff2">
    <w:name w:val="Замещаемый текст"/>
    <w:basedOn w:val="afe"/>
    <w:link w:val="aff3"/>
    <w:autoRedefine/>
    <w:uiPriority w:val="99"/>
    <w:rsid w:val="003D0910"/>
    <w:pPr>
      <w:ind w:firstLine="709"/>
      <w:jc w:val="both"/>
    </w:pPr>
    <w:rPr>
      <w:color w:val="A6A6A6"/>
      <w:sz w:val="20"/>
    </w:rPr>
  </w:style>
  <w:style w:type="character" w:customStyle="1" w:styleId="aff3">
    <w:name w:val="Замещаемый текст Знак"/>
    <w:link w:val="aff2"/>
    <w:uiPriority w:val="99"/>
    <w:locked/>
    <w:rsid w:val="003D0910"/>
    <w:rPr>
      <w:rFonts w:ascii="Times New Roman" w:hAnsi="Times New Roman"/>
      <w:color w:val="A6A6A6"/>
      <w:sz w:val="20"/>
      <w:lang w:eastAsia="ru-RU"/>
    </w:rPr>
  </w:style>
  <w:style w:type="paragraph" w:customStyle="1" w:styleId="12">
    <w:name w:val="Заголовок оглавления1"/>
    <w:basedOn w:val="1"/>
    <w:next w:val="a"/>
    <w:uiPriority w:val="99"/>
    <w:rsid w:val="003D0910"/>
    <w:pPr>
      <w:spacing w:line="259" w:lineRule="auto"/>
      <w:jc w:val="left"/>
      <w:outlineLvl w:val="9"/>
    </w:pPr>
  </w:style>
  <w:style w:type="paragraph" w:customStyle="1" w:styleId="aff4">
    <w:name w:val="Назв. рисунков"/>
    <w:basedOn w:val="a"/>
    <w:next w:val="a"/>
    <w:link w:val="aff5"/>
    <w:autoRedefine/>
    <w:uiPriority w:val="99"/>
    <w:rsid w:val="003D0910"/>
    <w:pPr>
      <w:spacing w:after="200"/>
      <w:ind w:firstLine="0"/>
      <w:jc w:val="center"/>
    </w:pPr>
    <w:rPr>
      <w:sz w:val="20"/>
      <w:szCs w:val="20"/>
      <w:lang w:eastAsia="ru-RU"/>
    </w:rPr>
  </w:style>
  <w:style w:type="character" w:customStyle="1" w:styleId="aff5">
    <w:name w:val="Назв. рисунков Знак"/>
    <w:link w:val="aff4"/>
    <w:uiPriority w:val="99"/>
    <w:locked/>
    <w:rsid w:val="003D0910"/>
    <w:rPr>
      <w:rFonts w:ascii="Times New Roman" w:hAnsi="Times New Roman"/>
      <w:sz w:val="20"/>
    </w:rPr>
  </w:style>
  <w:style w:type="paragraph" w:styleId="aff6">
    <w:name w:val="Intense Quote"/>
    <w:basedOn w:val="a"/>
    <w:next w:val="a"/>
    <w:link w:val="aff7"/>
    <w:uiPriority w:val="99"/>
    <w:qFormat/>
    <w:rsid w:val="003D091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color w:val="4472C4"/>
      <w:szCs w:val="20"/>
      <w:lang w:eastAsia="ru-RU"/>
    </w:rPr>
  </w:style>
  <w:style w:type="character" w:customStyle="1" w:styleId="aff7">
    <w:name w:val="Выделенная цитата Знак"/>
    <w:link w:val="aff6"/>
    <w:uiPriority w:val="99"/>
    <w:locked/>
    <w:rsid w:val="003D0910"/>
    <w:rPr>
      <w:rFonts w:ascii="Times New Roman" w:hAnsi="Times New Roman"/>
      <w:i/>
      <w:color w:val="4472C4"/>
      <w:sz w:val="24"/>
    </w:rPr>
  </w:style>
  <w:style w:type="paragraph" w:styleId="aff8">
    <w:name w:val="List Paragraph"/>
    <w:basedOn w:val="a"/>
    <w:link w:val="aff9"/>
    <w:uiPriority w:val="99"/>
    <w:qFormat/>
    <w:rsid w:val="003D0910"/>
    <w:pPr>
      <w:ind w:left="720"/>
      <w:contextualSpacing/>
    </w:pPr>
    <w:rPr>
      <w:szCs w:val="20"/>
      <w:lang w:eastAsia="ru-RU"/>
    </w:rPr>
  </w:style>
  <w:style w:type="character" w:customStyle="1" w:styleId="aff9">
    <w:name w:val="Абзац списка Знак"/>
    <w:link w:val="aff8"/>
    <w:uiPriority w:val="99"/>
    <w:locked/>
    <w:rsid w:val="003D0910"/>
    <w:rPr>
      <w:rFonts w:ascii="Times New Roman" w:hAnsi="Times New Roman"/>
      <w:sz w:val="24"/>
    </w:rPr>
  </w:style>
  <w:style w:type="paragraph" w:customStyle="1" w:styleId="affa">
    <w:name w:val="Текст отчета"/>
    <w:basedOn w:val="a"/>
    <w:link w:val="affb"/>
    <w:autoRedefine/>
    <w:uiPriority w:val="99"/>
    <w:rsid w:val="003D0910"/>
    <w:pPr>
      <w:tabs>
        <w:tab w:val="left" w:pos="4536"/>
      </w:tabs>
      <w:spacing w:line="240" w:lineRule="auto"/>
    </w:pPr>
    <w:rPr>
      <w:szCs w:val="20"/>
      <w:lang w:eastAsia="ru-RU"/>
    </w:rPr>
  </w:style>
  <w:style w:type="character" w:customStyle="1" w:styleId="affb">
    <w:name w:val="Текст отчета Знак"/>
    <w:link w:val="affa"/>
    <w:uiPriority w:val="99"/>
    <w:locked/>
    <w:rsid w:val="003D0910"/>
    <w:rPr>
      <w:rFonts w:ascii="Times New Roman" w:hAnsi="Times New Roman"/>
      <w:sz w:val="24"/>
    </w:rPr>
  </w:style>
  <w:style w:type="table" w:customStyle="1" w:styleId="310">
    <w:name w:val="Таблица простая 31"/>
    <w:uiPriority w:val="99"/>
    <w:rsid w:val="003D0910"/>
    <w:rPr>
      <w:rFonts w:ascii="Courier New" w:hAnsi="Courier New" w:cs="Courier New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3D091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3D0910"/>
    <w:rPr>
      <w:rFonts w:ascii="Courier New" w:hAnsi="Courier New" w:cs="Courier New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3D0910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3D0910"/>
    <w:pPr>
      <w:spacing w:before="100" w:beforeAutospacing="1" w:line="240" w:lineRule="auto"/>
      <w:ind w:firstLine="0"/>
      <w:jc w:val="center"/>
    </w:pPr>
    <w:rPr>
      <w:color w:val="000000"/>
      <w:sz w:val="28"/>
      <w:szCs w:val="28"/>
      <w:lang w:eastAsia="ru-RU"/>
    </w:rPr>
  </w:style>
  <w:style w:type="character" w:customStyle="1" w:styleId="13">
    <w:name w:val="Слабое выделение1"/>
    <w:uiPriority w:val="99"/>
    <w:rsid w:val="003D0910"/>
    <w:rPr>
      <w:i/>
      <w:color w:val="404040"/>
    </w:rPr>
  </w:style>
  <w:style w:type="character" w:customStyle="1" w:styleId="FontStyle12">
    <w:name w:val="Font Style12"/>
    <w:uiPriority w:val="99"/>
    <w:rsid w:val="003D0910"/>
    <w:rPr>
      <w:rFonts w:ascii="Times New Roman" w:hAnsi="Times New Roman"/>
      <w:sz w:val="22"/>
    </w:rPr>
  </w:style>
  <w:style w:type="character" w:customStyle="1" w:styleId="af9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8"/>
    <w:uiPriority w:val="99"/>
    <w:locked/>
    <w:rsid w:val="003D0910"/>
    <w:rPr>
      <w:rFonts w:ascii="Calibri" w:hAnsi="Calibri"/>
      <w:lang w:eastAsia="ar-SA" w:bidi="ar-SA"/>
    </w:rPr>
  </w:style>
  <w:style w:type="character" w:customStyle="1" w:styleId="apple-converted-space">
    <w:name w:val="apple-converted-space"/>
    <w:uiPriority w:val="99"/>
    <w:rsid w:val="003D0910"/>
  </w:style>
  <w:style w:type="paragraph" w:customStyle="1" w:styleId="msonormalcxsplast">
    <w:name w:val="msonormalcxsplast"/>
    <w:basedOn w:val="a"/>
    <w:uiPriority w:val="99"/>
    <w:rsid w:val="003D0910"/>
    <w:pPr>
      <w:suppressAutoHyphens/>
      <w:spacing w:before="280" w:after="280" w:line="240" w:lineRule="auto"/>
      <w:ind w:firstLine="0"/>
      <w:jc w:val="left"/>
    </w:pPr>
    <w:rPr>
      <w:szCs w:val="24"/>
      <w:lang w:eastAsia="zh-CN"/>
    </w:rPr>
  </w:style>
  <w:style w:type="character" w:customStyle="1" w:styleId="FontStyle19">
    <w:name w:val="Font Style19"/>
    <w:uiPriority w:val="99"/>
    <w:rsid w:val="003D0910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3D09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3D0910"/>
    <w:pPr>
      <w:suppressAutoHyphens/>
      <w:autoSpaceDN w:val="0"/>
    </w:pPr>
    <w:rPr>
      <w:sz w:val="24"/>
      <w:szCs w:val="24"/>
      <w:lang w:eastAsia="ar-SA"/>
    </w:rPr>
  </w:style>
  <w:style w:type="character" w:customStyle="1" w:styleId="24">
    <w:name w:val="Основной шрифт абзаца2"/>
    <w:uiPriority w:val="99"/>
    <w:rsid w:val="003D0910"/>
  </w:style>
  <w:style w:type="character" w:customStyle="1" w:styleId="32">
    <w:name w:val="Основной шрифт абзаца3"/>
    <w:uiPriority w:val="99"/>
    <w:rsid w:val="003D0910"/>
  </w:style>
  <w:style w:type="paragraph" w:customStyle="1" w:styleId="affc">
    <w:name w:val="Обычный (паспорт)"/>
    <w:basedOn w:val="a"/>
    <w:uiPriority w:val="99"/>
    <w:rsid w:val="003D0910"/>
    <w:pPr>
      <w:suppressAutoHyphens/>
      <w:autoSpaceDN w:val="0"/>
      <w:spacing w:line="240" w:lineRule="auto"/>
      <w:ind w:firstLine="0"/>
      <w:jc w:val="left"/>
    </w:pPr>
    <w:rPr>
      <w:sz w:val="28"/>
      <w:szCs w:val="28"/>
      <w:lang w:eastAsia="ar-SA"/>
    </w:rPr>
  </w:style>
  <w:style w:type="paragraph" w:customStyle="1" w:styleId="15">
    <w:name w:val="Абзац списка1"/>
    <w:basedOn w:val="a"/>
    <w:uiPriority w:val="99"/>
    <w:rsid w:val="003D091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FontStyle23">
    <w:name w:val="Font Style23"/>
    <w:uiPriority w:val="99"/>
    <w:rsid w:val="003D0910"/>
    <w:rPr>
      <w:rFonts w:ascii="Arial" w:hAnsi="Arial"/>
      <w:i/>
      <w:sz w:val="12"/>
    </w:rPr>
  </w:style>
  <w:style w:type="paragraph" w:customStyle="1" w:styleId="110">
    <w:name w:val="Абзац списка11"/>
    <w:basedOn w:val="a"/>
    <w:uiPriority w:val="99"/>
    <w:rsid w:val="003D091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itemtext">
    <w:name w:val="itemtext"/>
    <w:uiPriority w:val="99"/>
    <w:rsid w:val="003D0910"/>
  </w:style>
  <w:style w:type="paragraph" w:customStyle="1" w:styleId="16">
    <w:name w:val="Без интервала1"/>
    <w:uiPriority w:val="99"/>
    <w:rsid w:val="003D0910"/>
    <w:rPr>
      <w:rFonts w:ascii="Calibri" w:hAnsi="Calibri"/>
      <w:sz w:val="22"/>
      <w:szCs w:val="22"/>
      <w:lang w:eastAsia="en-US"/>
    </w:rPr>
  </w:style>
  <w:style w:type="character" w:customStyle="1" w:styleId="17">
    <w:name w:val="Название1"/>
    <w:uiPriority w:val="99"/>
    <w:rsid w:val="003D0910"/>
  </w:style>
  <w:style w:type="character" w:customStyle="1" w:styleId="text">
    <w:name w:val="text"/>
    <w:uiPriority w:val="99"/>
    <w:rsid w:val="003D0910"/>
  </w:style>
  <w:style w:type="paragraph" w:customStyle="1" w:styleId="msonormalcxspmiddle">
    <w:name w:val="msonormalcxspmiddle"/>
    <w:basedOn w:val="a"/>
    <w:uiPriority w:val="99"/>
    <w:rsid w:val="003D0910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customStyle="1" w:styleId="affd">
    <w:name w:val="Нет"/>
    <w:uiPriority w:val="99"/>
    <w:rsid w:val="003D0910"/>
    <w:rPr>
      <w:lang w:val="ru-RU"/>
    </w:rPr>
  </w:style>
  <w:style w:type="character" w:customStyle="1" w:styleId="currenttext">
    <w:name w:val="current_text"/>
    <w:uiPriority w:val="99"/>
    <w:rsid w:val="003D0910"/>
  </w:style>
  <w:style w:type="paragraph" w:customStyle="1" w:styleId="msonormalcxspmiddlecxspmiddle">
    <w:name w:val="msonormalcxspmiddlecxspmiddle"/>
    <w:basedOn w:val="a"/>
    <w:uiPriority w:val="99"/>
    <w:rsid w:val="003D0910"/>
    <w:pPr>
      <w:suppressAutoHyphens/>
      <w:spacing w:before="30" w:after="30" w:line="240" w:lineRule="auto"/>
      <w:ind w:firstLine="0"/>
      <w:jc w:val="left"/>
    </w:pPr>
    <w:rPr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3D0910"/>
    <w:rPr>
      <w:rFonts w:ascii="Times New Roman" w:hAnsi="Times New Roman"/>
    </w:rPr>
  </w:style>
  <w:style w:type="paragraph" w:customStyle="1" w:styleId="p10">
    <w:name w:val="p10"/>
    <w:basedOn w:val="a"/>
    <w:uiPriority w:val="99"/>
    <w:rsid w:val="003D0910"/>
    <w:pPr>
      <w:spacing w:before="100" w:beforeAutospacing="1" w:after="100" w:afterAutospacing="1" w:line="240" w:lineRule="auto"/>
      <w:ind w:firstLine="0"/>
      <w:jc w:val="left"/>
    </w:pPr>
    <w:rPr>
      <w:rFonts w:eastAsia="Batang"/>
      <w:szCs w:val="24"/>
      <w:lang w:eastAsia="ko-KR"/>
    </w:rPr>
  </w:style>
  <w:style w:type="paragraph" w:customStyle="1" w:styleId="affe">
    <w:name w:val="Знак"/>
    <w:basedOn w:val="a"/>
    <w:uiPriority w:val="99"/>
    <w:rsid w:val="003D091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afff">
    <w:name w:val="Содержимое таблицы"/>
    <w:basedOn w:val="a"/>
    <w:uiPriority w:val="99"/>
    <w:rsid w:val="003D0910"/>
    <w:pPr>
      <w:suppressLineNumbers/>
      <w:suppressAutoHyphens/>
      <w:spacing w:after="200" w:line="276" w:lineRule="auto"/>
      <w:ind w:firstLine="0"/>
      <w:jc w:val="left"/>
    </w:pPr>
    <w:rPr>
      <w:rFonts w:ascii="Calibri" w:hAnsi="Calibri" w:cs="Calibri"/>
      <w:sz w:val="22"/>
      <w:lang w:eastAsia="zh-CN"/>
    </w:rPr>
  </w:style>
  <w:style w:type="character" w:customStyle="1" w:styleId="18">
    <w:name w:val="Основной шрифт абзаца1"/>
    <w:uiPriority w:val="99"/>
    <w:rsid w:val="003D0910"/>
  </w:style>
  <w:style w:type="character" w:customStyle="1" w:styleId="news-content">
    <w:name w:val="news-content"/>
    <w:uiPriority w:val="99"/>
    <w:rsid w:val="003D0910"/>
  </w:style>
  <w:style w:type="character" w:customStyle="1" w:styleId="mail-message-sender-email">
    <w:name w:val="mail-message-sender-email"/>
    <w:uiPriority w:val="99"/>
    <w:rsid w:val="003D0910"/>
  </w:style>
  <w:style w:type="paragraph" w:customStyle="1" w:styleId="c5">
    <w:name w:val="c5"/>
    <w:basedOn w:val="a"/>
    <w:uiPriority w:val="99"/>
    <w:rsid w:val="003D0910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41">
    <w:name w:val="Обычный4"/>
    <w:uiPriority w:val="99"/>
    <w:rsid w:val="003D0910"/>
    <w:pPr>
      <w:suppressAutoHyphens/>
      <w:spacing w:line="100" w:lineRule="atLeast"/>
    </w:pPr>
    <w:rPr>
      <w:lang w:eastAsia="ar-SA"/>
    </w:rPr>
  </w:style>
  <w:style w:type="character" w:customStyle="1" w:styleId="19">
    <w:name w:val="Строгий1"/>
    <w:uiPriority w:val="99"/>
    <w:rsid w:val="003D0910"/>
    <w:rPr>
      <w:b/>
    </w:rPr>
  </w:style>
  <w:style w:type="paragraph" w:customStyle="1" w:styleId="5">
    <w:name w:val="Абзац списка5"/>
    <w:basedOn w:val="a"/>
    <w:uiPriority w:val="99"/>
    <w:rsid w:val="003D0910"/>
    <w:pPr>
      <w:suppressAutoHyphens/>
      <w:spacing w:after="160" w:line="252" w:lineRule="auto"/>
      <w:ind w:left="720" w:firstLine="0"/>
      <w:contextualSpacing/>
      <w:jc w:val="left"/>
    </w:pPr>
    <w:rPr>
      <w:rFonts w:ascii="Calibri" w:hAnsi="Calibri"/>
      <w:sz w:val="20"/>
      <w:szCs w:val="20"/>
      <w:lang w:eastAsia="zh-CN"/>
    </w:rPr>
  </w:style>
  <w:style w:type="character" w:customStyle="1" w:styleId="extended-textshort">
    <w:name w:val="extended-text__short"/>
    <w:uiPriority w:val="99"/>
    <w:rsid w:val="003D0910"/>
    <w:rPr>
      <w:rFonts w:ascii="Times New Roman" w:hAnsi="Times New Roman"/>
    </w:rPr>
  </w:style>
  <w:style w:type="character" w:customStyle="1" w:styleId="pt-a0-000019">
    <w:name w:val="pt-a0-000019"/>
    <w:uiPriority w:val="99"/>
    <w:rsid w:val="003D0910"/>
    <w:rPr>
      <w:rFonts w:ascii="Times New Roman" w:hAnsi="Times New Roman"/>
    </w:rPr>
  </w:style>
  <w:style w:type="character" w:customStyle="1" w:styleId="pt-a0">
    <w:name w:val="pt-a0"/>
    <w:uiPriority w:val="99"/>
    <w:rsid w:val="003D0910"/>
    <w:rPr>
      <w:rFonts w:ascii="Times New Roman" w:hAnsi="Times New Roman"/>
    </w:rPr>
  </w:style>
  <w:style w:type="paragraph" w:customStyle="1" w:styleId="ConsPlusNormal">
    <w:name w:val="ConsPlusNormal"/>
    <w:uiPriority w:val="99"/>
    <w:rsid w:val="003D09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1">
    <w:name w:val="c1"/>
    <w:basedOn w:val="a"/>
    <w:uiPriority w:val="99"/>
    <w:rsid w:val="003D0910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customStyle="1" w:styleId="c0">
    <w:name w:val="c0"/>
    <w:uiPriority w:val="99"/>
    <w:rsid w:val="003D0910"/>
  </w:style>
  <w:style w:type="paragraph" w:customStyle="1" w:styleId="1a">
    <w:name w:val="Обычный (веб)1"/>
    <w:basedOn w:val="a"/>
    <w:uiPriority w:val="99"/>
    <w:rsid w:val="003D0910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lang w:eastAsia="ar-SA"/>
    </w:rPr>
  </w:style>
  <w:style w:type="paragraph" w:customStyle="1" w:styleId="Standard">
    <w:name w:val="Standard"/>
    <w:uiPriority w:val="99"/>
    <w:rsid w:val="003D0910"/>
    <w:pPr>
      <w:widowControl w:val="0"/>
      <w:suppressAutoHyphens/>
    </w:pPr>
  </w:style>
  <w:style w:type="character" w:customStyle="1" w:styleId="1b">
    <w:name w:val="Основной текст Знак1"/>
    <w:uiPriority w:val="99"/>
    <w:rsid w:val="003D0910"/>
    <w:rPr>
      <w:rFonts w:ascii="Times New Roman" w:hAnsi="Times New Roman"/>
      <w:b/>
      <w:sz w:val="24"/>
    </w:rPr>
  </w:style>
  <w:style w:type="character" w:customStyle="1" w:styleId="markedcontent">
    <w:name w:val="markedcontent"/>
    <w:uiPriority w:val="99"/>
    <w:rsid w:val="003D091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go-imc@obl7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o-imc@obl72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377</TotalTime>
  <Pages>39</Pages>
  <Words>14237</Words>
  <Characters>81151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Пользователь</cp:lastModifiedBy>
  <cp:revision>195</cp:revision>
  <cp:lastPrinted>2024-10-22T09:07:00Z</cp:lastPrinted>
  <dcterms:created xsi:type="dcterms:W3CDTF">2021-08-30T06:18:00Z</dcterms:created>
  <dcterms:modified xsi:type="dcterms:W3CDTF">2024-10-24T08:19:00Z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67BE84FF4C0B49D984DE30275CC7BD83_12</vt:lpwstr>
  </property>
</Properties>
</file>