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01" w:rsidRPr="007413EF" w:rsidRDefault="008C2601" w:rsidP="007413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7413EF">
        <w:rPr>
          <w:rFonts w:ascii="Times New Roman" w:hAnsi="Times New Roman"/>
          <w:sz w:val="28"/>
          <w:szCs w:val="28"/>
        </w:rPr>
        <w:t>онспект урока «</w:t>
      </w:r>
      <w:r>
        <w:rPr>
          <w:rFonts w:ascii="Times New Roman" w:hAnsi="Times New Roman"/>
          <w:sz w:val="28"/>
          <w:szCs w:val="28"/>
        </w:rPr>
        <w:t>Политические режимы»</w:t>
      </w:r>
    </w:p>
    <w:p w:rsidR="008C2601" w:rsidRPr="007413EF" w:rsidRDefault="008C2601" w:rsidP="007413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13EF">
        <w:rPr>
          <w:rFonts w:ascii="Times New Roman" w:hAnsi="Times New Roman"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>Дёмина Алёна Юрьевна</w:t>
      </w:r>
      <w:r w:rsidRPr="007413EF">
        <w:rPr>
          <w:rFonts w:ascii="Times New Roman" w:hAnsi="Times New Roman"/>
          <w:sz w:val="28"/>
          <w:szCs w:val="28"/>
        </w:rPr>
        <w:t>.</w:t>
      </w:r>
    </w:p>
    <w:p w:rsidR="008C2601" w:rsidRPr="007413EF" w:rsidRDefault="008C2601" w:rsidP="007413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2601" w:rsidRPr="007413EF" w:rsidRDefault="008C2601" w:rsidP="007413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3EF">
        <w:rPr>
          <w:rFonts w:ascii="Times New Roman" w:hAnsi="Times New Roman"/>
          <w:b/>
          <w:sz w:val="28"/>
          <w:szCs w:val="28"/>
        </w:rPr>
        <w:t>Тип урока</w:t>
      </w:r>
      <w:r w:rsidRPr="007413EF">
        <w:rPr>
          <w:rFonts w:ascii="Times New Roman" w:hAnsi="Times New Roman"/>
          <w:sz w:val="28"/>
          <w:szCs w:val="28"/>
        </w:rPr>
        <w:t>: изучение нового материала.</w:t>
      </w:r>
    </w:p>
    <w:p w:rsidR="008C2601" w:rsidRPr="007413EF" w:rsidRDefault="008C2601" w:rsidP="007413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3EF">
        <w:rPr>
          <w:rFonts w:ascii="Times New Roman" w:hAnsi="Times New Roman"/>
          <w:b/>
          <w:sz w:val="28"/>
          <w:szCs w:val="28"/>
        </w:rPr>
        <w:t>Технология</w:t>
      </w:r>
      <w:r w:rsidRPr="007413EF">
        <w:rPr>
          <w:rFonts w:ascii="Times New Roman" w:hAnsi="Times New Roman"/>
          <w:sz w:val="28"/>
          <w:szCs w:val="28"/>
        </w:rPr>
        <w:t>:  проблемно-диалогическое обучение.</w:t>
      </w:r>
    </w:p>
    <w:p w:rsidR="008C2601" w:rsidRPr="007413EF" w:rsidRDefault="008C2601" w:rsidP="007413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3EF">
        <w:rPr>
          <w:rFonts w:ascii="Times New Roman" w:hAnsi="Times New Roman"/>
          <w:b/>
          <w:sz w:val="28"/>
          <w:szCs w:val="28"/>
        </w:rPr>
        <w:t>Оборудование</w:t>
      </w:r>
      <w:r w:rsidRPr="007413EF">
        <w:rPr>
          <w:rFonts w:ascii="Times New Roman" w:hAnsi="Times New Roman"/>
          <w:sz w:val="28"/>
          <w:szCs w:val="28"/>
        </w:rPr>
        <w:t xml:space="preserve">: а) техническое оборудование:  компьютеры электронного читального зала, экран; </w:t>
      </w:r>
    </w:p>
    <w:p w:rsidR="008C2601" w:rsidRDefault="008C2601" w:rsidP="007413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3EF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учебное оборудование:</w:t>
      </w:r>
    </w:p>
    <w:p w:rsidR="008C2601" w:rsidRPr="007413EF" w:rsidRDefault="008C2601" w:rsidP="007413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3EF">
        <w:rPr>
          <w:rFonts w:ascii="Times New Roman" w:hAnsi="Times New Roman"/>
          <w:sz w:val="28"/>
          <w:szCs w:val="28"/>
        </w:rPr>
        <w:t>- презентация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PowerPoint</w:t>
      </w:r>
      <w:r w:rsidRPr="007413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Политические режимы».</w:t>
      </w:r>
    </w:p>
    <w:p w:rsidR="008C2601" w:rsidRPr="007413EF" w:rsidRDefault="008C2601" w:rsidP="007413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13EF">
        <w:rPr>
          <w:rFonts w:ascii="Times New Roman" w:hAnsi="Times New Roman"/>
          <w:sz w:val="28"/>
          <w:szCs w:val="28"/>
        </w:rPr>
        <w:t xml:space="preserve">- </w:t>
      </w:r>
      <w:r w:rsidRPr="007413EF">
        <w:rPr>
          <w:rFonts w:ascii="Times New Roman" w:hAnsi="Times New Roman"/>
          <w:b/>
          <w:sz w:val="28"/>
          <w:szCs w:val="28"/>
        </w:rPr>
        <w:t>материалы электронного читального зала Президентской библиотеки имени Б.Н. Ельцина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C2601" w:rsidRPr="007413EF" w:rsidRDefault="008C2601" w:rsidP="007413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3EF">
        <w:rPr>
          <w:rFonts w:ascii="Times New Roman" w:hAnsi="Times New Roman"/>
          <w:b/>
          <w:sz w:val="28"/>
          <w:szCs w:val="28"/>
        </w:rPr>
        <w:t>Формы работы:</w:t>
      </w:r>
      <w:r w:rsidRPr="007413EF">
        <w:rPr>
          <w:rFonts w:ascii="Times New Roman" w:hAnsi="Times New Roman"/>
          <w:sz w:val="28"/>
          <w:szCs w:val="28"/>
        </w:rPr>
        <w:t xml:space="preserve"> индивидуальная, групповая, фронтальная.</w:t>
      </w:r>
    </w:p>
    <w:p w:rsidR="008C2601" w:rsidRPr="007413EF" w:rsidRDefault="008C2601" w:rsidP="007413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3EF">
        <w:rPr>
          <w:rFonts w:ascii="Times New Roman" w:hAnsi="Times New Roman"/>
          <w:b/>
          <w:sz w:val="28"/>
          <w:szCs w:val="28"/>
        </w:rPr>
        <w:t>Цель</w:t>
      </w:r>
      <w:r w:rsidRPr="007413EF">
        <w:rPr>
          <w:rFonts w:ascii="Times New Roman" w:hAnsi="Times New Roman"/>
          <w:sz w:val="28"/>
          <w:szCs w:val="28"/>
        </w:rPr>
        <w:t>:</w:t>
      </w:r>
    </w:p>
    <w:p w:rsidR="008C2601" w:rsidRPr="007413EF" w:rsidRDefault="008C2601" w:rsidP="00322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3EF">
        <w:rPr>
          <w:rFonts w:ascii="Times New Roman" w:hAnsi="Times New Roman"/>
          <w:b/>
          <w:i/>
          <w:sz w:val="28"/>
          <w:szCs w:val="28"/>
        </w:rPr>
        <w:t>Обучающая</w:t>
      </w:r>
      <w:r w:rsidRPr="007413EF">
        <w:rPr>
          <w:rFonts w:ascii="Times New Roman" w:hAnsi="Times New Roman"/>
          <w:b/>
          <w:sz w:val="28"/>
          <w:szCs w:val="28"/>
        </w:rPr>
        <w:t>:</w:t>
      </w:r>
      <w:r w:rsidRPr="007413EF">
        <w:rPr>
          <w:rFonts w:ascii="Times New Roman" w:hAnsi="Times New Roman"/>
          <w:sz w:val="28"/>
          <w:szCs w:val="28"/>
        </w:rPr>
        <w:t xml:space="preserve">- рассмотреть </w:t>
      </w:r>
      <w:r>
        <w:rPr>
          <w:rFonts w:ascii="Times New Roman" w:hAnsi="Times New Roman"/>
          <w:sz w:val="28"/>
          <w:szCs w:val="28"/>
        </w:rPr>
        <w:t xml:space="preserve">политические режимы: демократия, тоталитаризм; </w:t>
      </w:r>
      <w:r w:rsidRPr="007413EF">
        <w:rPr>
          <w:rFonts w:ascii="Times New Roman" w:hAnsi="Times New Roman"/>
          <w:sz w:val="28"/>
          <w:szCs w:val="28"/>
        </w:rPr>
        <w:t xml:space="preserve">обеспечить усвоение учащимися </w:t>
      </w:r>
      <w:r>
        <w:rPr>
          <w:rFonts w:ascii="Times New Roman" w:hAnsi="Times New Roman"/>
          <w:sz w:val="28"/>
          <w:szCs w:val="28"/>
        </w:rPr>
        <w:t>признаков политического режима, черт сходства и отличия политических режимов.</w:t>
      </w:r>
    </w:p>
    <w:p w:rsidR="008C2601" w:rsidRPr="007413EF" w:rsidRDefault="008C2601" w:rsidP="00322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3EF">
        <w:rPr>
          <w:rFonts w:ascii="Times New Roman" w:hAnsi="Times New Roman"/>
          <w:sz w:val="28"/>
          <w:szCs w:val="28"/>
        </w:rPr>
        <w:t xml:space="preserve">-добиться понимания содержания понятий </w:t>
      </w:r>
      <w:r>
        <w:rPr>
          <w:rFonts w:ascii="Times New Roman" w:hAnsi="Times New Roman"/>
          <w:sz w:val="28"/>
          <w:szCs w:val="28"/>
        </w:rPr>
        <w:t xml:space="preserve"> «политический режим», </w:t>
      </w:r>
      <w:r w:rsidRPr="007413E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демократия», «тоталитаризм</w:t>
      </w:r>
      <w:r w:rsidRPr="007413EF">
        <w:rPr>
          <w:rFonts w:ascii="Times New Roman" w:hAnsi="Times New Roman"/>
          <w:sz w:val="28"/>
          <w:szCs w:val="28"/>
        </w:rPr>
        <w:t>».</w:t>
      </w:r>
    </w:p>
    <w:p w:rsidR="008C2601" w:rsidRPr="007413EF" w:rsidRDefault="008C2601" w:rsidP="007413EF">
      <w:pPr>
        <w:tabs>
          <w:tab w:val="left" w:pos="36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3EF">
        <w:rPr>
          <w:rFonts w:ascii="Times New Roman" w:hAnsi="Times New Roman"/>
          <w:b/>
          <w:i/>
          <w:sz w:val="28"/>
          <w:szCs w:val="28"/>
        </w:rPr>
        <w:t>Развивающая</w:t>
      </w:r>
      <w:r w:rsidRPr="007413EF">
        <w:rPr>
          <w:rFonts w:ascii="Times New Roman" w:hAnsi="Times New Roman"/>
          <w:b/>
          <w:sz w:val="28"/>
          <w:szCs w:val="28"/>
        </w:rPr>
        <w:t>:</w:t>
      </w:r>
      <w:r w:rsidRPr="007413EF">
        <w:rPr>
          <w:rFonts w:ascii="Times New Roman" w:hAnsi="Times New Roman"/>
          <w:sz w:val="28"/>
          <w:szCs w:val="28"/>
        </w:rPr>
        <w:t xml:space="preserve"> </w:t>
      </w:r>
      <w:r w:rsidRPr="007413EF">
        <w:rPr>
          <w:rFonts w:ascii="Times New Roman" w:hAnsi="Times New Roman"/>
          <w:b/>
          <w:sz w:val="28"/>
          <w:szCs w:val="28"/>
        </w:rPr>
        <w:t xml:space="preserve">- </w:t>
      </w:r>
      <w:r w:rsidRPr="007413EF">
        <w:rPr>
          <w:rFonts w:ascii="Times New Roman" w:hAnsi="Times New Roman"/>
          <w:sz w:val="28"/>
          <w:szCs w:val="28"/>
        </w:rPr>
        <w:t>развивать познавательный интерес к проблемам отечественной истории;</w:t>
      </w:r>
    </w:p>
    <w:p w:rsidR="008C2601" w:rsidRPr="007413EF" w:rsidRDefault="008C2601" w:rsidP="007413EF">
      <w:pPr>
        <w:tabs>
          <w:tab w:val="left" w:pos="36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3EF">
        <w:rPr>
          <w:rFonts w:ascii="Times New Roman" w:hAnsi="Times New Roman"/>
          <w:sz w:val="28"/>
          <w:szCs w:val="28"/>
        </w:rPr>
        <w:t>- побуждать обучающихся к обсуждению и поиску решения общественных  проблем;</w:t>
      </w:r>
    </w:p>
    <w:p w:rsidR="008C2601" w:rsidRPr="007413EF" w:rsidRDefault="008C2601" w:rsidP="007413EF">
      <w:pPr>
        <w:tabs>
          <w:tab w:val="left" w:pos="36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3EF">
        <w:rPr>
          <w:rFonts w:ascii="Times New Roman" w:hAnsi="Times New Roman"/>
          <w:sz w:val="28"/>
          <w:szCs w:val="28"/>
        </w:rPr>
        <w:t>-развивать  учебно-информационные умения: умение работать с различными источниками информации, переводить информацию из одной знаковой системы в другую;</w:t>
      </w:r>
    </w:p>
    <w:p w:rsidR="008C2601" w:rsidRPr="007413EF" w:rsidRDefault="008C2601" w:rsidP="007413EF">
      <w:pPr>
        <w:tabs>
          <w:tab w:val="left" w:pos="36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3EF">
        <w:rPr>
          <w:rFonts w:ascii="Times New Roman" w:hAnsi="Times New Roman"/>
          <w:sz w:val="28"/>
          <w:szCs w:val="28"/>
        </w:rPr>
        <w:t>-развивать учебно-интеллектуальные умения: умение мотивировать деятельность, логически осмысливать информацию, решать проблему, обобщать, делать выводы;</w:t>
      </w:r>
    </w:p>
    <w:p w:rsidR="008C2601" w:rsidRPr="007413EF" w:rsidRDefault="008C2601" w:rsidP="007413EF">
      <w:pPr>
        <w:tabs>
          <w:tab w:val="left" w:pos="36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3EF">
        <w:rPr>
          <w:rFonts w:ascii="Times New Roman" w:hAnsi="Times New Roman"/>
          <w:sz w:val="28"/>
          <w:szCs w:val="28"/>
        </w:rPr>
        <w:t>-давать оценку деятельности исторической личности;</w:t>
      </w:r>
    </w:p>
    <w:p w:rsidR="008C2601" w:rsidRPr="007413EF" w:rsidRDefault="008C2601" w:rsidP="007413EF">
      <w:pPr>
        <w:tabs>
          <w:tab w:val="left" w:pos="36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3EF">
        <w:rPr>
          <w:rFonts w:ascii="Times New Roman" w:hAnsi="Times New Roman"/>
          <w:sz w:val="28"/>
          <w:szCs w:val="28"/>
        </w:rPr>
        <w:t>- развивать коммуникативную компетенцию.</w:t>
      </w:r>
    </w:p>
    <w:p w:rsidR="008C2601" w:rsidRPr="007413EF" w:rsidRDefault="008C2601" w:rsidP="007413EF">
      <w:pPr>
        <w:tabs>
          <w:tab w:val="left" w:pos="0"/>
          <w:tab w:val="left" w:pos="7621"/>
          <w:tab w:val="left" w:pos="140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3EF">
        <w:rPr>
          <w:rFonts w:ascii="Times New Roman" w:hAnsi="Times New Roman"/>
          <w:b/>
          <w:i/>
          <w:sz w:val="28"/>
          <w:szCs w:val="28"/>
        </w:rPr>
        <w:t>Воспитательная:</w:t>
      </w:r>
      <w:r w:rsidRPr="007413EF">
        <w:rPr>
          <w:rFonts w:ascii="Times New Roman" w:hAnsi="Times New Roman"/>
          <w:sz w:val="28"/>
          <w:szCs w:val="28"/>
        </w:rPr>
        <w:t xml:space="preserve"> – формировать гражданскую позицию учащихся, сопричастность  к истории Отечества;</w:t>
      </w:r>
    </w:p>
    <w:p w:rsidR="008C2601" w:rsidRPr="007413EF" w:rsidRDefault="008C2601" w:rsidP="007413EF">
      <w:pPr>
        <w:tabs>
          <w:tab w:val="left" w:pos="36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3EF">
        <w:rPr>
          <w:rFonts w:ascii="Times New Roman" w:hAnsi="Times New Roman"/>
          <w:sz w:val="28"/>
          <w:szCs w:val="28"/>
        </w:rPr>
        <w:t>- формировать культуру учебного труда, воспитывать чувство ответственности за качество и результат выполняемой работы.</w:t>
      </w:r>
    </w:p>
    <w:p w:rsidR="008C2601" w:rsidRDefault="008C2601" w:rsidP="007413E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C2601" w:rsidRDefault="008C2601" w:rsidP="007413E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урока.</w:t>
      </w:r>
    </w:p>
    <w:p w:rsidR="008C2601" w:rsidRPr="002D0508" w:rsidRDefault="008C2601" w:rsidP="002D05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03B4">
        <w:rPr>
          <w:rFonts w:ascii="Times New Roman" w:hAnsi="Times New Roman"/>
          <w:b/>
          <w:sz w:val="28"/>
          <w:szCs w:val="28"/>
        </w:rPr>
        <w:t>Слово учителя</w:t>
      </w:r>
      <w:r>
        <w:rPr>
          <w:rFonts w:ascii="Times New Roman" w:hAnsi="Times New Roman"/>
          <w:sz w:val="28"/>
          <w:szCs w:val="28"/>
        </w:rPr>
        <w:t>: з</w:t>
      </w:r>
      <w:r w:rsidRPr="002D0508">
        <w:rPr>
          <w:rFonts w:ascii="Times New Roman" w:hAnsi="Times New Roman"/>
          <w:sz w:val="28"/>
          <w:szCs w:val="28"/>
        </w:rPr>
        <w:t xml:space="preserve">дравствуйте. Мы продолжаем знакомство с политической сферой общества. Урок пройдет с использованием материалов ЭЧЗ Президентской библиотеки им. Б.Н. Ельцина. Нашу встречу начнем с просмотра мультимедиа, посвященного истории Конституции. </w:t>
      </w:r>
    </w:p>
    <w:p w:rsidR="008C2601" w:rsidRPr="002D0508" w:rsidRDefault="008C2601" w:rsidP="002D050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5" w:history="1">
        <w:r w:rsidRPr="002D0508">
          <w:rPr>
            <w:rStyle w:val="Hyperlink"/>
            <w:rFonts w:ascii="Times New Roman" w:hAnsi="Times New Roman"/>
            <w:sz w:val="28"/>
            <w:szCs w:val="28"/>
          </w:rPr>
          <w:t>http://rrr.prlib.ru/item.aspx?id_node=n137472945</w:t>
        </w:r>
      </w:hyperlink>
      <w:r w:rsidRPr="002D0508">
        <w:rPr>
          <w:rFonts w:ascii="Times New Roman" w:hAnsi="Times New Roman"/>
          <w:sz w:val="28"/>
          <w:szCs w:val="28"/>
          <w:shd w:val="clear" w:color="auto" w:fill="FFFFFF"/>
        </w:rPr>
        <w:t>,  Право на Конституцию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2D0508">
        <w:rPr>
          <w:rFonts w:ascii="Times New Roman" w:hAnsi="Times New Roman"/>
          <w:b/>
          <w:sz w:val="28"/>
          <w:szCs w:val="28"/>
          <w:u w:val="single"/>
        </w:rPr>
        <w:t xml:space="preserve"> Включить просмотр с 22´25 </w:t>
      </w:r>
      <w:r>
        <w:rPr>
          <w:rFonts w:ascii="Times New Roman" w:hAnsi="Times New Roman"/>
          <w:b/>
          <w:sz w:val="28"/>
          <w:szCs w:val="28"/>
          <w:u w:val="single"/>
        </w:rPr>
        <w:t>мин., просмотреть до 23´40 мин.</w:t>
      </w:r>
    </w:p>
    <w:p w:rsidR="008C2601" w:rsidRPr="002D0508" w:rsidRDefault="008C2601" w:rsidP="002D05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0508">
        <w:rPr>
          <w:rFonts w:ascii="Times New Roman" w:hAnsi="Times New Roman"/>
          <w:b/>
          <w:sz w:val="28"/>
          <w:szCs w:val="28"/>
        </w:rPr>
        <w:t>Анализ мультимедиа. Фронтальный опрос</w:t>
      </w:r>
      <w:r w:rsidRPr="002D0508">
        <w:rPr>
          <w:rFonts w:ascii="Times New Roman" w:hAnsi="Times New Roman"/>
          <w:sz w:val="28"/>
          <w:szCs w:val="28"/>
        </w:rPr>
        <w:t>.</w:t>
      </w:r>
    </w:p>
    <w:p w:rsidR="008C2601" w:rsidRPr="002D0508" w:rsidRDefault="008C2601" w:rsidP="002D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508">
        <w:rPr>
          <w:rFonts w:ascii="Times New Roman" w:hAnsi="Times New Roman"/>
          <w:sz w:val="28"/>
          <w:szCs w:val="28"/>
        </w:rPr>
        <w:t xml:space="preserve">- в каком году была принята Сталинская Конституция? (ответ: </w:t>
      </w:r>
      <w:smartTag w:uri="urn:schemas-microsoft-com:office:smarttags" w:element="metricconverter">
        <w:smartTagPr>
          <w:attr w:name="ProductID" w:val="1936 г"/>
        </w:smartTagPr>
        <w:r w:rsidRPr="002D0508">
          <w:rPr>
            <w:rFonts w:ascii="Times New Roman" w:hAnsi="Times New Roman"/>
            <w:sz w:val="28"/>
            <w:szCs w:val="28"/>
          </w:rPr>
          <w:t>1936 г</w:t>
        </w:r>
      </w:smartTag>
      <w:r w:rsidRPr="002D0508">
        <w:rPr>
          <w:rFonts w:ascii="Times New Roman" w:hAnsi="Times New Roman"/>
          <w:sz w:val="28"/>
          <w:szCs w:val="28"/>
        </w:rPr>
        <w:t>.)</w:t>
      </w:r>
    </w:p>
    <w:p w:rsidR="008C2601" w:rsidRPr="002D0508" w:rsidRDefault="008C2601" w:rsidP="002D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508">
        <w:rPr>
          <w:rFonts w:ascii="Times New Roman" w:hAnsi="Times New Roman"/>
          <w:sz w:val="28"/>
          <w:szCs w:val="28"/>
        </w:rPr>
        <w:t>- кто принимал участие в обсуждении проекта будущей Конституции? (возможный ответ: все граждане страны).</w:t>
      </w:r>
    </w:p>
    <w:p w:rsidR="008C2601" w:rsidRPr="002D0508" w:rsidRDefault="008C2601" w:rsidP="002D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508">
        <w:rPr>
          <w:rFonts w:ascii="Times New Roman" w:hAnsi="Times New Roman"/>
          <w:sz w:val="28"/>
          <w:szCs w:val="28"/>
        </w:rPr>
        <w:t>- какой важный момент обсуждения проекта новой Конституции отмечает автор видео? (возможный ответ: граждане вносили свои предложения в проект Конституции страны).</w:t>
      </w:r>
    </w:p>
    <w:p w:rsidR="008C2601" w:rsidRPr="002D0508" w:rsidRDefault="008C2601" w:rsidP="002D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601" w:rsidRPr="002D0508" w:rsidRDefault="008C2601" w:rsidP="002D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508">
        <w:rPr>
          <w:rFonts w:ascii="Times New Roman" w:hAnsi="Times New Roman"/>
          <w:b/>
          <w:sz w:val="28"/>
          <w:szCs w:val="28"/>
        </w:rPr>
        <w:t>Настрой на активную учебно-познавательную деятельность.Выход на тему урока</w:t>
      </w:r>
      <w:r w:rsidRPr="002D0508">
        <w:rPr>
          <w:rFonts w:ascii="Times New Roman" w:hAnsi="Times New Roman"/>
          <w:sz w:val="28"/>
          <w:szCs w:val="28"/>
        </w:rPr>
        <w:t>: от чего зависит возможность влияния на политическую жизнь в государстве? (ответы детей).</w:t>
      </w:r>
    </w:p>
    <w:p w:rsidR="008C2601" w:rsidRPr="002D0508" w:rsidRDefault="008C2601" w:rsidP="002D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508">
        <w:rPr>
          <w:rFonts w:ascii="Times New Roman" w:hAnsi="Times New Roman"/>
          <w:b/>
          <w:sz w:val="28"/>
          <w:szCs w:val="28"/>
        </w:rPr>
        <w:t>Тема урока «Политические режимы»</w:t>
      </w:r>
      <w:r w:rsidRPr="002D0508">
        <w:rPr>
          <w:rFonts w:ascii="Times New Roman" w:hAnsi="Times New Roman"/>
          <w:sz w:val="28"/>
          <w:szCs w:val="28"/>
        </w:rPr>
        <w:t xml:space="preserve"> (запись темы урока на доске и в тетради).</w:t>
      </w:r>
    </w:p>
    <w:p w:rsidR="008C2601" w:rsidRPr="002D0508" w:rsidRDefault="008C2601" w:rsidP="002D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508">
        <w:rPr>
          <w:rFonts w:ascii="Times New Roman" w:hAnsi="Times New Roman"/>
          <w:b/>
          <w:sz w:val="28"/>
          <w:szCs w:val="28"/>
        </w:rPr>
        <w:t>Прием «Ключевые слова»</w:t>
      </w:r>
      <w:r w:rsidRPr="002D0508">
        <w:rPr>
          <w:rFonts w:ascii="Times New Roman" w:hAnsi="Times New Roman"/>
          <w:sz w:val="28"/>
          <w:szCs w:val="28"/>
        </w:rPr>
        <w:t xml:space="preserve">. (записать идеи на доске). Что, на ваш взгляд, подразумевается под понятием «политический режим»? </w:t>
      </w:r>
    </w:p>
    <w:p w:rsidR="008C2601" w:rsidRPr="002D0508" w:rsidRDefault="008C2601" w:rsidP="002D050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BFBFB"/>
        </w:rPr>
      </w:pPr>
      <w:r w:rsidRPr="002D0508">
        <w:rPr>
          <w:rFonts w:ascii="Times New Roman" w:hAnsi="Times New Roman"/>
          <w:b/>
          <w:sz w:val="28"/>
          <w:szCs w:val="28"/>
        </w:rPr>
        <w:t>Запишите в тетради</w:t>
      </w:r>
      <w:r w:rsidRPr="002D0508">
        <w:rPr>
          <w:rFonts w:ascii="Times New Roman" w:hAnsi="Times New Roman"/>
          <w:sz w:val="28"/>
          <w:szCs w:val="28"/>
        </w:rPr>
        <w:t xml:space="preserve">: политический режим – </w:t>
      </w:r>
      <w:r w:rsidRPr="002D0508">
        <w:rPr>
          <w:rFonts w:ascii="Times New Roman" w:hAnsi="Times New Roman"/>
          <w:sz w:val="28"/>
          <w:szCs w:val="28"/>
          <w:shd w:val="clear" w:color="auto" w:fill="FBFBFB"/>
        </w:rPr>
        <w:t>совокупность средств и методов, с помощью которых осуществляется </w:t>
      </w:r>
      <w:r w:rsidRPr="002D0508">
        <w:rPr>
          <w:rFonts w:ascii="Times New Roman" w:hAnsi="Times New Roman"/>
          <w:bCs/>
          <w:sz w:val="28"/>
          <w:szCs w:val="28"/>
          <w:shd w:val="clear" w:color="auto" w:fill="FBFBFB"/>
        </w:rPr>
        <w:t>политическая</w:t>
      </w:r>
      <w:r w:rsidRPr="002D0508">
        <w:rPr>
          <w:rFonts w:ascii="Times New Roman" w:hAnsi="Times New Roman"/>
          <w:sz w:val="28"/>
          <w:szCs w:val="28"/>
          <w:shd w:val="clear" w:color="auto" w:fill="FBFBFB"/>
        </w:rPr>
        <w:t xml:space="preserve"> власть в государстве. </w:t>
      </w:r>
    </w:p>
    <w:p w:rsidR="008C2601" w:rsidRPr="002D0508" w:rsidRDefault="008C2601" w:rsidP="002D050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BFBFB"/>
        </w:rPr>
      </w:pPr>
      <w:r>
        <w:rPr>
          <w:rFonts w:ascii="Times New Roman" w:hAnsi="Times New Roman"/>
          <w:sz w:val="28"/>
          <w:szCs w:val="28"/>
          <w:shd w:val="clear" w:color="auto" w:fill="FBFBFB"/>
        </w:rPr>
        <w:t>Политический режим</w:t>
      </w:r>
      <w:r w:rsidRPr="002D0508">
        <w:rPr>
          <w:rFonts w:ascii="Times New Roman" w:hAnsi="Times New Roman"/>
          <w:sz w:val="28"/>
          <w:szCs w:val="28"/>
          <w:shd w:val="clear" w:color="auto" w:fill="FBFBFB"/>
        </w:rPr>
        <w:t xml:space="preserve"> характеризуется степенью участия граждан в управлении страной, а также уровнем </w:t>
      </w:r>
      <w:r w:rsidRPr="002D0508">
        <w:rPr>
          <w:rFonts w:ascii="Times New Roman" w:hAnsi="Times New Roman"/>
          <w:bCs/>
          <w:sz w:val="28"/>
          <w:szCs w:val="28"/>
          <w:shd w:val="clear" w:color="auto" w:fill="FBFBFB"/>
        </w:rPr>
        <w:t>политических</w:t>
      </w:r>
      <w:r w:rsidRPr="002D0508">
        <w:rPr>
          <w:rFonts w:ascii="Times New Roman" w:hAnsi="Times New Roman"/>
          <w:sz w:val="28"/>
          <w:szCs w:val="28"/>
          <w:shd w:val="clear" w:color="auto" w:fill="FBFBFB"/>
        </w:rPr>
        <w:t> свобод в обществе. </w:t>
      </w:r>
    </w:p>
    <w:p w:rsidR="008C2601" w:rsidRPr="002D0508" w:rsidRDefault="008C2601" w:rsidP="002D050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BFBFB"/>
        </w:rPr>
      </w:pPr>
      <w:r w:rsidRPr="002D0508">
        <w:rPr>
          <w:rFonts w:ascii="Times New Roman" w:hAnsi="Times New Roman"/>
          <w:sz w:val="28"/>
          <w:szCs w:val="28"/>
          <w:shd w:val="clear" w:color="auto" w:fill="FBFBFB"/>
        </w:rPr>
        <w:t xml:space="preserve">Познакомимся с фрагментом Конституции </w:t>
      </w:r>
      <w:smartTag w:uri="urn:schemas-microsoft-com:office:smarttags" w:element="metricconverter">
        <w:smartTagPr>
          <w:attr w:name="ProductID" w:val="1936 г"/>
        </w:smartTagPr>
        <w:r w:rsidRPr="002D0508">
          <w:rPr>
            <w:rFonts w:ascii="Times New Roman" w:hAnsi="Times New Roman"/>
            <w:sz w:val="28"/>
            <w:szCs w:val="28"/>
            <w:shd w:val="clear" w:color="auto" w:fill="FBFBFB"/>
          </w:rPr>
          <w:t>1936 г</w:t>
        </w:r>
      </w:smartTag>
      <w:r w:rsidRPr="002D0508">
        <w:rPr>
          <w:rFonts w:ascii="Times New Roman" w:hAnsi="Times New Roman"/>
          <w:sz w:val="28"/>
          <w:szCs w:val="28"/>
          <w:shd w:val="clear" w:color="auto" w:fill="FBFBFB"/>
        </w:rPr>
        <w:t>., освещающим политические права граждан СССР.</w:t>
      </w:r>
    </w:p>
    <w:p w:rsidR="008C2601" w:rsidRPr="002D0508" w:rsidRDefault="008C2601" w:rsidP="002D050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BFBFB"/>
        </w:rPr>
      </w:pPr>
      <w:r w:rsidRPr="002D0508">
        <w:rPr>
          <w:rFonts w:ascii="Times New Roman" w:hAnsi="Times New Roman"/>
          <w:b/>
          <w:sz w:val="28"/>
          <w:szCs w:val="28"/>
          <w:shd w:val="clear" w:color="auto" w:fill="FBFBFB"/>
        </w:rPr>
        <w:t>Анализ исторического документа</w:t>
      </w:r>
      <w:r w:rsidRPr="002D0508">
        <w:rPr>
          <w:rFonts w:ascii="Times New Roman" w:hAnsi="Times New Roman"/>
          <w:sz w:val="28"/>
          <w:szCs w:val="28"/>
          <w:shd w:val="clear" w:color="auto" w:fill="FBFBFB"/>
        </w:rPr>
        <w:t>. Прием «кубик Блума».</w:t>
      </w:r>
      <w:r w:rsidRPr="002D0508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2D0508">
          <w:rPr>
            <w:rStyle w:val="Hyperlink"/>
            <w:rFonts w:ascii="Times New Roman" w:hAnsi="Times New Roman"/>
            <w:sz w:val="28"/>
            <w:szCs w:val="28"/>
          </w:rPr>
          <w:t>http://rrr.prlib.ru/item.aspx?id_node=n11006686</w:t>
        </w:r>
      </w:hyperlink>
      <w:r w:rsidRPr="002D0508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3484"/>
      </w:tblGrid>
      <w:tr w:rsidR="008C2601" w:rsidRPr="00617BF8" w:rsidTr="00AA4B49"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601" w:rsidRPr="002D0508" w:rsidRDefault="008C2601" w:rsidP="002D05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0508">
              <w:rPr>
                <w:rFonts w:ascii="Times New Roman" w:hAnsi="Times New Roman"/>
                <w:b/>
                <w:bCs/>
                <w:sz w:val="28"/>
                <w:szCs w:val="28"/>
              </w:rPr>
              <w:t>СССР. Конституция (1936).</w:t>
            </w:r>
          </w:p>
        </w:tc>
      </w:tr>
      <w:tr w:rsidR="008C2601" w:rsidRPr="00617BF8" w:rsidTr="00AA4B49"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601" w:rsidRPr="002D0508" w:rsidRDefault="008C2601" w:rsidP="002D05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C2601" w:rsidRPr="00617BF8" w:rsidTr="00AA4B49"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601" w:rsidRPr="002D0508" w:rsidRDefault="008C2601" w:rsidP="002D05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2601" w:rsidRPr="002D0508" w:rsidRDefault="008C2601" w:rsidP="002D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508">
        <w:rPr>
          <w:rFonts w:ascii="Times New Roman" w:hAnsi="Times New Roman"/>
          <w:b/>
          <w:sz w:val="28"/>
          <w:szCs w:val="28"/>
        </w:rPr>
        <w:t>Работа по рядам</w:t>
      </w:r>
      <w:r w:rsidRPr="002D0508">
        <w:rPr>
          <w:rFonts w:ascii="Times New Roman" w:hAnsi="Times New Roman"/>
          <w:sz w:val="28"/>
          <w:szCs w:val="28"/>
        </w:rPr>
        <w:t>. Ряд 1 читать статьи 120 – 124; ряд 2 – читать статьи 125 – 128; ряд 3 – статьи 134 – 138; ряд 4 – статьи 139 – 142 читать.</w:t>
      </w:r>
    </w:p>
    <w:p w:rsidR="008C2601" w:rsidRPr="002D0508" w:rsidRDefault="008C2601" w:rsidP="002D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508">
        <w:rPr>
          <w:rFonts w:ascii="Times New Roman" w:hAnsi="Times New Roman"/>
          <w:sz w:val="28"/>
          <w:szCs w:val="28"/>
        </w:rPr>
        <w:t xml:space="preserve">- какие права появились у советских граждан по Конституции </w:t>
      </w:r>
      <w:smartTag w:uri="urn:schemas-microsoft-com:office:smarttags" w:element="metricconverter">
        <w:smartTagPr>
          <w:attr w:name="ProductID" w:val="1936 г"/>
        </w:smartTagPr>
        <w:r w:rsidRPr="002D0508">
          <w:rPr>
            <w:rFonts w:ascii="Times New Roman" w:hAnsi="Times New Roman"/>
            <w:sz w:val="28"/>
            <w:szCs w:val="28"/>
          </w:rPr>
          <w:t>1936 г</w:t>
        </w:r>
      </w:smartTag>
      <w:r w:rsidRPr="002D0508">
        <w:rPr>
          <w:rFonts w:ascii="Times New Roman" w:hAnsi="Times New Roman"/>
          <w:sz w:val="28"/>
          <w:szCs w:val="28"/>
        </w:rPr>
        <w:t>.?</w:t>
      </w:r>
    </w:p>
    <w:p w:rsidR="008C2601" w:rsidRPr="002D0508" w:rsidRDefault="008C2601" w:rsidP="002D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508">
        <w:rPr>
          <w:rFonts w:ascii="Times New Roman" w:hAnsi="Times New Roman"/>
          <w:sz w:val="28"/>
          <w:szCs w:val="28"/>
        </w:rPr>
        <w:t>- сравните перечисленные права с правами граждан Российской Федерации.</w:t>
      </w:r>
    </w:p>
    <w:p w:rsidR="008C2601" w:rsidRPr="002D0508" w:rsidRDefault="008C2601" w:rsidP="002D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508">
        <w:rPr>
          <w:rFonts w:ascii="Times New Roman" w:hAnsi="Times New Roman"/>
          <w:sz w:val="28"/>
          <w:szCs w:val="28"/>
        </w:rPr>
        <w:t xml:space="preserve">- оцените основной закон страны </w:t>
      </w:r>
      <w:smartTag w:uri="urn:schemas-microsoft-com:office:smarttags" w:element="metricconverter">
        <w:smartTagPr>
          <w:attr w:name="ProductID" w:val="1936 г"/>
        </w:smartTagPr>
        <w:r w:rsidRPr="002D0508">
          <w:rPr>
            <w:rFonts w:ascii="Times New Roman" w:hAnsi="Times New Roman"/>
            <w:sz w:val="28"/>
            <w:szCs w:val="28"/>
          </w:rPr>
          <w:t>1936 г</w:t>
        </w:r>
      </w:smartTag>
      <w:r w:rsidRPr="002D0508">
        <w:rPr>
          <w:rFonts w:ascii="Times New Roman" w:hAnsi="Times New Roman"/>
          <w:sz w:val="28"/>
          <w:szCs w:val="28"/>
        </w:rPr>
        <w:t>. с точки зрения современного человека. (дети должны выйти на характеристику демократического политического режима).</w:t>
      </w:r>
    </w:p>
    <w:p w:rsidR="008C2601" w:rsidRPr="002D0508" w:rsidRDefault="008C2601" w:rsidP="002D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508">
        <w:rPr>
          <w:rFonts w:ascii="Times New Roman" w:hAnsi="Times New Roman"/>
          <w:sz w:val="28"/>
          <w:szCs w:val="28"/>
        </w:rPr>
        <w:t>- выделите признаки демократического политического режима. (возможный ответ: всеобщее участие в выборах на основе прямого, равного, тайного голосования;органы власти избираются на ограниченный срок; наличие гражданских прав; свобода политических убеждений).</w:t>
      </w:r>
    </w:p>
    <w:p w:rsidR="008C2601" w:rsidRPr="002D0508" w:rsidRDefault="008C2601" w:rsidP="002D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508">
        <w:rPr>
          <w:rFonts w:ascii="Times New Roman" w:hAnsi="Times New Roman"/>
          <w:sz w:val="28"/>
          <w:szCs w:val="28"/>
        </w:rPr>
        <w:t>- попробуйте сформулировать, что такое демократия?</w:t>
      </w:r>
    </w:p>
    <w:p w:rsidR="008C2601" w:rsidRPr="002D0508" w:rsidRDefault="008C2601" w:rsidP="002D050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BFBFB"/>
        </w:rPr>
      </w:pPr>
      <w:r w:rsidRPr="002D0508">
        <w:rPr>
          <w:rFonts w:ascii="Times New Roman" w:hAnsi="Times New Roman"/>
          <w:b/>
          <w:sz w:val="28"/>
          <w:szCs w:val="28"/>
        </w:rPr>
        <w:t>Запишите в тетрадь</w:t>
      </w:r>
      <w:r w:rsidRPr="002D0508">
        <w:rPr>
          <w:rFonts w:ascii="Times New Roman" w:hAnsi="Times New Roman"/>
          <w:sz w:val="28"/>
          <w:szCs w:val="28"/>
        </w:rPr>
        <w:t xml:space="preserve">: демократия – политический режим, </w:t>
      </w:r>
      <w:r w:rsidRPr="002D0508">
        <w:rPr>
          <w:rFonts w:ascii="Times New Roman" w:hAnsi="Times New Roman"/>
          <w:sz w:val="28"/>
          <w:szCs w:val="28"/>
          <w:shd w:val="clear" w:color="auto" w:fill="FBFBFB"/>
        </w:rPr>
        <w:t>при котором народ или его большинство служит источником и носителем политической, государственной власти.</w:t>
      </w:r>
    </w:p>
    <w:p w:rsidR="008C2601" w:rsidRPr="002D0508" w:rsidRDefault="008C2601" w:rsidP="002D05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BFBFB"/>
        </w:rPr>
      </w:pPr>
      <w:r w:rsidRPr="002D0508">
        <w:rPr>
          <w:rFonts w:ascii="Times New Roman" w:hAnsi="Times New Roman"/>
          <w:b/>
          <w:sz w:val="28"/>
          <w:szCs w:val="28"/>
          <w:shd w:val="clear" w:color="auto" w:fill="FBFBFB"/>
        </w:rPr>
        <w:t>Слово учителя</w:t>
      </w:r>
      <w:r w:rsidRPr="002D0508">
        <w:rPr>
          <w:rFonts w:ascii="Times New Roman" w:hAnsi="Times New Roman"/>
          <w:sz w:val="28"/>
          <w:szCs w:val="28"/>
          <w:shd w:val="clear" w:color="auto" w:fill="FBFBFB"/>
        </w:rPr>
        <w:t>: как оценивали Конституцию современники?</w:t>
      </w:r>
      <w:r w:rsidRPr="002D0508">
        <w:rPr>
          <w:rFonts w:ascii="Times New Roman" w:hAnsi="Times New Roman"/>
          <w:b/>
          <w:sz w:val="28"/>
          <w:szCs w:val="28"/>
          <w:shd w:val="clear" w:color="auto" w:fill="FBFBFB"/>
        </w:rPr>
        <w:t xml:space="preserve"> Обратимся к материалам ЭЧЗ Президентской библиотеки.</w:t>
      </w:r>
    </w:p>
    <w:p w:rsidR="008C2601" w:rsidRPr="002D0508" w:rsidRDefault="008C2601" w:rsidP="002D05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BFBFB"/>
        </w:rPr>
      </w:pPr>
      <w:r w:rsidRPr="002D0508">
        <w:rPr>
          <w:rFonts w:ascii="Times New Roman" w:hAnsi="Times New Roman"/>
          <w:b/>
          <w:sz w:val="28"/>
          <w:szCs w:val="28"/>
          <w:shd w:val="clear" w:color="auto" w:fill="FBFBFB"/>
        </w:rPr>
        <w:t>Работа по вариантам.</w:t>
      </w:r>
    </w:p>
    <w:p w:rsidR="008C2601" w:rsidRPr="002D0508" w:rsidRDefault="008C2601" w:rsidP="002D050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BFBFB"/>
        </w:rPr>
      </w:pPr>
      <w:r w:rsidRPr="002D0508">
        <w:rPr>
          <w:rFonts w:ascii="Times New Roman" w:hAnsi="Times New Roman"/>
          <w:sz w:val="28"/>
          <w:szCs w:val="28"/>
          <w:shd w:val="clear" w:color="auto" w:fill="FBFBFB"/>
          <w:lang w:val="en-US"/>
        </w:rPr>
        <w:t>I</w:t>
      </w:r>
      <w:r w:rsidRPr="002D0508">
        <w:rPr>
          <w:rFonts w:ascii="Times New Roman" w:hAnsi="Times New Roman"/>
          <w:sz w:val="28"/>
          <w:szCs w:val="28"/>
          <w:shd w:val="clear" w:color="auto" w:fill="FBFBFB"/>
        </w:rPr>
        <w:t xml:space="preserve"> вариант. </w:t>
      </w:r>
      <w:hyperlink r:id="rId7" w:history="1">
        <w:r w:rsidRPr="002D0508">
          <w:rPr>
            <w:rStyle w:val="Hyperlink"/>
            <w:rFonts w:ascii="Times New Roman" w:hAnsi="Times New Roman"/>
            <w:sz w:val="28"/>
            <w:szCs w:val="28"/>
          </w:rPr>
          <w:t>http://rrr.prlib.ru/item.aspx?id_node=n11691569</w:t>
        </w:r>
      </w:hyperlink>
      <w:r w:rsidRPr="002D0508">
        <w:rPr>
          <w:rFonts w:ascii="Times New Roman" w:hAnsi="Times New Roman"/>
          <w:sz w:val="28"/>
          <w:szCs w:val="28"/>
        </w:rPr>
        <w:t xml:space="preserve"> </w:t>
      </w:r>
    </w:p>
    <w:p w:rsidR="008C2601" w:rsidRPr="002D0508" w:rsidRDefault="008C2601" w:rsidP="002D050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BFBFB"/>
        </w:rPr>
      </w:pPr>
      <w:r w:rsidRPr="002D0508">
        <w:rPr>
          <w:rFonts w:ascii="Times New Roman" w:hAnsi="Times New Roman"/>
          <w:sz w:val="28"/>
          <w:szCs w:val="28"/>
          <w:shd w:val="clear" w:color="auto" w:fill="FBFBFB"/>
        </w:rPr>
        <w:t>Молотов, Вячеслав Михайлович (1890 -1986 гг.)</w:t>
      </w:r>
    </w:p>
    <w:p w:rsidR="008C2601" w:rsidRPr="002D0508" w:rsidRDefault="008C2601" w:rsidP="002D050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BFBFB"/>
        </w:rPr>
      </w:pPr>
      <w:r w:rsidRPr="002D0508">
        <w:rPr>
          <w:rFonts w:ascii="Times New Roman" w:hAnsi="Times New Roman"/>
          <w:sz w:val="28"/>
          <w:szCs w:val="28"/>
          <w:shd w:val="clear" w:color="auto" w:fill="FBFBFB"/>
        </w:rPr>
        <w:t xml:space="preserve">Конституция социализма: речь на Чрезвычайном </w:t>
      </w:r>
      <w:r w:rsidRPr="002D0508">
        <w:rPr>
          <w:rFonts w:ascii="Times New Roman" w:hAnsi="Times New Roman"/>
          <w:sz w:val="28"/>
          <w:szCs w:val="28"/>
          <w:shd w:val="clear" w:color="auto" w:fill="FBFBFB"/>
          <w:lang w:val="en-US"/>
        </w:rPr>
        <w:t>VIII</w:t>
      </w:r>
      <w:r w:rsidRPr="002D0508">
        <w:rPr>
          <w:rFonts w:ascii="Times New Roman" w:hAnsi="Times New Roman"/>
          <w:sz w:val="28"/>
          <w:szCs w:val="28"/>
          <w:shd w:val="clear" w:color="auto" w:fill="FBFBFB"/>
        </w:rPr>
        <w:t xml:space="preserve"> Всесоюзном съезде Советов 29 ноября </w:t>
      </w:r>
      <w:smartTag w:uri="urn:schemas-microsoft-com:office:smarttags" w:element="metricconverter">
        <w:smartTagPr>
          <w:attr w:name="ProductID" w:val="1936 г"/>
        </w:smartTagPr>
        <w:r w:rsidRPr="002D0508">
          <w:rPr>
            <w:rFonts w:ascii="Times New Roman" w:hAnsi="Times New Roman"/>
            <w:sz w:val="28"/>
            <w:szCs w:val="28"/>
            <w:shd w:val="clear" w:color="auto" w:fill="FBFBFB"/>
          </w:rPr>
          <w:t>1936 г</w:t>
        </w:r>
      </w:smartTag>
      <w:r w:rsidRPr="002D0508">
        <w:rPr>
          <w:rFonts w:ascii="Times New Roman" w:hAnsi="Times New Roman"/>
          <w:sz w:val="28"/>
          <w:szCs w:val="28"/>
          <w:shd w:val="clear" w:color="auto" w:fill="FBFBFB"/>
        </w:rPr>
        <w:t>.</w:t>
      </w:r>
      <w:r>
        <w:rPr>
          <w:rFonts w:ascii="Times New Roman" w:hAnsi="Times New Roman"/>
          <w:sz w:val="28"/>
          <w:szCs w:val="28"/>
          <w:shd w:val="clear" w:color="auto" w:fill="FBFBFB"/>
        </w:rPr>
        <w:t xml:space="preserve"> Читать с</w:t>
      </w:r>
      <w:r w:rsidRPr="002D0508">
        <w:rPr>
          <w:rFonts w:ascii="Times New Roman" w:hAnsi="Times New Roman"/>
          <w:sz w:val="28"/>
          <w:szCs w:val="28"/>
          <w:shd w:val="clear" w:color="auto" w:fill="FBFBFB"/>
        </w:rPr>
        <w:t>тр. 10 п. «Наше отношение к демократизму», абзац 1.</w:t>
      </w:r>
    </w:p>
    <w:p w:rsidR="008C2601" w:rsidRPr="002D0508" w:rsidRDefault="008C2601" w:rsidP="002D050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BFBFB"/>
        </w:rPr>
      </w:pPr>
      <w:r w:rsidRPr="002D0508">
        <w:rPr>
          <w:rFonts w:ascii="Times New Roman" w:hAnsi="Times New Roman"/>
          <w:sz w:val="28"/>
          <w:szCs w:val="28"/>
          <w:shd w:val="clear" w:color="auto" w:fill="FBFBFB"/>
          <w:lang w:val="en-US"/>
        </w:rPr>
        <w:t>II</w:t>
      </w:r>
      <w:r w:rsidRPr="002D0508">
        <w:rPr>
          <w:rFonts w:ascii="Times New Roman" w:hAnsi="Times New Roman"/>
          <w:sz w:val="28"/>
          <w:szCs w:val="28"/>
          <w:shd w:val="clear" w:color="auto" w:fill="FBFBFB"/>
        </w:rPr>
        <w:t xml:space="preserve"> вариант. </w:t>
      </w:r>
      <w:hyperlink r:id="rId8" w:history="1">
        <w:r w:rsidRPr="002D0508">
          <w:rPr>
            <w:rStyle w:val="Hyperlink"/>
            <w:rFonts w:ascii="Times New Roman" w:hAnsi="Times New Roman"/>
            <w:sz w:val="28"/>
            <w:szCs w:val="28"/>
            <w:shd w:val="clear" w:color="auto" w:fill="FBFBFB"/>
          </w:rPr>
          <w:t>http://rrr.prlib.ru/item.aspx?id_node=n125170242</w:t>
        </w:r>
      </w:hyperlink>
      <w:r w:rsidRPr="002D0508">
        <w:rPr>
          <w:rFonts w:ascii="Times New Roman" w:hAnsi="Times New Roman"/>
          <w:sz w:val="28"/>
          <w:szCs w:val="28"/>
          <w:shd w:val="clear" w:color="auto" w:fill="FBFBFB"/>
        </w:rPr>
        <w:t xml:space="preserve">  </w:t>
      </w:r>
    </w:p>
    <w:tbl>
      <w:tblPr>
        <w:tblW w:w="5000" w:type="pct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9248"/>
      </w:tblGrid>
      <w:tr w:rsidR="008C2601" w:rsidRPr="00617BF8" w:rsidTr="00D80A73">
        <w:trPr>
          <w:tblCellSpacing w:w="7" w:type="dxa"/>
        </w:trPr>
        <w:tc>
          <w:tcPr>
            <w:tcW w:w="0" w:type="auto"/>
            <w:vAlign w:val="center"/>
          </w:tcPr>
          <w:p w:rsidR="008C2601" w:rsidRPr="00617BF8" w:rsidRDefault="008C2601" w:rsidP="002D0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601" w:rsidRPr="00617BF8" w:rsidTr="00D80A73">
        <w:trPr>
          <w:tblCellSpacing w:w="7" w:type="dxa"/>
        </w:trPr>
        <w:tc>
          <w:tcPr>
            <w:tcW w:w="0" w:type="auto"/>
            <w:vAlign w:val="center"/>
          </w:tcPr>
          <w:p w:rsidR="008C2601" w:rsidRPr="00617BF8" w:rsidRDefault="008C2601" w:rsidP="002D0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601" w:rsidRPr="00617BF8" w:rsidTr="00D80A73">
        <w:trPr>
          <w:tblCellSpacing w:w="7" w:type="dxa"/>
        </w:trPr>
        <w:tc>
          <w:tcPr>
            <w:tcW w:w="0" w:type="auto"/>
          </w:tcPr>
          <w:p w:rsidR="008C2601" w:rsidRPr="00617BF8" w:rsidRDefault="008C2601" w:rsidP="00063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BF8">
              <w:rPr>
                <w:rFonts w:ascii="Times New Roman" w:hAnsi="Times New Roman"/>
                <w:sz w:val="28"/>
                <w:szCs w:val="28"/>
              </w:rPr>
              <w:t xml:space="preserve">    Сталинская конституция и партия: Речь на Чрезвычайном VIII Всесоюзном съезде советов 1 декабря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617BF8">
                <w:rPr>
                  <w:rFonts w:ascii="Times New Roman" w:hAnsi="Times New Roman"/>
                  <w:sz w:val="28"/>
                  <w:szCs w:val="28"/>
                </w:rPr>
                <w:t>1936 г</w:t>
              </w:r>
            </w:smartTag>
            <w:r w:rsidRPr="00617BF8">
              <w:rPr>
                <w:rFonts w:ascii="Times New Roman" w:hAnsi="Times New Roman"/>
                <w:sz w:val="28"/>
                <w:szCs w:val="28"/>
              </w:rPr>
              <w:t>. Н.С. Хрущев.  Читать стр. 9</w:t>
            </w:r>
          </w:p>
        </w:tc>
      </w:tr>
    </w:tbl>
    <w:p w:rsidR="008C2601" w:rsidRPr="002D0508" w:rsidRDefault="008C2601" w:rsidP="002D050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BFBFB"/>
        </w:rPr>
      </w:pPr>
      <w:r w:rsidRPr="002D0508">
        <w:rPr>
          <w:rFonts w:ascii="Times New Roman" w:hAnsi="Times New Roman"/>
          <w:sz w:val="28"/>
          <w:szCs w:val="28"/>
          <w:shd w:val="clear" w:color="auto" w:fill="FBFBFB"/>
        </w:rPr>
        <w:t xml:space="preserve"> (возможный ответ: оценка Конституции современниками очень высокая, это самая демократичная Конституция в мире).</w:t>
      </w:r>
    </w:p>
    <w:p w:rsidR="008C2601" w:rsidRPr="002D0508" w:rsidRDefault="008C2601" w:rsidP="002D050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BFBFB"/>
        </w:rPr>
      </w:pPr>
      <w:r w:rsidRPr="002D0508">
        <w:rPr>
          <w:rFonts w:ascii="Times New Roman" w:hAnsi="Times New Roman"/>
          <w:b/>
          <w:sz w:val="28"/>
          <w:szCs w:val="28"/>
          <w:shd w:val="clear" w:color="auto" w:fill="FBFBFB"/>
        </w:rPr>
        <w:t>Слово учителя</w:t>
      </w:r>
      <w:r w:rsidRPr="002D0508">
        <w:rPr>
          <w:rFonts w:ascii="Times New Roman" w:hAnsi="Times New Roman"/>
          <w:sz w:val="28"/>
          <w:szCs w:val="28"/>
          <w:shd w:val="clear" w:color="auto" w:fill="FBFBFB"/>
        </w:rPr>
        <w:t xml:space="preserve">: рождение новой Конституции нашло свое отражение в музыке, в поэзии, в кинематографе. (открыть демонстрацию экрана. ЭЧЗ. Песня о Родине И. Дунаевский). </w:t>
      </w:r>
    </w:p>
    <w:p w:rsidR="008C2601" w:rsidRPr="002D0508" w:rsidRDefault="008C2601" w:rsidP="002D050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BFBFB"/>
        </w:rPr>
      </w:pPr>
      <w:hyperlink r:id="rId9" w:history="1">
        <w:r w:rsidRPr="002D0508">
          <w:rPr>
            <w:rStyle w:val="Hyperlink"/>
            <w:rFonts w:ascii="Times New Roman" w:hAnsi="Times New Roman"/>
            <w:sz w:val="28"/>
            <w:szCs w:val="28"/>
            <w:shd w:val="clear" w:color="auto" w:fill="FBFBFB"/>
          </w:rPr>
          <w:t>http://rrr.prlib.ru/item.aspx?id_node=n110934044</w:t>
        </w:r>
      </w:hyperlink>
      <w:r w:rsidRPr="002D0508">
        <w:rPr>
          <w:rFonts w:ascii="Times New Roman" w:hAnsi="Times New Roman"/>
          <w:sz w:val="28"/>
          <w:szCs w:val="28"/>
          <w:shd w:val="clear" w:color="auto" w:fill="FBFBFB"/>
        </w:rPr>
        <w:t xml:space="preserve"> </w:t>
      </w:r>
    </w:p>
    <w:p w:rsidR="008C2601" w:rsidRPr="002D0508" w:rsidRDefault="008C2601" w:rsidP="002D050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BFBFB"/>
        </w:rPr>
      </w:pPr>
      <w:r w:rsidRPr="002D0508">
        <w:rPr>
          <w:rFonts w:ascii="Times New Roman" w:hAnsi="Times New Roman"/>
          <w:sz w:val="28"/>
          <w:szCs w:val="28"/>
          <w:shd w:val="clear" w:color="auto" w:fill="FBFBFB"/>
        </w:rPr>
        <w:t xml:space="preserve">В </w:t>
      </w:r>
      <w:smartTag w:uri="urn:schemas-microsoft-com:office:smarttags" w:element="metricconverter">
        <w:smartTagPr>
          <w:attr w:name="ProductID" w:val="1936 г"/>
        </w:smartTagPr>
        <w:r w:rsidRPr="002D0508">
          <w:rPr>
            <w:rFonts w:ascii="Times New Roman" w:hAnsi="Times New Roman"/>
            <w:sz w:val="28"/>
            <w:szCs w:val="28"/>
            <w:shd w:val="clear" w:color="auto" w:fill="FBFBFB"/>
          </w:rPr>
          <w:t>1936 г</w:t>
        </w:r>
      </w:smartTag>
      <w:r w:rsidRPr="002D0508">
        <w:rPr>
          <w:rFonts w:ascii="Times New Roman" w:hAnsi="Times New Roman"/>
          <w:sz w:val="28"/>
          <w:szCs w:val="28"/>
          <w:shd w:val="clear" w:color="auto" w:fill="FBFBFB"/>
        </w:rPr>
        <w:t xml:space="preserve">. И. Дунаевский написал «Песню о Родине», которую распевала вся страна, когда шла на майскую демонстрацию. </w:t>
      </w:r>
      <w:r w:rsidRPr="002D0508">
        <w:rPr>
          <w:rFonts w:ascii="Times New Roman" w:hAnsi="Times New Roman"/>
          <w:i/>
          <w:sz w:val="28"/>
          <w:szCs w:val="28"/>
          <w:shd w:val="clear" w:color="auto" w:fill="FBFBFB"/>
        </w:rPr>
        <w:t>«Я другой такой страны не знаю, где так вольно дышит человек»</w:t>
      </w:r>
      <w:r w:rsidRPr="002D0508">
        <w:rPr>
          <w:rFonts w:ascii="Times New Roman" w:hAnsi="Times New Roman"/>
          <w:sz w:val="28"/>
          <w:szCs w:val="28"/>
          <w:shd w:val="clear" w:color="auto" w:fill="FBFBFB"/>
        </w:rPr>
        <w:t>- строки из песни.</w:t>
      </w:r>
    </w:p>
    <w:p w:rsidR="008C2601" w:rsidRPr="002D0508" w:rsidRDefault="008C2601" w:rsidP="002D050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BFBFB"/>
        </w:rPr>
      </w:pPr>
      <w:r w:rsidRPr="002D0508">
        <w:rPr>
          <w:rFonts w:ascii="Times New Roman" w:hAnsi="Times New Roman"/>
          <w:sz w:val="28"/>
          <w:szCs w:val="28"/>
          <w:shd w:val="clear" w:color="auto" w:fill="FBFBFB"/>
        </w:rPr>
        <w:t>- что, на ваш взгляд, значит стока «где так вольно дышит человек»? (ответы учащихся).</w:t>
      </w:r>
    </w:p>
    <w:p w:rsidR="008C2601" w:rsidRPr="002D0508" w:rsidRDefault="008C2601" w:rsidP="002D05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BFBFB"/>
        </w:rPr>
      </w:pPr>
      <w:r w:rsidRPr="002D0508">
        <w:rPr>
          <w:rFonts w:ascii="Times New Roman" w:hAnsi="Times New Roman"/>
          <w:b/>
          <w:sz w:val="28"/>
          <w:szCs w:val="28"/>
          <w:shd w:val="clear" w:color="auto" w:fill="FBFBFB"/>
        </w:rPr>
        <w:t>Анализ статистического материала. Подготовка к ОГЭ по обществознанию.</w:t>
      </w:r>
    </w:p>
    <w:p w:rsidR="008C2601" w:rsidRPr="002D0508" w:rsidRDefault="008C2601" w:rsidP="002D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508">
        <w:rPr>
          <w:rFonts w:ascii="Times New Roman" w:hAnsi="Times New Roman"/>
          <w:sz w:val="28"/>
          <w:szCs w:val="28"/>
          <w:shd w:val="clear" w:color="auto" w:fill="FBFBFB"/>
        </w:rPr>
        <w:t>В ходе социологических исследований</w:t>
      </w:r>
      <w:r w:rsidRPr="002D0508">
        <w:rPr>
          <w:rFonts w:ascii="Times New Roman" w:hAnsi="Times New Roman"/>
          <w:sz w:val="28"/>
          <w:szCs w:val="28"/>
        </w:rPr>
        <w:t xml:space="preserve"> гражданам был задан вопрос: «Какие демократические ценности вы считаете наиболее важными?» Результаты опроса (в % числа отвечавших представлены в виде гистограммы).</w:t>
      </w:r>
    </w:p>
    <w:p w:rsidR="008C2601" w:rsidRPr="002D0508" w:rsidRDefault="008C2601" w:rsidP="002D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7BF8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undefined" style="width:454.5pt;height:336pt;visibility:visible">
            <v:imagedata r:id="rId10" o:title=""/>
          </v:shape>
        </w:pict>
      </w:r>
    </w:p>
    <w:p w:rsidR="008C2601" w:rsidRPr="002D0508" w:rsidRDefault="008C2601" w:rsidP="002D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601" w:rsidRPr="002D0508" w:rsidRDefault="008C2601" w:rsidP="002D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508">
        <w:rPr>
          <w:rFonts w:ascii="Times New Roman" w:hAnsi="Times New Roman"/>
          <w:sz w:val="28"/>
          <w:szCs w:val="28"/>
        </w:rPr>
        <w:t xml:space="preserve">Сформулируйте по одному выводу: а) о сходстве и б) о различии в позициях опрошенных. Выскажите предположение о том, чем объясняется: а) сходство, б) различие. </w:t>
      </w:r>
    </w:p>
    <w:p w:rsidR="008C2601" w:rsidRPr="002D0508" w:rsidRDefault="008C2601" w:rsidP="002D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508">
        <w:rPr>
          <w:rFonts w:ascii="Times New Roman" w:hAnsi="Times New Roman"/>
          <w:sz w:val="28"/>
          <w:szCs w:val="28"/>
        </w:rPr>
        <w:t>(возможный ответ: сходство в ответах, для граждан обоих возрастных категорий – равноправие. Россия – многонациональное, многоконфессиональное государство, поэтому все должны быть равны перед законом, вне зависимости от национальности, вероисповедания и т.д. Различие: молодые люди в большей степени ценят альтернативные выборы (30 %), чем более взрослая категория населения (20 %). Чем моложе человек, тем больше он готов к переменам и новым политикам. Более взрослое население становится более консервативным).</w:t>
      </w:r>
    </w:p>
    <w:p w:rsidR="008C2601" w:rsidRPr="002D0508" w:rsidRDefault="008C2601" w:rsidP="002D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508">
        <w:rPr>
          <w:rFonts w:ascii="Times New Roman" w:hAnsi="Times New Roman"/>
          <w:sz w:val="28"/>
          <w:szCs w:val="28"/>
        </w:rPr>
        <w:t>- как вы относитесь к праву граждан России избирать и быть избранным? Аргументируйте свой ответ.</w:t>
      </w:r>
    </w:p>
    <w:p w:rsidR="008C2601" w:rsidRPr="002D0508" w:rsidRDefault="008C2601" w:rsidP="002D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601" w:rsidRPr="002D0508" w:rsidRDefault="008C2601" w:rsidP="002D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508">
        <w:rPr>
          <w:rFonts w:ascii="Times New Roman" w:hAnsi="Times New Roman"/>
          <w:b/>
          <w:sz w:val="28"/>
          <w:szCs w:val="28"/>
        </w:rPr>
        <w:t>Слово учителя</w:t>
      </w:r>
      <w:r w:rsidRPr="002D0508">
        <w:rPr>
          <w:rFonts w:ascii="Times New Roman" w:hAnsi="Times New Roman"/>
          <w:sz w:val="28"/>
          <w:szCs w:val="28"/>
        </w:rPr>
        <w:t xml:space="preserve">. Конституция </w:t>
      </w:r>
      <w:smartTag w:uri="urn:schemas-microsoft-com:office:smarttags" w:element="metricconverter">
        <w:smartTagPr>
          <w:attr w:name="ProductID" w:val="1936 г"/>
        </w:smartTagPr>
        <w:r w:rsidRPr="002D0508">
          <w:rPr>
            <w:rFonts w:ascii="Times New Roman" w:hAnsi="Times New Roman"/>
            <w:sz w:val="28"/>
            <w:szCs w:val="28"/>
          </w:rPr>
          <w:t>1936 г</w:t>
        </w:r>
      </w:smartTag>
      <w:r w:rsidRPr="002D0508">
        <w:rPr>
          <w:rFonts w:ascii="Times New Roman" w:hAnsi="Times New Roman"/>
          <w:sz w:val="28"/>
          <w:szCs w:val="28"/>
        </w:rPr>
        <w:t>. произвела фурор не только в советском обществе, но и во всем мире. При существовании самой демократичной Конституции в мире, в 127 статье которой было прописано «Никто не может быть подвергнут аресту иначе, как по постановлению суда или с санкции Прокурора», мы обнаруживаем шокирующие факты. Обратимся к материалам Президентской библиотеки.</w:t>
      </w:r>
    </w:p>
    <w:p w:rsidR="008C2601" w:rsidRPr="002D0508" w:rsidRDefault="008C2601" w:rsidP="002D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508">
        <w:rPr>
          <w:rFonts w:ascii="Times New Roman" w:hAnsi="Times New Roman"/>
          <w:b/>
          <w:sz w:val="28"/>
          <w:szCs w:val="28"/>
        </w:rPr>
        <w:t>Прием «яркое пятно». Работа с заявлением Веры Федоровны Шухраевой в прокуратуру СССР. Ответными извещениями Прокуратуры</w:t>
      </w:r>
      <w:r w:rsidRPr="002D0508">
        <w:rPr>
          <w:rFonts w:ascii="Times New Roman" w:hAnsi="Times New Roman"/>
          <w:sz w:val="28"/>
          <w:szCs w:val="28"/>
        </w:rPr>
        <w:t xml:space="preserve">. </w:t>
      </w:r>
      <w:hyperlink r:id="rId11" w:history="1">
        <w:r w:rsidRPr="002D050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2D0508">
          <w:rPr>
            <w:rStyle w:val="Hyperlink"/>
            <w:rFonts w:ascii="Times New Roman" w:hAnsi="Times New Roman"/>
            <w:sz w:val="28"/>
            <w:szCs w:val="28"/>
            <w:lang w:val="en-US"/>
          </w:rPr>
          <w:t>h</w:t>
        </w:r>
        <w:r w:rsidRPr="002D0508">
          <w:rPr>
            <w:rStyle w:val="Hyperlink"/>
            <w:rFonts w:ascii="Times New Roman" w:hAnsi="Times New Roman"/>
            <w:sz w:val="28"/>
            <w:szCs w:val="28"/>
          </w:rPr>
          <w:t>ttp://rrr.prlib.ru/item.aspx?id_node=n92780577</w:t>
        </w:r>
      </w:hyperlink>
      <w:r w:rsidRPr="002D0508">
        <w:rPr>
          <w:rFonts w:ascii="Times New Roman" w:hAnsi="Times New Roman"/>
          <w:sz w:val="28"/>
          <w:szCs w:val="28"/>
        </w:rPr>
        <w:t xml:space="preserve"> </w:t>
      </w:r>
    </w:p>
    <w:p w:rsidR="008C2601" w:rsidRPr="002D0508" w:rsidRDefault="008C2601" w:rsidP="002D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601" w:rsidRPr="002D0508" w:rsidRDefault="008C2601" w:rsidP="002D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508">
        <w:rPr>
          <w:rFonts w:ascii="Times New Roman" w:hAnsi="Times New Roman"/>
          <w:sz w:val="28"/>
          <w:szCs w:val="28"/>
        </w:rPr>
        <w:t>- что произошло с Верой Федоровной и ее мужем?</w:t>
      </w:r>
    </w:p>
    <w:p w:rsidR="008C2601" w:rsidRPr="002D0508" w:rsidRDefault="008C2601" w:rsidP="002D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508">
        <w:rPr>
          <w:rFonts w:ascii="Times New Roman" w:hAnsi="Times New Roman"/>
          <w:sz w:val="28"/>
          <w:szCs w:val="28"/>
        </w:rPr>
        <w:t>- в каком году это произошло?</w:t>
      </w:r>
    </w:p>
    <w:p w:rsidR="008C2601" w:rsidRPr="002D0508" w:rsidRDefault="008C2601" w:rsidP="002D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508">
        <w:rPr>
          <w:rFonts w:ascii="Times New Roman" w:hAnsi="Times New Roman"/>
          <w:sz w:val="28"/>
          <w:szCs w:val="28"/>
        </w:rPr>
        <w:t xml:space="preserve">- сопоставьте то, что вы узнали о Конституции </w:t>
      </w:r>
      <w:smartTag w:uri="urn:schemas-microsoft-com:office:smarttags" w:element="metricconverter">
        <w:smartTagPr>
          <w:attr w:name="ProductID" w:val="1936 г"/>
        </w:smartTagPr>
        <w:r w:rsidRPr="002D0508">
          <w:rPr>
            <w:rFonts w:ascii="Times New Roman" w:hAnsi="Times New Roman"/>
            <w:sz w:val="28"/>
            <w:szCs w:val="28"/>
          </w:rPr>
          <w:t>1936 г</w:t>
        </w:r>
      </w:smartTag>
      <w:r w:rsidRPr="002D0508">
        <w:rPr>
          <w:rFonts w:ascii="Times New Roman" w:hAnsi="Times New Roman"/>
          <w:sz w:val="28"/>
          <w:szCs w:val="28"/>
        </w:rPr>
        <w:t>. и данный документ (Демократия существовала только на бумаге, ее не было в реальной жизни. Государство полностью контролировало личную жизнь граждан).</w:t>
      </w:r>
    </w:p>
    <w:p w:rsidR="008C2601" w:rsidRPr="002D0508" w:rsidRDefault="008C2601" w:rsidP="002D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508">
        <w:rPr>
          <w:rFonts w:ascii="Times New Roman" w:hAnsi="Times New Roman"/>
          <w:sz w:val="28"/>
          <w:szCs w:val="28"/>
        </w:rPr>
        <w:t>Время Сталина – это время существования тоталитарного политического режима в стране.</w:t>
      </w:r>
    </w:p>
    <w:p w:rsidR="008C2601" w:rsidRPr="002D0508" w:rsidRDefault="008C2601" w:rsidP="002D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508">
        <w:rPr>
          <w:rFonts w:ascii="Times New Roman" w:hAnsi="Times New Roman"/>
          <w:b/>
          <w:sz w:val="28"/>
          <w:szCs w:val="28"/>
        </w:rPr>
        <w:t>Запишите в тетрадь</w:t>
      </w:r>
      <w:r w:rsidRPr="002D0508">
        <w:rPr>
          <w:rFonts w:ascii="Times New Roman" w:hAnsi="Times New Roman"/>
          <w:sz w:val="28"/>
          <w:szCs w:val="28"/>
        </w:rPr>
        <w:t>: тоталитаризм – политический режим, при котором осуществляется полный, тотальный контроль над всеми сферами жизни общества.</w:t>
      </w:r>
    </w:p>
    <w:p w:rsidR="008C2601" w:rsidRPr="002D0508" w:rsidRDefault="008C2601" w:rsidP="002D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508">
        <w:rPr>
          <w:rFonts w:ascii="Times New Roman" w:hAnsi="Times New Roman"/>
          <w:b/>
          <w:sz w:val="28"/>
          <w:szCs w:val="28"/>
        </w:rPr>
        <w:t>На основе записанных понятий сравните демократию и тоталитаризм, выделите черты сходства и черты различия</w:t>
      </w:r>
      <w:r w:rsidRPr="002D0508">
        <w:rPr>
          <w:rFonts w:ascii="Times New Roman" w:hAnsi="Times New Roman"/>
          <w:sz w:val="28"/>
          <w:szCs w:val="28"/>
        </w:rPr>
        <w:t xml:space="preserve">. (возможный ответ: </w:t>
      </w:r>
    </w:p>
    <w:p w:rsidR="008C2601" w:rsidRPr="002D0508" w:rsidRDefault="008C2601" w:rsidP="002D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508">
        <w:rPr>
          <w:rFonts w:ascii="Times New Roman" w:hAnsi="Times New Roman"/>
          <w:sz w:val="28"/>
          <w:szCs w:val="28"/>
        </w:rPr>
        <w:t>А) сходство: выборные органы власти; пресечение нарушений общественного порядка.</w:t>
      </w:r>
    </w:p>
    <w:p w:rsidR="008C2601" w:rsidRPr="002D0508" w:rsidRDefault="008C2601" w:rsidP="002D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508">
        <w:rPr>
          <w:rFonts w:ascii="Times New Roman" w:hAnsi="Times New Roman"/>
          <w:sz w:val="28"/>
          <w:szCs w:val="28"/>
        </w:rPr>
        <w:t>Б) различия: гарантия прав и свобод личности при демократии; права и свободы гражданина существуют только на бумаге при тоталитаризме).</w:t>
      </w:r>
    </w:p>
    <w:p w:rsidR="008C2601" w:rsidRPr="002D0508" w:rsidRDefault="008C2601" w:rsidP="002D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601" w:rsidRPr="002D0508" w:rsidRDefault="008C2601" w:rsidP="002D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508">
        <w:rPr>
          <w:rFonts w:ascii="Times New Roman" w:hAnsi="Times New Roman"/>
          <w:b/>
          <w:sz w:val="28"/>
          <w:szCs w:val="28"/>
        </w:rPr>
        <w:t>Рефлексия</w:t>
      </w:r>
      <w:r w:rsidRPr="002D0508">
        <w:rPr>
          <w:rFonts w:ascii="Times New Roman" w:hAnsi="Times New Roman"/>
          <w:sz w:val="28"/>
          <w:szCs w:val="28"/>
        </w:rPr>
        <w:t>: какой политический режим, на ваш взгляд, существует в современной России? Аргументируйте свой ответ (возможный ответ: в современной России демократический политический режим. Политическая власть формируется на основе всеобщих, прямых, равных тайных выборов. Есть такие формы волеизъявления народа, как референдум. Права и свободы граждан гарантируются законом).</w:t>
      </w:r>
    </w:p>
    <w:p w:rsidR="008C2601" w:rsidRPr="002D0508" w:rsidRDefault="008C2601" w:rsidP="002D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601" w:rsidRDefault="008C2601" w:rsidP="002D05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2D0508">
        <w:rPr>
          <w:rFonts w:ascii="Times New Roman" w:hAnsi="Times New Roman"/>
          <w:b/>
          <w:sz w:val="28"/>
          <w:szCs w:val="28"/>
        </w:rPr>
        <w:t>Заключение.</w:t>
      </w:r>
      <w:bookmarkEnd w:id="0"/>
      <w:r w:rsidRPr="002D0508">
        <w:rPr>
          <w:rFonts w:ascii="Times New Roman" w:hAnsi="Times New Roman"/>
          <w:sz w:val="28"/>
          <w:szCs w:val="28"/>
        </w:rPr>
        <w:t xml:space="preserve"> Благодарю всех за работу. </w:t>
      </w:r>
      <w:r w:rsidRPr="002D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познакомились сегодня с основными политическими режимами: тоталитаризм и демократия.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D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позиции человека 21 века оценить демократический политический режим легче. Оценить и понять, что важно сохранить все завоевания демократии сегодня, для этого нужно быть активным гражданином своей страны. Ведь только при активной гражданской позиции каждого народ может стать, по-настоящему, «носителем и источником власти».</w:t>
      </w:r>
    </w:p>
    <w:p w:rsidR="008C2601" w:rsidRDefault="008C2601" w:rsidP="002D05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C2601" w:rsidRDefault="008C2601" w:rsidP="002D05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C2601" w:rsidRDefault="008C2601" w:rsidP="002D05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C2601" w:rsidRDefault="008C2601" w:rsidP="002D05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C2601" w:rsidRDefault="008C2601" w:rsidP="002D05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C2601" w:rsidRDefault="008C2601" w:rsidP="002D05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C2601" w:rsidRDefault="008C2601" w:rsidP="002D05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C2601" w:rsidRDefault="008C2601" w:rsidP="002D05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C2601" w:rsidRPr="009724C4" w:rsidRDefault="008C2601" w:rsidP="003803B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Перечень используемых ЦОР</w:t>
      </w:r>
      <w:r w:rsidRPr="009724C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8C2601" w:rsidRPr="001A0021" w:rsidRDefault="008C2601" w:rsidP="003803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508">
        <w:rPr>
          <w:rFonts w:ascii="Times New Roman" w:hAnsi="Times New Roman"/>
          <w:sz w:val="28"/>
          <w:szCs w:val="28"/>
          <w:shd w:val="clear" w:color="auto" w:fill="FFFFFF"/>
        </w:rPr>
        <w:t xml:space="preserve">Право на Конституцию: [видеофильм] / над фильмом работали: Ольга Летягина, Евгений Васильев; продюсер: Герман Трегубенко. - [Москва]: Русский Исторический Канал, 2016. - (Цикл "Достояние России"; вып. </w:t>
      </w:r>
      <w:r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2D050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C2601" w:rsidRPr="001A0021" w:rsidRDefault="008C2601" w:rsidP="003803B4">
      <w:pPr>
        <w:pStyle w:val="ListParagraph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Режим доступа: </w:t>
      </w:r>
      <w:r w:rsidRPr="001A0021">
        <w:rPr>
          <w:rFonts w:ascii="Times New Roman" w:hAnsi="Times New Roman"/>
          <w:sz w:val="28"/>
          <w:szCs w:val="28"/>
          <w:shd w:val="clear" w:color="auto" w:fill="FFFFFF"/>
        </w:rPr>
        <w:t xml:space="preserve">Режим доступа: ЭЧЗ Президентская библиотека им. Б.Н. Ельцина  </w:t>
      </w:r>
      <w:hyperlink r:id="rId12" w:history="1">
        <w:r w:rsidRPr="002D0508">
          <w:rPr>
            <w:rStyle w:val="Hyperlink"/>
            <w:rFonts w:ascii="Times New Roman" w:hAnsi="Times New Roman"/>
            <w:sz w:val="28"/>
            <w:szCs w:val="28"/>
          </w:rPr>
          <w:t>http://rrr.prlib.ru/item.aspx?id_node=n137472945</w:t>
        </w:r>
      </w:hyperlink>
    </w:p>
    <w:tbl>
      <w:tblPr>
        <w:tblW w:w="0" w:type="auto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150"/>
      </w:tblGrid>
      <w:tr w:rsidR="008C2601" w:rsidRPr="00617BF8" w:rsidTr="00432FB8"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601" w:rsidRPr="002D0508" w:rsidRDefault="008C2601" w:rsidP="00432F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8C2601" w:rsidRDefault="008C2601" w:rsidP="003803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508">
        <w:rPr>
          <w:rFonts w:ascii="Times New Roman" w:hAnsi="Times New Roman"/>
          <w:sz w:val="28"/>
          <w:szCs w:val="28"/>
        </w:rPr>
        <w:t>Проект Конституции Союза ССР, представленный Конституционной комиссией ЦИК Союза ССР и одобренный Президиумом ЦИК Союза ССР для внесения на рассмотрение Всесоюзного Съезда Советов. - [М.] : Партиздат ЦК ВКП(б), 1936. -87 с..</w:t>
      </w:r>
    </w:p>
    <w:p w:rsidR="008C2601" w:rsidRDefault="008C2601" w:rsidP="003803B4">
      <w:pPr>
        <w:pStyle w:val="ListParagraph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Режим доступа: ЭЧЗ Президентская библиотека им. Б.Н. Ельцина  </w:t>
      </w:r>
      <w:hyperlink r:id="rId13" w:history="1">
        <w:r w:rsidRPr="002D0508">
          <w:rPr>
            <w:rStyle w:val="Hyperlink"/>
            <w:rFonts w:ascii="Times New Roman" w:hAnsi="Times New Roman"/>
            <w:sz w:val="28"/>
            <w:szCs w:val="28"/>
          </w:rPr>
          <w:t>http://rrr.prlib.ru/item.aspx?id_node=n11006686</w:t>
        </w:r>
      </w:hyperlink>
    </w:p>
    <w:p w:rsidR="008C2601" w:rsidRDefault="008C2601" w:rsidP="003803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BFBFB"/>
        </w:rPr>
      </w:pPr>
      <w:r w:rsidRPr="001A0021">
        <w:rPr>
          <w:rFonts w:ascii="Times New Roman" w:hAnsi="Times New Roman"/>
          <w:sz w:val="28"/>
          <w:szCs w:val="28"/>
          <w:shd w:val="clear" w:color="auto" w:fill="FBFBFB"/>
        </w:rPr>
        <w:t>Молотов, Вячеслав Михайлович (1890 -1986 гг.)</w:t>
      </w:r>
    </w:p>
    <w:p w:rsidR="008C2601" w:rsidRDefault="008C2601" w:rsidP="003803B4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BFBFB"/>
        </w:rPr>
      </w:pPr>
      <w:r w:rsidRPr="001A0021">
        <w:rPr>
          <w:rFonts w:ascii="Times New Roman" w:hAnsi="Times New Roman"/>
          <w:sz w:val="28"/>
          <w:szCs w:val="28"/>
          <w:shd w:val="clear" w:color="auto" w:fill="FBFBFB"/>
        </w:rPr>
        <w:t xml:space="preserve">Конституция социализма: речь на Чрезвычайном </w:t>
      </w:r>
      <w:r w:rsidRPr="001A0021">
        <w:rPr>
          <w:rFonts w:ascii="Times New Roman" w:hAnsi="Times New Roman"/>
          <w:sz w:val="28"/>
          <w:szCs w:val="28"/>
          <w:shd w:val="clear" w:color="auto" w:fill="FBFBFB"/>
          <w:lang w:val="en-US"/>
        </w:rPr>
        <w:t>VIII</w:t>
      </w:r>
      <w:r w:rsidRPr="001A0021">
        <w:rPr>
          <w:rFonts w:ascii="Times New Roman" w:hAnsi="Times New Roman"/>
          <w:sz w:val="28"/>
          <w:szCs w:val="28"/>
          <w:shd w:val="clear" w:color="auto" w:fill="FBFBFB"/>
        </w:rPr>
        <w:t xml:space="preserve"> Всесоюзном съезде Советов 29 ноября 1936 г./ В.М. Молотов. – (Москва: Ленинград): Партиздат ЦК ВКП(б), тип «Печатный двор» им. А.М. Горького и тип. «Коминтерн» в Ленинграде, 1937 г.</w:t>
      </w:r>
    </w:p>
    <w:p w:rsidR="008C2601" w:rsidRDefault="008C2601" w:rsidP="003803B4">
      <w:pPr>
        <w:pStyle w:val="ListParagraph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shd w:val="clear" w:color="auto" w:fill="FBFBFB"/>
        </w:rPr>
        <w:t xml:space="preserve">Режим доступа: </w:t>
      </w:r>
      <w:r>
        <w:rPr>
          <w:rFonts w:ascii="Times New Roman" w:hAnsi="Times New Roman"/>
          <w:sz w:val="28"/>
          <w:szCs w:val="28"/>
        </w:rPr>
        <w:t xml:space="preserve">ЭЧЗ Президентская библиотека им. Б.Н. Ельцина  </w:t>
      </w:r>
      <w:hyperlink r:id="rId14" w:history="1">
        <w:r w:rsidRPr="002D0508">
          <w:rPr>
            <w:rStyle w:val="Hyperlink"/>
            <w:rFonts w:ascii="Times New Roman" w:hAnsi="Times New Roman"/>
            <w:sz w:val="28"/>
            <w:szCs w:val="28"/>
          </w:rPr>
          <w:t>http://rrr.prlib.ru/item.aspx?id_node=n11691569</w:t>
        </w:r>
      </w:hyperlink>
    </w:p>
    <w:p w:rsidR="008C2601" w:rsidRPr="001A0021" w:rsidRDefault="008C2601" w:rsidP="003803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BFBFB"/>
        </w:rPr>
      </w:pPr>
      <w:r>
        <w:rPr>
          <w:rFonts w:ascii="Times New Roman" w:hAnsi="Times New Roman"/>
          <w:sz w:val="28"/>
          <w:szCs w:val="28"/>
        </w:rPr>
        <w:t>Сталинская конституция и партия</w:t>
      </w:r>
      <w:r w:rsidRPr="002D0508">
        <w:rPr>
          <w:rFonts w:ascii="Times New Roman" w:hAnsi="Times New Roman"/>
          <w:sz w:val="28"/>
          <w:szCs w:val="28"/>
        </w:rPr>
        <w:t>: Речь на Чрезвычайном VIII Всесоюзном съезде советов 1 декабря 1936 г. / Чрезвычайный VIII Все</w:t>
      </w:r>
      <w:r>
        <w:rPr>
          <w:rFonts w:ascii="Times New Roman" w:hAnsi="Times New Roman"/>
          <w:sz w:val="28"/>
          <w:szCs w:val="28"/>
        </w:rPr>
        <w:t>союзный съезд советов. - Москва</w:t>
      </w:r>
      <w:r w:rsidRPr="002D0508">
        <w:rPr>
          <w:rFonts w:ascii="Times New Roman" w:hAnsi="Times New Roman"/>
          <w:sz w:val="28"/>
          <w:szCs w:val="28"/>
        </w:rPr>
        <w:t>: Партиздат ЦК ВКП(б), 1936</w:t>
      </w:r>
    </w:p>
    <w:p w:rsidR="008C2601" w:rsidRDefault="008C2601" w:rsidP="003803B4">
      <w:pPr>
        <w:pStyle w:val="ListParagraph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Режим доступа: ЭЧЗ Президентская библиотека им. Б.Н. Ельцина  </w:t>
      </w:r>
      <w:hyperlink r:id="rId15" w:history="1">
        <w:r w:rsidRPr="002D0508">
          <w:rPr>
            <w:rStyle w:val="Hyperlink"/>
            <w:rFonts w:ascii="Times New Roman" w:hAnsi="Times New Roman"/>
            <w:sz w:val="28"/>
            <w:szCs w:val="28"/>
            <w:shd w:val="clear" w:color="auto" w:fill="FBFBFB"/>
          </w:rPr>
          <w:t>http://rrr.prlib.ru/item.aspx?id_node=n125170242</w:t>
        </w:r>
      </w:hyperlink>
    </w:p>
    <w:p w:rsidR="008C2601" w:rsidRDefault="008C2601" w:rsidP="003803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BFBFB"/>
        </w:rPr>
      </w:pPr>
      <w:r>
        <w:rPr>
          <w:rFonts w:ascii="Times New Roman" w:hAnsi="Times New Roman"/>
          <w:sz w:val="28"/>
          <w:szCs w:val="28"/>
          <w:shd w:val="clear" w:color="auto" w:fill="FBFBFB"/>
        </w:rPr>
        <w:t>«Песня о Родине» И. Дунаевский</w:t>
      </w:r>
      <w:r w:rsidRPr="001A0021">
        <w:rPr>
          <w:rFonts w:ascii="Times New Roman" w:hAnsi="Times New Roman"/>
          <w:sz w:val="28"/>
          <w:szCs w:val="28"/>
          <w:shd w:val="clear" w:color="auto" w:fill="FBFBFB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Режим доступа: ЭЧЗ Президентская библиотека им. Б.Н. Ельцина   </w:t>
      </w:r>
      <w:hyperlink r:id="rId16" w:history="1">
        <w:r w:rsidRPr="001A0021">
          <w:rPr>
            <w:rStyle w:val="Hyperlink"/>
            <w:rFonts w:ascii="Times New Roman" w:hAnsi="Times New Roman"/>
            <w:sz w:val="28"/>
            <w:szCs w:val="28"/>
            <w:shd w:val="clear" w:color="auto" w:fill="FBFBFB"/>
          </w:rPr>
          <w:t>http://rrr.prlib.ru/item.aspx?id_node=n110934044</w:t>
        </w:r>
      </w:hyperlink>
    </w:p>
    <w:p w:rsidR="008C2601" w:rsidRPr="001A0021" w:rsidRDefault="008C2601" w:rsidP="003803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BFBFB"/>
        </w:rPr>
      </w:pPr>
      <w:r>
        <w:rPr>
          <w:rFonts w:ascii="Times New Roman" w:hAnsi="Times New Roman"/>
          <w:sz w:val="28"/>
          <w:szCs w:val="28"/>
          <w:shd w:val="clear" w:color="auto" w:fill="FBFBFB"/>
        </w:rPr>
        <w:t xml:space="preserve">6. </w:t>
      </w:r>
      <w:r w:rsidRPr="001A0021">
        <w:rPr>
          <w:rFonts w:ascii="Times New Roman" w:hAnsi="Times New Roman"/>
          <w:sz w:val="28"/>
          <w:szCs w:val="28"/>
        </w:rPr>
        <w:fldChar w:fldCharType="begin"/>
      </w:r>
      <w:r w:rsidRPr="001A0021">
        <w:rPr>
          <w:rFonts w:ascii="Times New Roman" w:hAnsi="Times New Roman"/>
          <w:sz w:val="28"/>
          <w:szCs w:val="28"/>
        </w:rPr>
        <w:instrText xml:space="preserve"> HYPERLINK "Заявления в Прокуратуру СССР. Л. 4 – заявление Шухаевой Веры Федоровны. Лл. 5, 6 – извещения из Прокуратуры. - -. -</w:instrText>
      </w:r>
      <w:r w:rsidRPr="001A0021">
        <w:rPr>
          <w:rFonts w:ascii="Times New Roman" w:hAnsi="Times New Roman"/>
          <w:sz w:val="28"/>
          <w:szCs w:val="28"/>
        </w:rPr>
        <w:br/>
        <w:instrText xml:space="preserve">Фонд 154 Опись 1 Дело 75 Наименование фонда: Шухаевы В.И. и В.Ф </w:instrText>
      </w:r>
    </w:p>
    <w:p w:rsidR="008C2601" w:rsidRPr="001A0021" w:rsidRDefault="008C2601" w:rsidP="003803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instrText xml:space="preserve">Режим доступа: ЭЧЗ Президентская библиотека им. Б.Н. Ельцина  </w:instrText>
      </w:r>
      <w:r w:rsidRPr="001A0021">
        <w:rPr>
          <w:rFonts w:ascii="Times New Roman" w:hAnsi="Times New Roman"/>
          <w:sz w:val="28"/>
          <w:szCs w:val="28"/>
          <w:lang w:val="en-US"/>
        </w:rPr>
        <w:instrText>h</w:instrText>
      </w:r>
      <w:r w:rsidRPr="001A0021">
        <w:rPr>
          <w:rFonts w:ascii="Times New Roman" w:hAnsi="Times New Roman"/>
          <w:sz w:val="28"/>
          <w:szCs w:val="28"/>
        </w:rPr>
        <w:instrText>ttp://rrr.prlib.ru/item.aspx?id_node=n92780577</w:instrText>
      </w:r>
      <w:r>
        <w:rPr>
          <w:rFonts w:ascii="Times New Roman" w:hAnsi="Times New Roman"/>
          <w:sz w:val="28"/>
          <w:szCs w:val="28"/>
        </w:rPr>
        <w:instrText xml:space="preserve">" </w:instrText>
      </w:r>
      <w:r w:rsidRPr="0044724F">
        <w:rPr>
          <w:rFonts w:ascii="Times New Roman" w:hAnsi="Times New Roman"/>
          <w:sz w:val="28"/>
          <w:szCs w:val="28"/>
        </w:rPr>
      </w:r>
      <w:r w:rsidRPr="001A0021">
        <w:rPr>
          <w:rFonts w:ascii="Times New Roman" w:hAnsi="Times New Roman"/>
          <w:sz w:val="28"/>
          <w:szCs w:val="28"/>
        </w:rPr>
        <w:fldChar w:fldCharType="separate"/>
      </w:r>
      <w:r w:rsidRPr="001A0021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Заявления в Прокуратуру СССР. Л. 4 – заявление Шухаевой Веры Федоровны. Лл. 5, 6 – извещения из Прокуратуры. - -. -</w:t>
      </w:r>
      <w:r w:rsidRPr="001A0021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br/>
        <w:t xml:space="preserve">Фонд 154 Опись 1 Дело 75 Наименование фонда: Шухаевы В.И. и В.Ф </w:t>
      </w:r>
    </w:p>
    <w:p w:rsidR="008C2601" w:rsidRDefault="008C2601" w:rsidP="003803B4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021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Режим доступа: ЭЧЗ Президентская библиотека им. Б.Н. Ельцина</w:t>
      </w:r>
      <w:r w:rsidRPr="00267282">
        <w:rPr>
          <w:rStyle w:val="Hyperlink"/>
          <w:rFonts w:ascii="Times New Roman" w:hAnsi="Times New Roman"/>
          <w:sz w:val="28"/>
          <w:szCs w:val="28"/>
        </w:rPr>
        <w:t xml:space="preserve">  </w:t>
      </w:r>
      <w:r w:rsidRPr="00267282">
        <w:rPr>
          <w:rStyle w:val="Hyperlink"/>
          <w:rFonts w:ascii="Times New Roman" w:hAnsi="Times New Roman"/>
          <w:sz w:val="28"/>
          <w:szCs w:val="28"/>
          <w:lang w:val="en-US"/>
        </w:rPr>
        <w:t>h</w:t>
      </w:r>
      <w:r w:rsidRPr="00267282">
        <w:rPr>
          <w:rStyle w:val="Hyperlink"/>
          <w:rFonts w:ascii="Times New Roman" w:hAnsi="Times New Roman"/>
          <w:sz w:val="28"/>
          <w:szCs w:val="28"/>
        </w:rPr>
        <w:t>ttp://rrr.prlib.ru/item.aspx?id_node=n92780577</w:t>
      </w:r>
      <w:r w:rsidRPr="001A0021">
        <w:rPr>
          <w:rFonts w:ascii="Times New Roman" w:hAnsi="Times New Roman"/>
          <w:sz w:val="28"/>
          <w:szCs w:val="28"/>
        </w:rPr>
        <w:fldChar w:fldCharType="end"/>
      </w:r>
      <w:r w:rsidRPr="001A0021">
        <w:rPr>
          <w:rFonts w:ascii="Times New Roman" w:hAnsi="Times New Roman"/>
          <w:sz w:val="28"/>
          <w:szCs w:val="28"/>
        </w:rPr>
        <w:t xml:space="preserve"> </w:t>
      </w:r>
    </w:p>
    <w:p w:rsidR="008C2601" w:rsidRPr="009724C4" w:rsidRDefault="008C2601" w:rsidP="003803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BFBFB"/>
        </w:rPr>
      </w:pPr>
      <w:r>
        <w:rPr>
          <w:rFonts w:ascii="Times New Roman" w:hAnsi="Times New Roman"/>
          <w:sz w:val="28"/>
          <w:szCs w:val="28"/>
        </w:rPr>
        <w:t xml:space="preserve">Открытый банк заданий ФИПИ </w:t>
      </w:r>
    </w:p>
    <w:p w:rsidR="008C2601" w:rsidRPr="001A0021" w:rsidRDefault="008C2601" w:rsidP="003803B4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BFBFB"/>
        </w:rPr>
      </w:pPr>
      <w:hyperlink r:id="rId17" w:history="1">
        <w:r w:rsidRPr="00267282">
          <w:rPr>
            <w:rStyle w:val="Hyperlink"/>
            <w:rFonts w:ascii="Times New Roman" w:hAnsi="Times New Roman"/>
            <w:sz w:val="28"/>
            <w:szCs w:val="28"/>
          </w:rPr>
          <w:t>http://oge.fipi.ru/os/xmodules/qprint/index.php?proj_guid=AE63AB28A2D28E194A286FA5A8EB9A78&amp;theme_guid=58FD82D2A10FA3524DB24FD478CDCFA7&amp;md=qprint&amp;groupno=42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8C2601" w:rsidRPr="002D0508" w:rsidRDefault="008C2601" w:rsidP="003803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8C2601" w:rsidRPr="002D0508" w:rsidSect="002D050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5B14"/>
    <w:multiLevelType w:val="hybridMultilevel"/>
    <w:tmpl w:val="93D61104"/>
    <w:lvl w:ilvl="0" w:tplc="D25A5F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4CE"/>
    <w:rsid w:val="000454CE"/>
    <w:rsid w:val="00063A8C"/>
    <w:rsid w:val="00071893"/>
    <w:rsid w:val="0009503B"/>
    <w:rsid w:val="000A47F6"/>
    <w:rsid w:val="001171FD"/>
    <w:rsid w:val="001A0021"/>
    <w:rsid w:val="001E1F3D"/>
    <w:rsid w:val="00230CF7"/>
    <w:rsid w:val="00267282"/>
    <w:rsid w:val="00292D20"/>
    <w:rsid w:val="002C4C06"/>
    <w:rsid w:val="002D0508"/>
    <w:rsid w:val="002D3E0B"/>
    <w:rsid w:val="00321B92"/>
    <w:rsid w:val="00322308"/>
    <w:rsid w:val="003803B4"/>
    <w:rsid w:val="003A4B3B"/>
    <w:rsid w:val="00410464"/>
    <w:rsid w:val="00432FB8"/>
    <w:rsid w:val="0044724F"/>
    <w:rsid w:val="00487BFD"/>
    <w:rsid w:val="00512595"/>
    <w:rsid w:val="00517AAD"/>
    <w:rsid w:val="005A07CE"/>
    <w:rsid w:val="0061127C"/>
    <w:rsid w:val="00617BF8"/>
    <w:rsid w:val="00671B4D"/>
    <w:rsid w:val="006A6ACE"/>
    <w:rsid w:val="006D61FB"/>
    <w:rsid w:val="007264B7"/>
    <w:rsid w:val="007413EF"/>
    <w:rsid w:val="00751B79"/>
    <w:rsid w:val="007637B0"/>
    <w:rsid w:val="0087627C"/>
    <w:rsid w:val="00893795"/>
    <w:rsid w:val="008C2601"/>
    <w:rsid w:val="00946BC0"/>
    <w:rsid w:val="009534CE"/>
    <w:rsid w:val="009724C4"/>
    <w:rsid w:val="0098313E"/>
    <w:rsid w:val="009839E1"/>
    <w:rsid w:val="00A76BF1"/>
    <w:rsid w:val="00AA4B49"/>
    <w:rsid w:val="00AA563C"/>
    <w:rsid w:val="00B933B8"/>
    <w:rsid w:val="00BF1A28"/>
    <w:rsid w:val="00C01D30"/>
    <w:rsid w:val="00C362BC"/>
    <w:rsid w:val="00C86598"/>
    <w:rsid w:val="00C94A0F"/>
    <w:rsid w:val="00D235E1"/>
    <w:rsid w:val="00D80A73"/>
    <w:rsid w:val="00DE1F27"/>
    <w:rsid w:val="00E443DF"/>
    <w:rsid w:val="00E5463D"/>
    <w:rsid w:val="00E61A5A"/>
    <w:rsid w:val="00E950BF"/>
    <w:rsid w:val="00EB6DB4"/>
    <w:rsid w:val="00FC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E0B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07189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71893"/>
    <w:rPr>
      <w:rFonts w:ascii="Times New Roman" w:hAnsi="Times New Roman" w:cs="Times New Roman"/>
      <w:b/>
      <w:bCs/>
      <w:sz w:val="36"/>
      <w:szCs w:val="36"/>
    </w:rPr>
  </w:style>
  <w:style w:type="paragraph" w:styleId="NoSpacing">
    <w:name w:val="No Spacing"/>
    <w:link w:val="NoSpacingChar"/>
    <w:uiPriority w:val="99"/>
    <w:qFormat/>
    <w:rsid w:val="009534CE"/>
    <w:rPr>
      <w:lang w:eastAsia="en-US"/>
    </w:rPr>
  </w:style>
  <w:style w:type="character" w:styleId="Hyperlink">
    <w:name w:val="Hyperlink"/>
    <w:basedOn w:val="DefaultParagraphFont"/>
    <w:uiPriority w:val="99"/>
    <w:rsid w:val="00AA4B49"/>
    <w:rPr>
      <w:rFonts w:cs="Times New Roman"/>
      <w:color w:val="0000FF"/>
      <w:u w:val="single"/>
    </w:rPr>
  </w:style>
  <w:style w:type="character" w:customStyle="1" w:styleId="c8">
    <w:name w:val="c8"/>
    <w:basedOn w:val="DefaultParagraphFont"/>
    <w:uiPriority w:val="99"/>
    <w:rsid w:val="00071893"/>
    <w:rPr>
      <w:rFonts w:cs="Times New Roman"/>
    </w:rPr>
  </w:style>
  <w:style w:type="character" w:customStyle="1" w:styleId="c17">
    <w:name w:val="c17"/>
    <w:basedOn w:val="DefaultParagraphFont"/>
    <w:uiPriority w:val="99"/>
    <w:rsid w:val="00071893"/>
    <w:rPr>
      <w:rFonts w:cs="Times New Roman"/>
    </w:rPr>
  </w:style>
  <w:style w:type="character" w:customStyle="1" w:styleId="mo">
    <w:name w:val="mo"/>
    <w:basedOn w:val="DefaultParagraphFont"/>
    <w:uiPriority w:val="99"/>
    <w:rsid w:val="00A76BF1"/>
    <w:rPr>
      <w:rFonts w:cs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30CF7"/>
    <w:rPr>
      <w:rFonts w:eastAsia="Times New Roman" w:cs="Times New Roman"/>
      <w:sz w:val="22"/>
      <w:szCs w:val="22"/>
      <w:lang w:val="ru-RU" w:eastAsia="en-US" w:bidi="ar-SA"/>
    </w:rPr>
  </w:style>
  <w:style w:type="character" w:styleId="FollowedHyperlink">
    <w:name w:val="FollowedHyperlink"/>
    <w:basedOn w:val="DefaultParagraphFont"/>
    <w:uiPriority w:val="99"/>
    <w:semiHidden/>
    <w:rsid w:val="00D235E1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9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2D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803B4"/>
    <w:pPr>
      <w:ind w:left="720"/>
      <w:contextualSpacing/>
    </w:pPr>
  </w:style>
  <w:style w:type="paragraph" w:customStyle="1" w:styleId="2">
    <w:name w:val="Знак Знак2"/>
    <w:basedOn w:val="Normal"/>
    <w:uiPriority w:val="99"/>
    <w:rsid w:val="003223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8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8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8049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8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8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880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88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rr.prlib.ru/item.aspx?id_node=n125170242" TargetMode="External"/><Relationship Id="rId13" Type="http://schemas.openxmlformats.org/officeDocument/2006/relationships/hyperlink" Target="http://rrr.prlib.ru/item.aspx?id_node=n1100668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rr.prlib.ru/item.aspx?id_node=n11691569" TargetMode="External"/><Relationship Id="rId12" Type="http://schemas.openxmlformats.org/officeDocument/2006/relationships/hyperlink" Target="http://rrr.prlib.ru/item.aspx?id_node=n137472945" TargetMode="External"/><Relationship Id="rId17" Type="http://schemas.openxmlformats.org/officeDocument/2006/relationships/hyperlink" Target="http://oge.fipi.ru/os/xmodules/qprint/index.php?proj_guid=AE63AB28A2D28E194A286FA5A8EB9A78&amp;theme_guid=58FD82D2A10FA3524DB24FD478CDCFA7&amp;md=qprint&amp;groupno=42" TargetMode="External"/><Relationship Id="rId2" Type="http://schemas.openxmlformats.org/officeDocument/2006/relationships/styles" Target="styles.xml"/><Relationship Id="rId16" Type="http://schemas.openxmlformats.org/officeDocument/2006/relationships/hyperlink" Target="http://rrr.prlib.ru/item.aspx?id_node=n1109340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rr.prlib.ru/item.aspx?id_node=n11006686" TargetMode="External"/><Relationship Id="rId11" Type="http://schemas.openxmlformats.org/officeDocument/2006/relationships/hyperlink" Target="&#160;&#1047;&#1072;&#1103;&#1074;&#1083;&#1077;&#1085;&#1080;&#1103;%20&#1074;%20&#1055;&#1088;&#1086;&#1082;&#1091;&#1088;&#1072;&#1090;&#1091;&#1088;&#1091;%20&#1057;&#1057;&#1057;&#1056;.%20&#1051;.%204%20&#8211;%20&#1079;&#1072;&#1103;&#1074;&#1083;&#1077;&#1085;&#1080;&#1077;%20&#1064;&#1091;&#1093;&#1072;&#1077;&#1074;&#1086;&#1081;%20&#1042;&#1077;&#1088;&#1099;%20&#1060;&#1077;&#1076;&#1086;&#1088;&#1086;&#1074;&#1085;&#1099;.%20&#1051;&#1083;.%205,%206%20&#8211;%20&#1080;&#1079;&#1074;&#1077;&#1097;&#1077;&#1085;&#1080;&#1103;%20&#1080;&#1079;%20&#1055;&#1088;&#1086;&#1082;&#1091;&#1088;&#1072;&#1090;&#1091;&#1088;&#1099;.%20-%20-.%20-&#1060;&#1086;&#1085;&#1076;%20154%20&#1054;&#1087;&#1080;&#1089;&#1100;%201%20&#1044;&#1077;&#1083;&#1086;%2075%20&#1053;&#1072;&#1080;&#1084;&#1077;&#1085;&#1086;&#1074;&#1072;&#1085;&#1080;&#1077;%20&#1092;&#1086;&#1085;&#1076;&#1072;:%20&#1064;&#1091;&#1093;&#1072;&#1077;&#1074;&#1099;%20&#1042;.&#1048;.%20&#1080;%20&#1042;.&#1060;%20http://rrr.prlib.ru/item.aspx?id_node=n92780577" TargetMode="External"/><Relationship Id="rId5" Type="http://schemas.openxmlformats.org/officeDocument/2006/relationships/hyperlink" Target="http://rrr.prlib.ru/item.aspx?id_node=n137472945" TargetMode="External"/><Relationship Id="rId15" Type="http://schemas.openxmlformats.org/officeDocument/2006/relationships/hyperlink" Target="http://rrr.prlib.ru/item.aspx?id_node=n125170242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rr.prlib.ru/item.aspx?id_node=n110934044" TargetMode="External"/><Relationship Id="rId14" Type="http://schemas.openxmlformats.org/officeDocument/2006/relationships/hyperlink" Target="http://rrr.prlib.ru/item.aspx?id_node=n116915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539</TotalTime>
  <Pages>6</Pages>
  <Words>1784</Words>
  <Characters>10170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Metodist</cp:lastModifiedBy>
  <cp:revision>16</cp:revision>
  <dcterms:created xsi:type="dcterms:W3CDTF">2021-11-16T05:37:00Z</dcterms:created>
  <dcterms:modified xsi:type="dcterms:W3CDTF">2021-12-23T05:43:00Z</dcterms:modified>
</cp:coreProperties>
</file>