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AA9" w:rsidRPr="00E44204" w:rsidRDefault="00486AA9" w:rsidP="00E442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4204">
        <w:rPr>
          <w:rFonts w:ascii="Times New Roman" w:hAnsi="Times New Roman"/>
          <w:b/>
          <w:sz w:val="24"/>
          <w:szCs w:val="24"/>
        </w:rPr>
        <w:t>Заявка.</w:t>
      </w:r>
    </w:p>
    <w:tbl>
      <w:tblPr>
        <w:tblW w:w="10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8"/>
        <w:gridCol w:w="2250"/>
        <w:gridCol w:w="7820"/>
      </w:tblGrid>
      <w:tr w:rsidR="00486AA9" w:rsidRPr="00690B10" w:rsidTr="000C6362">
        <w:trPr>
          <w:trHeight w:val="630"/>
        </w:trPr>
        <w:tc>
          <w:tcPr>
            <w:tcW w:w="268" w:type="dxa"/>
          </w:tcPr>
          <w:p w:rsidR="00486AA9" w:rsidRPr="00690B10" w:rsidRDefault="00486AA9" w:rsidP="00E44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B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486AA9" w:rsidRPr="00690B10" w:rsidRDefault="00486AA9" w:rsidP="00E442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0B10">
              <w:rPr>
                <w:rStyle w:val="Strong"/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  <w:t xml:space="preserve">Номинация </w:t>
            </w:r>
          </w:p>
        </w:tc>
        <w:tc>
          <w:tcPr>
            <w:tcW w:w="7820" w:type="dxa"/>
          </w:tcPr>
          <w:p w:rsidR="00486AA9" w:rsidRPr="00690B10" w:rsidRDefault="00486AA9" w:rsidP="001745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0B10">
              <w:rPr>
                <w:rFonts w:ascii="Times New Roman" w:hAnsi="Times New Roman"/>
                <w:sz w:val="24"/>
                <w:szCs w:val="24"/>
              </w:rPr>
              <w:t>Номинация 1.5. Урок с использованием электронных ресурсов   Президентской библиотеки им. Б.Н.Ельцина</w:t>
            </w:r>
          </w:p>
        </w:tc>
      </w:tr>
      <w:tr w:rsidR="00486AA9" w:rsidRPr="00690B10" w:rsidTr="000C6362">
        <w:trPr>
          <w:trHeight w:val="630"/>
        </w:trPr>
        <w:tc>
          <w:tcPr>
            <w:tcW w:w="268" w:type="dxa"/>
          </w:tcPr>
          <w:p w:rsidR="00486AA9" w:rsidRPr="00690B10" w:rsidRDefault="00486AA9" w:rsidP="00E44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B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</w:tcPr>
          <w:p w:rsidR="00486AA9" w:rsidRPr="00690B10" w:rsidRDefault="00486AA9" w:rsidP="00E442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0B10">
              <w:rPr>
                <w:rStyle w:val="Strong"/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  <w:t>Ф.И.О. авторов (полностью), должность</w:t>
            </w:r>
          </w:p>
        </w:tc>
        <w:tc>
          <w:tcPr>
            <w:tcW w:w="7820" w:type="dxa"/>
          </w:tcPr>
          <w:p w:rsidR="00486AA9" w:rsidRPr="00690B10" w:rsidRDefault="00486AA9" w:rsidP="00E4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B10">
              <w:rPr>
                <w:rFonts w:ascii="Times New Roman" w:hAnsi="Times New Roman"/>
                <w:sz w:val="24"/>
                <w:szCs w:val="24"/>
              </w:rPr>
              <w:t>Дёмина Алёна Юрьевна, учитель истории и обществознания</w:t>
            </w:r>
          </w:p>
        </w:tc>
      </w:tr>
      <w:tr w:rsidR="00486AA9" w:rsidRPr="00690B10" w:rsidTr="000C6362">
        <w:trPr>
          <w:trHeight w:val="630"/>
        </w:trPr>
        <w:tc>
          <w:tcPr>
            <w:tcW w:w="268" w:type="dxa"/>
          </w:tcPr>
          <w:p w:rsidR="00486AA9" w:rsidRPr="00690B10" w:rsidRDefault="00486AA9" w:rsidP="00E44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B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</w:tcPr>
          <w:p w:rsidR="00486AA9" w:rsidRPr="00690B10" w:rsidRDefault="00486AA9" w:rsidP="00E442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0B10">
              <w:rPr>
                <w:rStyle w:val="Strong"/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7820" w:type="dxa"/>
          </w:tcPr>
          <w:p w:rsidR="00486AA9" w:rsidRPr="00690B10" w:rsidRDefault="00486AA9" w:rsidP="00E4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B10">
              <w:rPr>
                <w:rFonts w:ascii="Times New Roman" w:hAnsi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2»</w:t>
            </w:r>
          </w:p>
        </w:tc>
      </w:tr>
      <w:tr w:rsidR="00486AA9" w:rsidRPr="00690B10" w:rsidTr="000C6362">
        <w:trPr>
          <w:trHeight w:val="464"/>
        </w:trPr>
        <w:tc>
          <w:tcPr>
            <w:tcW w:w="268" w:type="dxa"/>
          </w:tcPr>
          <w:p w:rsidR="00486AA9" w:rsidRPr="00690B10" w:rsidRDefault="00486AA9" w:rsidP="00E44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B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</w:tcPr>
          <w:p w:rsidR="00486AA9" w:rsidRPr="00690B10" w:rsidRDefault="00486AA9" w:rsidP="00E442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0B10">
              <w:rPr>
                <w:rStyle w:val="Strong"/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  <w:t>Название работы</w:t>
            </w:r>
          </w:p>
        </w:tc>
        <w:tc>
          <w:tcPr>
            <w:tcW w:w="7820" w:type="dxa"/>
          </w:tcPr>
          <w:p w:rsidR="00486AA9" w:rsidRPr="00690B10" w:rsidRDefault="00486AA9" w:rsidP="00E4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B10">
              <w:rPr>
                <w:rFonts w:ascii="Times New Roman" w:hAnsi="Times New Roman"/>
                <w:sz w:val="24"/>
                <w:szCs w:val="24"/>
              </w:rPr>
              <w:t>Урок «Политические режимы»</w:t>
            </w:r>
          </w:p>
        </w:tc>
      </w:tr>
      <w:tr w:rsidR="00486AA9" w:rsidRPr="00690B10" w:rsidTr="000C6362">
        <w:trPr>
          <w:trHeight w:val="131"/>
        </w:trPr>
        <w:tc>
          <w:tcPr>
            <w:tcW w:w="268" w:type="dxa"/>
          </w:tcPr>
          <w:p w:rsidR="00486AA9" w:rsidRPr="00690B10" w:rsidRDefault="00486AA9" w:rsidP="00E44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B1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50" w:type="dxa"/>
          </w:tcPr>
          <w:p w:rsidR="00486AA9" w:rsidRPr="00690B10" w:rsidRDefault="00486AA9" w:rsidP="00E442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0B10">
              <w:rPr>
                <w:rStyle w:val="Strong"/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  <w:t>Перечень используемых ЦОР (ссылки на заимствованные материалы обязательны)</w:t>
            </w:r>
          </w:p>
        </w:tc>
        <w:tc>
          <w:tcPr>
            <w:tcW w:w="7820" w:type="dxa"/>
          </w:tcPr>
          <w:p w:rsidR="00486AA9" w:rsidRPr="00690B10" w:rsidRDefault="00486AA9" w:rsidP="00690B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B1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Право на Конституцию: [видеофильм] / над фильмом работали: Ольга Летягина, Евгений Васильев; продюсер: Герман Трегубенко. - [Москва]: Русский Исторический Канал, 2016. - (Цикл "Достояние России"; вып. 7.</w:t>
            </w:r>
          </w:p>
          <w:p w:rsidR="00486AA9" w:rsidRPr="00690B10" w:rsidRDefault="00486AA9" w:rsidP="00690B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B1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Режим доступа: Режим доступа: ЭЧЗ Президентская библиотека им. Б.Н. Ельцина  </w:t>
            </w:r>
            <w:hyperlink r:id="rId5" w:history="1">
              <w:r w:rsidRPr="00690B1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http://rrr.prlib.ru/item.aspx?id_node=n137472945</w:t>
              </w:r>
            </w:hyperlink>
          </w:p>
          <w:tbl>
            <w:tblPr>
              <w:tblW w:w="0" w:type="auto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A0"/>
            </w:tblPr>
            <w:tblGrid>
              <w:gridCol w:w="20"/>
            </w:tblGrid>
            <w:tr w:rsidR="00486AA9" w:rsidRPr="00690B10" w:rsidTr="00E44204">
              <w:tc>
                <w:tcPr>
                  <w:tcW w:w="6" w:type="dxa"/>
                  <w:tcBorders>
                    <w:top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86AA9" w:rsidRPr="00690B10" w:rsidRDefault="00486AA9" w:rsidP="00690B1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486AA9" w:rsidRPr="00690B10" w:rsidRDefault="00486AA9" w:rsidP="00690B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B10">
              <w:rPr>
                <w:rFonts w:ascii="Times New Roman" w:hAnsi="Times New Roman"/>
                <w:sz w:val="24"/>
                <w:szCs w:val="24"/>
              </w:rPr>
              <w:t>Проект Конституции Союза ССР, представленный Конституционной комиссией ЦИК Союза ССР и одобренный Президиумом ЦИК Союза ССР для внесения на рассмотрение Всесоюзного Съезда Советов. - [М.] : Партиздат ЦК ВКП(б), 1936. -87 с..</w:t>
            </w:r>
          </w:p>
          <w:p w:rsidR="00486AA9" w:rsidRPr="00690B10" w:rsidRDefault="00486AA9" w:rsidP="00690B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B10">
              <w:rPr>
                <w:rFonts w:ascii="Times New Roman" w:hAnsi="Times New Roman"/>
                <w:sz w:val="24"/>
                <w:szCs w:val="24"/>
              </w:rPr>
              <w:t xml:space="preserve">Режим доступа: ЭЧЗ Президентская библиотека им. Б.Н. Ельцина  </w:t>
            </w:r>
            <w:hyperlink r:id="rId6" w:history="1">
              <w:r w:rsidRPr="00690B1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http://rrr.prlib.ru/item.aspx?id_node=n11006686</w:t>
              </w:r>
            </w:hyperlink>
          </w:p>
          <w:p w:rsidR="00486AA9" w:rsidRPr="00690B10" w:rsidRDefault="00486AA9" w:rsidP="00690B1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BFBFB"/>
              </w:rPr>
            </w:pPr>
          </w:p>
          <w:p w:rsidR="00486AA9" w:rsidRPr="00690B10" w:rsidRDefault="00486AA9" w:rsidP="00690B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B10">
              <w:rPr>
                <w:rFonts w:ascii="Times New Roman" w:hAnsi="Times New Roman"/>
                <w:sz w:val="24"/>
                <w:szCs w:val="24"/>
              </w:rPr>
              <w:t>Молотов, Вячеслав Михайлович (1890 -1986 гг.)</w:t>
            </w:r>
          </w:p>
          <w:p w:rsidR="00486AA9" w:rsidRPr="00690B10" w:rsidRDefault="00486AA9" w:rsidP="00690B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B10">
              <w:rPr>
                <w:rFonts w:ascii="Times New Roman" w:hAnsi="Times New Roman"/>
                <w:sz w:val="24"/>
                <w:szCs w:val="24"/>
              </w:rPr>
              <w:t xml:space="preserve">Конституция социализма: речь на Чрезвычайном VIII Всесоюзном съезде Советов 29 ноября </w:t>
            </w:r>
            <w:smartTag w:uri="urn:schemas-microsoft-com:office:smarttags" w:element="metricconverter">
              <w:smartTagPr>
                <w:attr w:name="ProductID" w:val="1936 г"/>
              </w:smartTagPr>
              <w:r w:rsidRPr="00690B10">
                <w:rPr>
                  <w:rFonts w:ascii="Times New Roman" w:hAnsi="Times New Roman"/>
                  <w:sz w:val="24"/>
                  <w:szCs w:val="24"/>
                </w:rPr>
                <w:t>1936 г</w:t>
              </w:r>
            </w:smartTag>
            <w:r w:rsidRPr="00690B10">
              <w:rPr>
                <w:rFonts w:ascii="Times New Roman" w:hAnsi="Times New Roman"/>
                <w:sz w:val="24"/>
                <w:szCs w:val="24"/>
              </w:rPr>
              <w:t>./ В.М. Молотов. – (Москва: Ленинград): Партиздат ЦК ВКП(б), тип «Печатный двор» им. А.М. Горького и тип. «Коминтерн» в Ленинграде, 1937г</w:t>
            </w:r>
          </w:p>
          <w:p w:rsidR="00486AA9" w:rsidRPr="00690B10" w:rsidRDefault="00486AA9" w:rsidP="00690B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B10">
              <w:rPr>
                <w:rFonts w:ascii="Times New Roman" w:hAnsi="Times New Roman"/>
                <w:sz w:val="24"/>
                <w:szCs w:val="24"/>
              </w:rPr>
              <w:t xml:space="preserve">Режим доступа: ЭЧЗ Президентская библиотека им. Б.Н. Ельцина  </w:t>
            </w:r>
            <w:hyperlink r:id="rId7" w:history="1">
              <w:r w:rsidRPr="00690B1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http://rrr.prlib.ru/item.aspx?id_node=n11691569</w:t>
              </w:r>
            </w:hyperlink>
          </w:p>
          <w:p w:rsidR="00486AA9" w:rsidRPr="00690B10" w:rsidRDefault="00486AA9" w:rsidP="00690B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B10">
              <w:rPr>
                <w:rFonts w:ascii="Times New Roman" w:hAnsi="Times New Roman"/>
                <w:sz w:val="24"/>
                <w:szCs w:val="24"/>
              </w:rPr>
              <w:t xml:space="preserve">Сталинская конституция и партия: Речь на Чрезвычайном VIII Всесоюзном съезде советов 1 декабря </w:t>
            </w:r>
            <w:smartTag w:uri="urn:schemas-microsoft-com:office:smarttags" w:element="metricconverter">
              <w:smartTagPr>
                <w:attr w:name="ProductID" w:val="1936 г"/>
              </w:smartTagPr>
              <w:r w:rsidRPr="00690B10">
                <w:rPr>
                  <w:rFonts w:ascii="Times New Roman" w:hAnsi="Times New Roman"/>
                  <w:sz w:val="24"/>
                  <w:szCs w:val="24"/>
                </w:rPr>
                <w:t>1936 г</w:t>
              </w:r>
            </w:smartTag>
            <w:r w:rsidRPr="00690B10">
              <w:rPr>
                <w:rFonts w:ascii="Times New Roman" w:hAnsi="Times New Roman"/>
                <w:sz w:val="24"/>
                <w:szCs w:val="24"/>
              </w:rPr>
              <w:t>. / Чрезвычайный VIII Всесоюзный съезд советов. - Москва: Партиздат ЦК ВКП(б), 1936</w:t>
            </w:r>
          </w:p>
          <w:p w:rsidR="00486AA9" w:rsidRPr="00690B10" w:rsidRDefault="00486AA9" w:rsidP="00690B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B10">
              <w:rPr>
                <w:rFonts w:ascii="Times New Roman" w:hAnsi="Times New Roman"/>
                <w:sz w:val="24"/>
                <w:szCs w:val="24"/>
              </w:rPr>
              <w:t xml:space="preserve">Режим доступа: ЭЧЗ Президентская библиотека им. Б.Н. Ельцина  </w:t>
            </w:r>
            <w:hyperlink r:id="rId8" w:history="1">
              <w:r w:rsidRPr="00690B1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http://rrr.prlib.ru/item.aspx?id_node=n125170242</w:t>
              </w:r>
            </w:hyperlink>
          </w:p>
          <w:p w:rsidR="00486AA9" w:rsidRPr="00690B10" w:rsidRDefault="00486AA9" w:rsidP="00690B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B10">
              <w:rPr>
                <w:rFonts w:ascii="Times New Roman" w:hAnsi="Times New Roman"/>
                <w:sz w:val="24"/>
                <w:szCs w:val="24"/>
              </w:rPr>
              <w:t xml:space="preserve">«Песня о Родине» И. Дунаевский. Режим доступа: ЭЧЗ Президентская библиотека им. Б.Н. Ельцина   </w:t>
            </w:r>
            <w:hyperlink r:id="rId9" w:history="1">
              <w:r w:rsidRPr="00690B1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http://rrr.prlib.ru/item.aspx?id_node=n110934044</w:t>
              </w:r>
            </w:hyperlink>
          </w:p>
          <w:p w:rsidR="00486AA9" w:rsidRPr="00690B10" w:rsidRDefault="00486AA9" w:rsidP="00690B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B10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90B10">
              <w:rPr>
                <w:rFonts w:ascii="Times New Roman" w:hAnsi="Times New Roman"/>
                <w:sz w:val="24"/>
                <w:szCs w:val="24"/>
              </w:rPr>
              <w:instrText xml:space="preserve"> HYPERLINK "Заявления в Прокуратуру СССР. Л. 4 – заявление Шухаевой Веры Федоровны. Лл. 5, 6 – извещения из Прокуратуры. Фонд 154 Опись 1 Дело 75 Наименование фонда: Шухаевы В.И. и В.Ф </w:instrText>
            </w:r>
          </w:p>
          <w:p w:rsidR="00486AA9" w:rsidRPr="00690B10" w:rsidRDefault="00486AA9" w:rsidP="00690B10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</w:rPr>
            </w:pPr>
            <w:r w:rsidRPr="00690B10">
              <w:rPr>
                <w:rFonts w:ascii="Times New Roman" w:hAnsi="Times New Roman"/>
                <w:sz w:val="24"/>
                <w:szCs w:val="24"/>
              </w:rPr>
              <w:instrText xml:space="preserve">Режим доступа: ЭЧЗ Президентская библиотека им. Б.Н. Ельцина  http://rrr.prlib.ru/item.aspx?id_node=n92780577" </w:instrText>
            </w:r>
            <w:r w:rsidRPr="00690B10">
              <w:rPr>
                <w:rFonts w:ascii="Times New Roman" w:hAnsi="Times New Roman"/>
                <w:sz w:val="24"/>
                <w:szCs w:val="24"/>
              </w:rPr>
            </w:r>
            <w:r w:rsidRPr="00690B1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90B10">
              <w:rPr>
                <w:rStyle w:val="Hyperlink"/>
                <w:rFonts w:ascii="Times New Roman" w:hAnsi="Times New Roman"/>
                <w:sz w:val="24"/>
                <w:szCs w:val="24"/>
              </w:rPr>
              <w:t xml:space="preserve">Заявления в Прокуратуру СССР. Л. 4 – заявление Шухаевой Веры Федоровны. Лл. 5, 6 – извещения из Прокуратуры. Фонд 154 Опись 1 Дело 75 Наименование фонда: Шухаевы В.И. и В.Ф </w:t>
            </w:r>
          </w:p>
          <w:p w:rsidR="00486AA9" w:rsidRPr="00690B10" w:rsidRDefault="00486AA9" w:rsidP="00690B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B10">
              <w:rPr>
                <w:rStyle w:val="Hyperlink"/>
                <w:rFonts w:ascii="Times New Roman" w:hAnsi="Times New Roman"/>
                <w:sz w:val="24"/>
                <w:szCs w:val="24"/>
              </w:rPr>
              <w:t>Режим доступа: ЭЧЗ Президентская библиотека им. Б.Н. Ельцина  http://rrr.prlib.ru/item.aspx?id_node=n92780577</w:t>
            </w:r>
            <w:r w:rsidRPr="00690B10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690B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86AA9" w:rsidRPr="00690B10" w:rsidRDefault="00486AA9" w:rsidP="00690B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B10">
              <w:rPr>
                <w:rFonts w:ascii="Times New Roman" w:hAnsi="Times New Roman"/>
                <w:sz w:val="24"/>
                <w:szCs w:val="24"/>
              </w:rPr>
              <w:t xml:space="preserve">Открытый банк заданий ФИПИ </w:t>
            </w:r>
          </w:p>
          <w:p w:rsidR="00486AA9" w:rsidRPr="00690B10" w:rsidRDefault="00486AA9" w:rsidP="00690B10">
            <w:pPr>
              <w:spacing w:after="0" w:line="240" w:lineRule="auto"/>
              <w:rPr>
                <w:sz w:val="24"/>
                <w:szCs w:val="24"/>
                <w:shd w:val="clear" w:color="auto" w:fill="FBFBFB"/>
              </w:rPr>
            </w:pPr>
            <w:hyperlink r:id="rId10" w:history="1">
              <w:r w:rsidRPr="00690B1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http://oge.fipi.ru/os/xmodules/qprint/index.php?proj_guid=AE63AB28A2D28E194A286FA5A8EB9A78&amp;theme_guid=58FD82D2A10FA3524DB24FD478CDCFA7&amp;md=qprint&amp;groupno=42</w:t>
              </w:r>
            </w:hyperlink>
            <w:r w:rsidRPr="00690B10">
              <w:rPr>
                <w:sz w:val="24"/>
                <w:szCs w:val="24"/>
              </w:rPr>
              <w:t xml:space="preserve"> </w:t>
            </w:r>
          </w:p>
        </w:tc>
      </w:tr>
    </w:tbl>
    <w:p w:rsidR="00486AA9" w:rsidRPr="00E44204" w:rsidRDefault="00486AA9" w:rsidP="00E44204">
      <w:pPr>
        <w:spacing w:after="0"/>
        <w:rPr>
          <w:rFonts w:ascii="Times New Roman" w:hAnsi="Times New Roman"/>
          <w:sz w:val="28"/>
          <w:szCs w:val="28"/>
        </w:rPr>
      </w:pPr>
    </w:p>
    <w:sectPr w:rsidR="00486AA9" w:rsidRPr="00E44204" w:rsidSect="000C636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05B14"/>
    <w:multiLevelType w:val="hybridMultilevel"/>
    <w:tmpl w:val="93D61104"/>
    <w:lvl w:ilvl="0" w:tplc="D25A5F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4204"/>
    <w:rsid w:val="000C6362"/>
    <w:rsid w:val="0017452A"/>
    <w:rsid w:val="00424E9F"/>
    <w:rsid w:val="00432FB8"/>
    <w:rsid w:val="00486AA9"/>
    <w:rsid w:val="005E6994"/>
    <w:rsid w:val="00690B10"/>
    <w:rsid w:val="00E116EF"/>
    <w:rsid w:val="00E44204"/>
    <w:rsid w:val="00F74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E9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E44204"/>
    <w:rPr>
      <w:rFonts w:cs="Times New Roman"/>
      <w:b/>
      <w:color w:val="555555"/>
    </w:rPr>
  </w:style>
  <w:style w:type="paragraph" w:customStyle="1" w:styleId="2">
    <w:name w:val="Знак Знак2"/>
    <w:basedOn w:val="Normal"/>
    <w:uiPriority w:val="99"/>
    <w:rsid w:val="00E4420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E44204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442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rr.prlib.ru/item.aspx?id_node=n12517024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rr.prlib.ru/item.aspx?id_node=n1169156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rr.prlib.ru/item.aspx?id_node=n1100668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rrr.prlib.ru/item.aspx?id_node=n137472945" TargetMode="External"/><Relationship Id="rId10" Type="http://schemas.openxmlformats.org/officeDocument/2006/relationships/hyperlink" Target="http://oge.fipi.ru/os/xmodules/qprint/index.php?proj_guid=AE63AB28A2D28E194A286FA5A8EB9A78&amp;theme_guid=58FD82D2A10FA3524DB24FD478CDCFA7&amp;md=qprint&amp;groupno=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rr.prlib.ru/item.aspx?id_node=n1109340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483</Words>
  <Characters>2755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Metodist</cp:lastModifiedBy>
  <cp:revision>6</cp:revision>
  <dcterms:created xsi:type="dcterms:W3CDTF">2021-11-19T05:29:00Z</dcterms:created>
  <dcterms:modified xsi:type="dcterms:W3CDTF">2021-12-23T05:45:00Z</dcterms:modified>
</cp:coreProperties>
</file>