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24" w:rsidRPr="00174A1C" w:rsidRDefault="00A32624" w:rsidP="001401DA">
      <w:pPr>
        <w:jc w:val="center"/>
        <w:rPr>
          <w:rFonts w:ascii="Times New Roman" w:hAnsi="Times New Roman"/>
          <w:b/>
          <w:sz w:val="24"/>
          <w:szCs w:val="28"/>
        </w:rPr>
      </w:pPr>
      <w:r w:rsidRPr="00174A1C">
        <w:rPr>
          <w:rFonts w:ascii="Times New Roman" w:hAnsi="Times New Roman"/>
          <w:b/>
          <w:sz w:val="24"/>
          <w:szCs w:val="28"/>
        </w:rPr>
        <w:t>Методическая записка к внеклассному мероприятию (направление 2.6)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7"/>
      </w:tblGrid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</w:tcPr>
          <w:p w:rsidR="00A32624" w:rsidRPr="00354283" w:rsidRDefault="00A32624" w:rsidP="00EF5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</w:tcPr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воспитательное мероприятие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</w:tcPr>
          <w:p w:rsidR="00A32624" w:rsidRPr="00354283" w:rsidRDefault="00A32624" w:rsidP="00310D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 xml:space="preserve">киноурок - 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уникальный проект, который совмещает элементы воспитания и образования, даёт школьникам возможность приобщиться к ценностям человеческой культуры, морали, этики через работу с короткометражными фильмами, снятыми специально для этой цели.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Целеполагание – образовательный результат:</w:t>
            </w:r>
          </w:p>
        </w:tc>
        <w:tc>
          <w:tcPr>
            <w:tcW w:w="3180" w:type="pct"/>
          </w:tcPr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Постановка целей занятия:</w:t>
            </w:r>
          </w:p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дидактическая:</w:t>
            </w:r>
          </w:p>
          <w:p w:rsidR="00A32624" w:rsidRPr="00354283" w:rsidRDefault="00A32624" w:rsidP="001401D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- формирование на основе текста сказки Г.Х.Андерсена нравственных качеств человека: доброты, отзывчивости,  ответственности за свои слова и поступки, уважения к  труду;</w:t>
            </w:r>
          </w:p>
          <w:p w:rsidR="00A32624" w:rsidRPr="00174A1C" w:rsidRDefault="00A32624" w:rsidP="001401D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 xml:space="preserve"> -  формирование </w:t>
            </w:r>
            <w:r w:rsidRPr="00174A1C">
              <w:rPr>
                <w:rFonts w:ascii="Times New Roman" w:hAnsi="Times New Roman"/>
                <w:sz w:val="24"/>
                <w:szCs w:val="24"/>
                <w:lang w:eastAsia="ru-RU"/>
              </w:rPr>
              <w:t>ценностного отношения к семье и семейным ценностям.</w:t>
            </w:r>
          </w:p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A32624" w:rsidRPr="00174A1C" w:rsidRDefault="00A32624" w:rsidP="001401D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понимать главную мысль произведения и глубину его содержания;</w:t>
            </w:r>
          </w:p>
          <w:p w:rsidR="00A32624" w:rsidRPr="00174A1C" w:rsidRDefault="00A32624" w:rsidP="001401D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представлять черты и характер героев на основании высказываний и поступков литературных героев.</w:t>
            </w:r>
          </w:p>
          <w:p w:rsidR="00A32624" w:rsidRPr="00174A1C" w:rsidRDefault="00A32624" w:rsidP="001401D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u w:val="single"/>
              </w:rPr>
            </w:pPr>
            <w:r w:rsidRPr="00174A1C">
              <w:rPr>
                <w:u w:val="single"/>
              </w:rPr>
              <w:t xml:space="preserve">развивающие: </w:t>
            </w:r>
          </w:p>
          <w:p w:rsidR="00A32624" w:rsidRPr="00174A1C" w:rsidRDefault="00A32624" w:rsidP="001401D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</w:pPr>
            <w:r w:rsidRPr="00174A1C">
              <w:t>- развивать  представления детей о значении нравственных норм и ценностей;</w:t>
            </w:r>
          </w:p>
          <w:p w:rsidR="00A32624" w:rsidRPr="00354283" w:rsidRDefault="00A32624" w:rsidP="001401DA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- развивать эмоциональную отзывчивость обучающихся,</w:t>
            </w:r>
            <w:r w:rsidRPr="00354283">
              <w:rPr>
                <w:rFonts w:ascii="Times New Roman" w:hAnsi="Times New Roman"/>
                <w:color w:val="9BBB59"/>
                <w:sz w:val="24"/>
                <w:szCs w:val="24"/>
              </w:rPr>
              <w:t xml:space="preserve"> 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 xml:space="preserve"> умение сопереживать чувствам, настроениям, переданным автором в рассказе;</w:t>
            </w:r>
          </w:p>
          <w:p w:rsidR="00A32624" w:rsidRPr="00354283" w:rsidRDefault="00A32624" w:rsidP="001401D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Cs/>
                <w:sz w:val="24"/>
                <w:szCs w:val="24"/>
              </w:rPr>
              <w:t xml:space="preserve"> - развивать умение находить ответы на вопросы, используя учебник,  свой жизненный опыт и информацию, полученную на уроке.</w:t>
            </w:r>
          </w:p>
          <w:p w:rsidR="00A32624" w:rsidRPr="00354283" w:rsidRDefault="00A32624" w:rsidP="00140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воспитательные: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624" w:rsidRPr="00354283" w:rsidRDefault="00A32624" w:rsidP="001401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- показать, что важнейшими ценностями семьи являются забота, согласие, любовь, почитание старших, ответственность каждого за доброе имя семьи;</w:t>
            </w:r>
          </w:p>
          <w:p w:rsidR="00A32624" w:rsidRPr="00354283" w:rsidRDefault="00A32624" w:rsidP="009A00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-</w:t>
            </w:r>
            <w:r w:rsidRPr="00354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пробудить у 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354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раздумья над такими вопросами морали и поведения, как сострадание, вера, ответственность, доброта;</w:t>
            </w:r>
          </w:p>
          <w:p w:rsidR="00A32624" w:rsidRPr="00354283" w:rsidRDefault="00A32624" w:rsidP="009A00D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>приучать детей к размышлению над поступками, к сравнительной оценке поступков, сочувствию, сопереживанию, чуткости.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3180" w:type="pct"/>
          </w:tcPr>
          <w:p w:rsidR="00A32624" w:rsidRPr="00354283" w:rsidRDefault="00A32624" w:rsidP="001401DA">
            <w:pPr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Образовательные результаты: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Предметные: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32624" w:rsidRPr="00354283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42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формирование на основе просмотренного истории  нравственных качеств человека</w:t>
            </w:r>
          </w:p>
          <w:p w:rsidR="00A32624" w:rsidRPr="000144F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144FC">
              <w:rPr>
                <w:rFonts w:ascii="Times New Roman" w:hAnsi="Times New Roman"/>
                <w:sz w:val="24"/>
                <w:szCs w:val="24"/>
              </w:rPr>
              <w:t>- формирование навыков осмысленного анализа, нестандартного анализа произведения,  научиться давать характеристику литературному герою, понимать последствия неправильного поведения, раскрывать значение новых понятий</w:t>
            </w:r>
            <w:r w:rsidRPr="000144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Метапредметные: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Познавательные: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извлекать информацию из разных источников (в данном случае– видеофайл); 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соспоставлять, сравнивать, анализировать и оценивать ситуации; делать выводы на основе анализа произведения.</w:t>
            </w:r>
          </w:p>
          <w:p w:rsidR="00A32624" w:rsidRPr="00174A1C" w:rsidRDefault="00A32624" w:rsidP="00A70239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74A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624" w:rsidRPr="00174A1C" w:rsidRDefault="00A32624" w:rsidP="00A70239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32624" w:rsidRPr="00354283" w:rsidRDefault="00A32624" w:rsidP="001401DA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624" w:rsidRPr="00354283" w:rsidRDefault="00A32624" w:rsidP="009A00D3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r w:rsidRPr="00174A1C">
              <w:rPr>
                <w:rFonts w:ascii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компетентности в реализации основ гражданской </w:t>
            </w:r>
            <w:r w:rsidRPr="00174A1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идентичности в поступках и деятельности;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Информационно-образовательная среда урока/занятия</w:t>
            </w:r>
          </w:p>
        </w:tc>
        <w:tc>
          <w:tcPr>
            <w:tcW w:w="3180" w:type="pct"/>
          </w:tcPr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A32624" w:rsidRPr="00174A1C" w:rsidRDefault="00A32624" w:rsidP="00A70239">
            <w:pPr>
              <w:shd w:val="clear" w:color="auto" w:fill="FFFFFF"/>
              <w:spacing w:after="0" w:line="360" w:lineRule="auto"/>
              <w:ind w:left="5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 xml:space="preserve">ИКТ, планшет, мобильные устройства, 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 программе 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Plickers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презентация, созданная в программе 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PowerPoint</w:t>
            </w: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32624" w:rsidRPr="00354283" w:rsidRDefault="00A32624" w:rsidP="00EF5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  <w:u w:val="single"/>
              </w:rPr>
              <w:t>Образовательные платформы:</w:t>
            </w:r>
            <w:r w:rsidRPr="0035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283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образовательный онлайн-кинотеатр «Ноль +» </w:t>
            </w:r>
            <w:hyperlink r:id="rId4" w:history="1">
              <w:r w:rsidRPr="0035428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https://zeroplus.tv</w:t>
              </w:r>
            </w:hyperlink>
            <w:r w:rsidRPr="00354283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0" w:type="pct"/>
          </w:tcPr>
          <w:p w:rsidR="00A32624" w:rsidRPr="00174A1C" w:rsidRDefault="00A32624" w:rsidP="000104F1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Вступительная часть. Мы «завлекаем» детей в импровизированный кинотеатр. </w:t>
            </w:r>
          </w:p>
          <w:p w:rsidR="00A32624" w:rsidRPr="00354283" w:rsidRDefault="00A32624" w:rsidP="000104F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Работа в программе 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Plickers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0144FC">
              <w:rPr>
                <w:rFonts w:ascii="Times New Roman" w:hAnsi="Times New Roman"/>
                <w:sz w:val="24"/>
                <w:szCs w:val="24"/>
              </w:rPr>
              <w:t>Сервис Plickers позволяет реализовать быструю обратную связь от класса (аудитории родителей, слушателей), мобильные голосования и фронтальные опросы во время учебного занятия по пройденному или текущему материалу, мгновенный учет посещаемости занятия. Работа с мобильным приложением отнимает не более нескольких минут. Получение результатов опроса происходит на занятии без длительной проверки. Наличие смартфонов или компьютеров обучающимся не требуется.</w:t>
            </w:r>
          </w:p>
          <w:p w:rsidR="00A32624" w:rsidRPr="00354283" w:rsidRDefault="00A32624" w:rsidP="000104F1">
            <w:pPr>
              <w:shd w:val="clear" w:color="auto" w:fill="FFFFFF"/>
              <w:spacing w:after="0" w:line="360" w:lineRule="auto"/>
              <w:ind w:firstLine="708"/>
              <w:jc w:val="both"/>
              <w:rPr>
                <w:sz w:val="24"/>
                <w:szCs w:val="24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Впечатление – через просмотр фильма «девочка, наступившая на хлеб» на детской образовательной платформе «Ноль+» </w:t>
            </w:r>
            <w:hyperlink r:id="rId5" w:history="1">
              <w:r w:rsidRPr="0035428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https://zeroplus.tv</w:t>
              </w:r>
            </w:hyperlink>
          </w:p>
          <w:p w:rsidR="00A32624" w:rsidRPr="00354283" w:rsidRDefault="00A32624" w:rsidP="000104F1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5428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https://www.plickers.com/library</w:t>
              </w:r>
            </w:hyperlink>
            <w:r w:rsidRPr="00354283">
              <w:rPr>
                <w:rFonts w:ascii="Times New Roman" w:hAnsi="Times New Roman"/>
                <w:sz w:val="24"/>
                <w:szCs w:val="24"/>
              </w:rPr>
              <w:t xml:space="preserve"> Мой личный кабинет, где создаются и хранятся файлы с заданиями.</w:t>
            </w:r>
          </w:p>
          <w:p w:rsidR="00A32624" w:rsidRPr="00174A1C" w:rsidRDefault="00A32624" w:rsidP="00944FFC">
            <w:pPr>
              <w:shd w:val="clear" w:color="auto" w:fill="FFFFFF"/>
              <w:spacing w:after="0" w:line="360" w:lineRule="auto"/>
              <w:ind w:left="-82" w:firstLine="85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Осмысление – через обсуждение просмотренного произведения. 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Работа в программе 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Plickers</w:t>
            </w:r>
            <w:r w:rsidRPr="00174A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32624" w:rsidRPr="00174A1C" w:rsidRDefault="00A32624" w:rsidP="00944FFC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Обратная связь.</w:t>
            </w:r>
          </w:p>
          <w:p w:rsidR="00A32624" w:rsidRPr="00354283" w:rsidRDefault="00A32624" w:rsidP="00944FFC">
            <w:pPr>
              <w:shd w:val="clear" w:color="auto" w:fill="FFFFFF"/>
              <w:spacing w:after="0" w:line="36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Применение – через участие в Социальных практиках </w:t>
            </w:r>
            <w:hyperlink r:id="rId7" w:history="1">
              <w:r w:rsidRPr="00354283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https://kinouroki.org/practies</w:t>
              </w:r>
            </w:hyperlink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32624" w:rsidRPr="00354283" w:rsidTr="00EF5B5E">
        <w:tc>
          <w:tcPr>
            <w:tcW w:w="1820" w:type="pct"/>
          </w:tcPr>
          <w:p w:rsidR="00A32624" w:rsidRPr="00354283" w:rsidRDefault="00A32624" w:rsidP="00EF5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4283">
              <w:rPr>
                <w:rFonts w:ascii="Times New Roman" w:hAnsi="Times New Roman"/>
                <w:b/>
                <w:sz w:val="24"/>
                <w:szCs w:val="24"/>
              </w:rPr>
              <w:t>Методические приемы, технологии</w:t>
            </w:r>
          </w:p>
        </w:tc>
        <w:tc>
          <w:tcPr>
            <w:tcW w:w="3180" w:type="pct"/>
          </w:tcPr>
          <w:p w:rsidR="00A32624" w:rsidRPr="00174A1C" w:rsidRDefault="00A32624" w:rsidP="00944FFC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Педагогическая технология, лежащая в основе мероприятия – технология личностно-развивающего диалога.</w:t>
            </w:r>
          </w:p>
          <w:p w:rsidR="00A32624" w:rsidRPr="00174A1C" w:rsidRDefault="00A32624" w:rsidP="00944FFC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Методы: словесные, частично-поисковые, методы самостоятельной работы.</w:t>
            </w:r>
          </w:p>
          <w:p w:rsidR="00A32624" w:rsidRPr="00174A1C" w:rsidRDefault="00A32624" w:rsidP="00944FFC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4A1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Приёмы: активное слушание, общее мнение.</w:t>
            </w:r>
          </w:p>
          <w:p w:rsidR="00A32624" w:rsidRPr="00174A1C" w:rsidRDefault="00A32624" w:rsidP="00090126">
            <w:pPr>
              <w:pStyle w:val="Heading1"/>
              <w:shd w:val="clear" w:color="auto" w:fill="1E6B89"/>
              <w:spacing w:before="288" w:beforeAutospacing="0" w:after="144" w:afterAutospacing="0"/>
              <w:jc w:val="center"/>
              <w:rPr>
                <w:b w:val="0"/>
                <w:bCs w:val="0"/>
                <w:caps/>
                <w:color w:val="CAFFFF"/>
                <w:spacing w:val="10"/>
                <w:sz w:val="24"/>
                <w:szCs w:val="24"/>
              </w:rPr>
            </w:pPr>
            <w:r w:rsidRPr="00174A1C">
              <w:rPr>
                <w:b w:val="0"/>
                <w:sz w:val="24"/>
                <w:szCs w:val="24"/>
                <w:shd w:val="clear" w:color="auto" w:fill="FFFFFF"/>
              </w:rPr>
              <w:t xml:space="preserve">Мероприятие опубликовано на </w:t>
            </w:r>
            <w:r w:rsidRPr="00174A1C">
              <w:rPr>
                <w:b w:val="0"/>
                <w:bCs w:val="0"/>
                <w:caps/>
                <w:color w:val="1BDAF5"/>
                <w:spacing w:val="10"/>
                <w:sz w:val="24"/>
                <w:szCs w:val="24"/>
              </w:rPr>
              <w:t>СМИ "ФОНД ОБРАЗОВАТЕЛЬНОЙ И НАУЧНОЙ ДЕЯТЕЛЬНОСТИ 21 ВЕКА"</w:t>
            </w:r>
          </w:p>
          <w:p w:rsidR="00A32624" w:rsidRPr="00354283" w:rsidRDefault="00A32624" w:rsidP="00944FFC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283">
              <w:rPr>
                <w:rFonts w:ascii="Times New Roman" w:hAnsi="Times New Roman"/>
                <w:sz w:val="24"/>
                <w:szCs w:val="24"/>
              </w:rPr>
              <w:t>Свидетельство о регистрации СМИ ЭЛ № ФС77-62854.</w:t>
            </w:r>
          </w:p>
          <w:p w:rsidR="00A32624" w:rsidRPr="00354283" w:rsidRDefault="00A32624" w:rsidP="00944FFC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354283">
                <w:rPr>
                  <w:rStyle w:val="Hyperlink"/>
                  <w:rFonts w:ascii="Times New Roman" w:hAnsi="Times New Roman"/>
                  <w:color w:val="337AB7"/>
                  <w:sz w:val="24"/>
                  <w:szCs w:val="24"/>
                  <w:u w:val="none"/>
                  <w:shd w:val="clear" w:color="auto" w:fill="FFFFFF"/>
                </w:rPr>
                <w:t>КИНОУРОК "Девочка, наступившая на хлеб"</w:t>
              </w:r>
            </w:hyperlink>
            <w:r w:rsidRPr="0035428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354283">
              <w:rPr>
                <w:rStyle w:val="description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https://fond21veka.ru/publication/19/40/371623/ · 3 Кб · 05.11.2021</w:t>
            </w:r>
          </w:p>
        </w:tc>
      </w:tr>
    </w:tbl>
    <w:p w:rsidR="00A32624" w:rsidRDefault="00A32624" w:rsidP="001401D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32624" w:rsidSect="003F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DA"/>
    <w:rsid w:val="000104F1"/>
    <w:rsid w:val="000144FC"/>
    <w:rsid w:val="00090126"/>
    <w:rsid w:val="001401DA"/>
    <w:rsid w:val="00174A1C"/>
    <w:rsid w:val="00217B9A"/>
    <w:rsid w:val="002E3E02"/>
    <w:rsid w:val="00310D26"/>
    <w:rsid w:val="00354283"/>
    <w:rsid w:val="003D2957"/>
    <w:rsid w:val="003F14DE"/>
    <w:rsid w:val="00441BB2"/>
    <w:rsid w:val="00622672"/>
    <w:rsid w:val="00736043"/>
    <w:rsid w:val="0078010F"/>
    <w:rsid w:val="007B48D0"/>
    <w:rsid w:val="00933DDA"/>
    <w:rsid w:val="00944FFC"/>
    <w:rsid w:val="009A00D3"/>
    <w:rsid w:val="00A32624"/>
    <w:rsid w:val="00A70239"/>
    <w:rsid w:val="00B9323D"/>
    <w:rsid w:val="00DF661C"/>
    <w:rsid w:val="00E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D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0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1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401DA"/>
    <w:rPr>
      <w:rFonts w:cs="Times New Roman"/>
      <w:color w:val="0000FF"/>
      <w:u w:val="single"/>
    </w:rPr>
  </w:style>
  <w:style w:type="paragraph" w:customStyle="1" w:styleId="2">
    <w:name w:val="Знак Знак2"/>
    <w:basedOn w:val="Normal"/>
    <w:uiPriority w:val="99"/>
    <w:rsid w:val="001401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40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401DA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A70239"/>
    <w:rPr>
      <w:rFonts w:cs="Times New Roman"/>
      <w:color w:val="800080"/>
      <w:u w:val="single"/>
    </w:rPr>
  </w:style>
  <w:style w:type="character" w:customStyle="1" w:styleId="description">
    <w:name w:val="description"/>
    <w:basedOn w:val="DefaultParagraphFont"/>
    <w:uiPriority w:val="99"/>
    <w:rsid w:val="000901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21veka.ru/publication/19/40/3716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nouroki.org/prac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ickers.com/library" TargetMode="External"/><Relationship Id="rId5" Type="http://schemas.openxmlformats.org/officeDocument/2006/relationships/hyperlink" Target="https://zeroplus.t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eroplus.t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708</Words>
  <Characters>4042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Metodist</cp:lastModifiedBy>
  <cp:revision>18</cp:revision>
  <dcterms:created xsi:type="dcterms:W3CDTF">2021-11-13T11:12:00Z</dcterms:created>
  <dcterms:modified xsi:type="dcterms:W3CDTF">2021-12-23T12:21:00Z</dcterms:modified>
</cp:coreProperties>
</file>